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26" w:rsidRDefault="00367F26" w:rsidP="00B20442">
      <w:pPr>
        <w:jc w:val="center"/>
        <w:rPr>
          <w:b/>
          <w:sz w:val="28"/>
          <w:szCs w:val="28"/>
        </w:rPr>
      </w:pPr>
      <w:r w:rsidRPr="00B20442">
        <w:rPr>
          <w:b/>
          <w:sz w:val="28"/>
          <w:szCs w:val="28"/>
        </w:rPr>
        <w:t xml:space="preserve">UZAY BİLİMLERİ VE TEKNOLOJİLERİ BÖLÜMÜ </w:t>
      </w:r>
    </w:p>
    <w:p w:rsidR="00367F26" w:rsidRDefault="00367F26" w:rsidP="00B2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</w:t>
      </w:r>
      <w:r w:rsidRPr="00B20442">
        <w:rPr>
          <w:b/>
          <w:sz w:val="28"/>
          <w:szCs w:val="28"/>
        </w:rPr>
        <w:t xml:space="preserve"> GÜZ DÖNEMİ </w:t>
      </w:r>
    </w:p>
    <w:p w:rsidR="00367F26" w:rsidRPr="00B20442" w:rsidRDefault="00367F26" w:rsidP="00B2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BÜTÜNLEME</w:t>
      </w:r>
      <w:r w:rsidRPr="00B20442">
        <w:rPr>
          <w:b/>
          <w:sz w:val="28"/>
          <w:szCs w:val="28"/>
        </w:rPr>
        <w:t xml:space="preserve">  SINAVLARI</w:t>
      </w:r>
    </w:p>
    <w:p w:rsidR="00367F26" w:rsidRDefault="00367F26"/>
    <w:p w:rsidR="00367F26" w:rsidRDefault="00367F2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0"/>
        <w:gridCol w:w="1559"/>
        <w:gridCol w:w="2126"/>
        <w:gridCol w:w="2410"/>
        <w:gridCol w:w="3119"/>
      </w:tblGrid>
      <w:tr w:rsidR="00367F26" w:rsidRPr="00073A07" w:rsidTr="00073A07">
        <w:trPr>
          <w:jc w:val="center"/>
        </w:trPr>
        <w:tc>
          <w:tcPr>
            <w:tcW w:w="2390" w:type="dxa"/>
          </w:tcPr>
          <w:p w:rsidR="00367F26" w:rsidRPr="00073A07" w:rsidRDefault="00367F26" w:rsidP="00073A0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73A07">
              <w:rPr>
                <w:sz w:val="28"/>
                <w:szCs w:val="28"/>
              </w:rPr>
              <w:t>Dersin Adı</w:t>
            </w:r>
          </w:p>
        </w:tc>
        <w:tc>
          <w:tcPr>
            <w:tcW w:w="3685" w:type="dxa"/>
            <w:gridSpan w:val="2"/>
          </w:tcPr>
          <w:p w:rsidR="00367F26" w:rsidRPr="00073A07" w:rsidRDefault="00367F26" w:rsidP="00073A0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73A07">
              <w:rPr>
                <w:sz w:val="28"/>
                <w:szCs w:val="28"/>
              </w:rPr>
              <w:t>Öğretim Üyesinin Adı</w:t>
            </w:r>
          </w:p>
        </w:tc>
        <w:tc>
          <w:tcPr>
            <w:tcW w:w="2410" w:type="dxa"/>
          </w:tcPr>
          <w:p w:rsidR="00367F26" w:rsidRPr="00073A07" w:rsidRDefault="00367F26" w:rsidP="00073A0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73A07">
              <w:rPr>
                <w:sz w:val="28"/>
                <w:szCs w:val="28"/>
              </w:rPr>
              <w:t>Sınav Tarihi</w:t>
            </w:r>
          </w:p>
        </w:tc>
        <w:tc>
          <w:tcPr>
            <w:tcW w:w="3119" w:type="dxa"/>
          </w:tcPr>
          <w:p w:rsidR="00367F26" w:rsidRPr="00073A07" w:rsidRDefault="00367F26" w:rsidP="00073A0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73A07">
              <w:rPr>
                <w:sz w:val="28"/>
                <w:szCs w:val="28"/>
              </w:rPr>
              <w:t>Sınav Yeri ve Saati</w:t>
            </w:r>
          </w:p>
        </w:tc>
      </w:tr>
      <w:tr w:rsidR="00367F26" w:rsidRPr="00073A07" w:rsidTr="00073A07">
        <w:trPr>
          <w:jc w:val="center"/>
        </w:trPr>
        <w:tc>
          <w:tcPr>
            <w:tcW w:w="239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>İngilizce</w:t>
            </w:r>
          </w:p>
        </w:tc>
        <w:tc>
          <w:tcPr>
            <w:tcW w:w="1559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 xml:space="preserve">Okutman </w:t>
            </w:r>
          </w:p>
        </w:tc>
        <w:tc>
          <w:tcPr>
            <w:tcW w:w="2126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Nemciye KISAT</w:t>
            </w:r>
          </w:p>
        </w:tc>
        <w:tc>
          <w:tcPr>
            <w:tcW w:w="241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73A07">
              <w:rPr>
                <w:sz w:val="24"/>
                <w:szCs w:val="24"/>
              </w:rPr>
              <w:t>/01/201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67F26" w:rsidRPr="00073A07" w:rsidRDefault="00367F26" w:rsidP="00073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D-307 / 14</w:t>
            </w:r>
            <w:r w:rsidRPr="00073A07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</w:tr>
      <w:tr w:rsidR="00367F26" w:rsidRPr="00073A07" w:rsidTr="00073A07">
        <w:trPr>
          <w:jc w:val="center"/>
        </w:trPr>
        <w:tc>
          <w:tcPr>
            <w:tcW w:w="239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>Genel Kimya 1</w:t>
            </w:r>
          </w:p>
        </w:tc>
        <w:tc>
          <w:tcPr>
            <w:tcW w:w="1559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 xml:space="preserve">Prof. Dr. </w:t>
            </w:r>
          </w:p>
        </w:tc>
        <w:tc>
          <w:tcPr>
            <w:tcW w:w="2126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>İsmet KAYA</w:t>
            </w:r>
          </w:p>
        </w:tc>
        <w:tc>
          <w:tcPr>
            <w:tcW w:w="241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073A07">
              <w:rPr>
                <w:sz w:val="24"/>
                <w:szCs w:val="24"/>
              </w:rPr>
              <w:t>/01/201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67F26" w:rsidRPr="00073A07" w:rsidRDefault="00367F26" w:rsidP="00073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3A07">
              <w:rPr>
                <w:rFonts w:ascii="Times New Roman" w:hAnsi="Times New Roman"/>
                <w:sz w:val="20"/>
                <w:szCs w:val="20"/>
              </w:rPr>
              <w:t>Merkez Lab. / 09:00</w:t>
            </w:r>
          </w:p>
        </w:tc>
      </w:tr>
      <w:tr w:rsidR="00367F26" w:rsidRPr="00073A07" w:rsidTr="00073A07">
        <w:trPr>
          <w:jc w:val="center"/>
        </w:trPr>
        <w:tc>
          <w:tcPr>
            <w:tcW w:w="239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>Fizik 1 Lab.</w:t>
            </w:r>
          </w:p>
        </w:tc>
        <w:tc>
          <w:tcPr>
            <w:tcW w:w="1559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 xml:space="preserve">Yrd. Doç. Dr. </w:t>
            </w:r>
          </w:p>
        </w:tc>
        <w:tc>
          <w:tcPr>
            <w:tcW w:w="2126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Derya SÜRGİT</w:t>
            </w:r>
          </w:p>
        </w:tc>
        <w:tc>
          <w:tcPr>
            <w:tcW w:w="2410" w:type="dxa"/>
          </w:tcPr>
          <w:p w:rsidR="00367F26" w:rsidRPr="00073A07" w:rsidRDefault="00367F26" w:rsidP="00073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21/01/2015</w:t>
            </w:r>
          </w:p>
        </w:tc>
        <w:tc>
          <w:tcPr>
            <w:tcW w:w="3119" w:type="dxa"/>
          </w:tcPr>
          <w:p w:rsidR="00367F26" w:rsidRPr="00073A07" w:rsidRDefault="00367F26" w:rsidP="00073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3A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206 Nolu Lab.</w:t>
            </w:r>
            <w:r w:rsidRPr="00073A07">
              <w:rPr>
                <w:rFonts w:ascii="Times New Roman" w:hAnsi="Times New Roman"/>
                <w:sz w:val="20"/>
                <w:szCs w:val="20"/>
              </w:rPr>
              <w:t xml:space="preserve"> / 14:00</w:t>
            </w:r>
          </w:p>
        </w:tc>
      </w:tr>
      <w:tr w:rsidR="00367F26" w:rsidRPr="00073A07" w:rsidTr="00073A07">
        <w:trPr>
          <w:jc w:val="center"/>
        </w:trPr>
        <w:tc>
          <w:tcPr>
            <w:tcW w:w="239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>Beden Eğitimi</w:t>
            </w:r>
          </w:p>
        </w:tc>
        <w:tc>
          <w:tcPr>
            <w:tcW w:w="1559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 xml:space="preserve">Okutman </w:t>
            </w:r>
          </w:p>
        </w:tc>
        <w:tc>
          <w:tcPr>
            <w:tcW w:w="2126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>Ramazan ÖZDEMİR</w:t>
            </w:r>
          </w:p>
        </w:tc>
        <w:tc>
          <w:tcPr>
            <w:tcW w:w="241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22/01/2015</w:t>
            </w:r>
          </w:p>
        </w:tc>
        <w:tc>
          <w:tcPr>
            <w:tcW w:w="3119" w:type="dxa"/>
          </w:tcPr>
          <w:p w:rsidR="00367F26" w:rsidRPr="00073A07" w:rsidRDefault="00367F26" w:rsidP="00073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3A07">
              <w:rPr>
                <w:rFonts w:ascii="Times New Roman" w:hAnsi="Times New Roman"/>
                <w:sz w:val="20"/>
                <w:szCs w:val="20"/>
              </w:rPr>
              <w:t>Anafartalar Kamp. Besyo /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73A07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</w:tr>
      <w:tr w:rsidR="00367F26" w:rsidRPr="00073A07" w:rsidTr="00073A07">
        <w:trPr>
          <w:jc w:val="center"/>
        </w:trPr>
        <w:tc>
          <w:tcPr>
            <w:tcW w:w="239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>Genel  Matematik 1</w:t>
            </w:r>
          </w:p>
        </w:tc>
        <w:tc>
          <w:tcPr>
            <w:tcW w:w="1559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Öğr. Gör.</w:t>
            </w:r>
          </w:p>
        </w:tc>
        <w:tc>
          <w:tcPr>
            <w:tcW w:w="2126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Erdoğan ÜNLÜ</w:t>
            </w:r>
          </w:p>
        </w:tc>
        <w:tc>
          <w:tcPr>
            <w:tcW w:w="241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20/01/2015</w:t>
            </w:r>
          </w:p>
        </w:tc>
        <w:tc>
          <w:tcPr>
            <w:tcW w:w="3119" w:type="dxa"/>
          </w:tcPr>
          <w:p w:rsidR="00367F26" w:rsidRPr="00073A07" w:rsidRDefault="00367F26" w:rsidP="00073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3A07">
              <w:rPr>
                <w:rFonts w:ascii="Times New Roman" w:hAnsi="Times New Roman"/>
                <w:sz w:val="20"/>
                <w:szCs w:val="20"/>
              </w:rPr>
              <w:t>D-307 / 16:00</w:t>
            </w:r>
          </w:p>
        </w:tc>
      </w:tr>
      <w:tr w:rsidR="00367F26" w:rsidRPr="00073A07" w:rsidTr="00073A07">
        <w:trPr>
          <w:jc w:val="center"/>
        </w:trPr>
        <w:tc>
          <w:tcPr>
            <w:tcW w:w="239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>Türk Dili 1</w:t>
            </w:r>
          </w:p>
        </w:tc>
        <w:tc>
          <w:tcPr>
            <w:tcW w:w="1559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 xml:space="preserve">Okutman </w:t>
            </w:r>
          </w:p>
        </w:tc>
        <w:tc>
          <w:tcPr>
            <w:tcW w:w="2126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>Nazmi ŞENGEZER</w:t>
            </w:r>
          </w:p>
        </w:tc>
        <w:tc>
          <w:tcPr>
            <w:tcW w:w="241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19/01/2015</w:t>
            </w:r>
          </w:p>
        </w:tc>
        <w:tc>
          <w:tcPr>
            <w:tcW w:w="3119" w:type="dxa"/>
          </w:tcPr>
          <w:p w:rsidR="00367F26" w:rsidRPr="00073A07" w:rsidRDefault="00367F26" w:rsidP="00073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3A07">
              <w:rPr>
                <w:rFonts w:ascii="Times New Roman" w:hAnsi="Times New Roman"/>
                <w:sz w:val="20"/>
                <w:szCs w:val="20"/>
              </w:rPr>
              <w:t>D-307 /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73A07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</w:tr>
      <w:tr w:rsidR="00367F26" w:rsidRPr="00073A07" w:rsidTr="00073A07">
        <w:trPr>
          <w:jc w:val="center"/>
        </w:trPr>
        <w:tc>
          <w:tcPr>
            <w:tcW w:w="239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>AİTT</w:t>
            </w:r>
          </w:p>
        </w:tc>
        <w:tc>
          <w:tcPr>
            <w:tcW w:w="1559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 xml:space="preserve">Okutman </w:t>
            </w:r>
          </w:p>
        </w:tc>
        <w:tc>
          <w:tcPr>
            <w:tcW w:w="2126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>Şakire ÇİMEN</w:t>
            </w:r>
          </w:p>
        </w:tc>
        <w:tc>
          <w:tcPr>
            <w:tcW w:w="241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19/01/2015</w:t>
            </w:r>
          </w:p>
        </w:tc>
        <w:tc>
          <w:tcPr>
            <w:tcW w:w="3119" w:type="dxa"/>
          </w:tcPr>
          <w:p w:rsidR="00367F26" w:rsidRPr="00073A07" w:rsidRDefault="00367F26" w:rsidP="00073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D-307 / 11</w:t>
            </w:r>
            <w:r w:rsidRPr="00073A07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</w:tr>
      <w:tr w:rsidR="00367F26" w:rsidRPr="00073A07" w:rsidTr="00073A07">
        <w:trPr>
          <w:jc w:val="center"/>
        </w:trPr>
        <w:tc>
          <w:tcPr>
            <w:tcW w:w="239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>Fizik 1 (Mekanik)</w:t>
            </w:r>
          </w:p>
        </w:tc>
        <w:tc>
          <w:tcPr>
            <w:tcW w:w="1559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 xml:space="preserve">Yrd. Doç. Dr. </w:t>
            </w:r>
          </w:p>
        </w:tc>
        <w:tc>
          <w:tcPr>
            <w:tcW w:w="2126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>Derya SÜRGİT</w:t>
            </w:r>
          </w:p>
        </w:tc>
        <w:tc>
          <w:tcPr>
            <w:tcW w:w="241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21/01/2015</w:t>
            </w:r>
          </w:p>
        </w:tc>
        <w:tc>
          <w:tcPr>
            <w:tcW w:w="3119" w:type="dxa"/>
          </w:tcPr>
          <w:p w:rsidR="00367F26" w:rsidRPr="00073A07" w:rsidRDefault="00367F26" w:rsidP="00073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3A07">
              <w:rPr>
                <w:rFonts w:ascii="Times New Roman" w:hAnsi="Times New Roman"/>
                <w:sz w:val="20"/>
                <w:szCs w:val="20"/>
              </w:rPr>
              <w:t>D-307 / 12:00</w:t>
            </w:r>
          </w:p>
        </w:tc>
      </w:tr>
      <w:tr w:rsidR="00367F26" w:rsidRPr="00073A07" w:rsidTr="00073A07">
        <w:trPr>
          <w:jc w:val="center"/>
        </w:trPr>
        <w:tc>
          <w:tcPr>
            <w:tcW w:w="239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>Uzay Bilimlerine Giriş</w:t>
            </w:r>
          </w:p>
        </w:tc>
        <w:tc>
          <w:tcPr>
            <w:tcW w:w="1559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  <w:r w:rsidRPr="00073A07">
              <w:rPr>
                <w:sz w:val="24"/>
                <w:szCs w:val="24"/>
              </w:rPr>
              <w:t xml:space="preserve">Dr. </w:t>
            </w:r>
          </w:p>
        </w:tc>
        <w:tc>
          <w:tcPr>
            <w:tcW w:w="2126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Osman DEMİRCAN</w:t>
            </w:r>
          </w:p>
        </w:tc>
        <w:tc>
          <w:tcPr>
            <w:tcW w:w="241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73A0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1/2015</w:t>
            </w:r>
            <w:r w:rsidRPr="00073A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67F26" w:rsidRPr="00073A07" w:rsidRDefault="00367F26" w:rsidP="00073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3A07">
              <w:rPr>
                <w:rFonts w:ascii="Times New Roman" w:hAnsi="Times New Roman"/>
                <w:sz w:val="20"/>
                <w:szCs w:val="20"/>
              </w:rPr>
              <w:t>D-307 / 11:00</w:t>
            </w:r>
          </w:p>
        </w:tc>
      </w:tr>
      <w:tr w:rsidR="00367F26" w:rsidRPr="00073A07" w:rsidTr="00073A07">
        <w:trPr>
          <w:jc w:val="center"/>
        </w:trPr>
        <w:tc>
          <w:tcPr>
            <w:tcW w:w="239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 w:rsidRPr="00073A07">
              <w:rPr>
                <w:sz w:val="24"/>
                <w:szCs w:val="24"/>
              </w:rPr>
              <w:t>Bilgi Tekn. Kullanımı</w:t>
            </w:r>
          </w:p>
        </w:tc>
        <w:tc>
          <w:tcPr>
            <w:tcW w:w="1559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Okutman</w:t>
            </w:r>
            <w:r w:rsidRPr="00073A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Kemal ÖKTEM</w:t>
            </w:r>
          </w:p>
        </w:tc>
        <w:tc>
          <w:tcPr>
            <w:tcW w:w="2410" w:type="dxa"/>
          </w:tcPr>
          <w:p w:rsidR="00367F26" w:rsidRPr="00073A07" w:rsidRDefault="00367F26" w:rsidP="00073A0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20/01/2015</w:t>
            </w:r>
          </w:p>
        </w:tc>
        <w:tc>
          <w:tcPr>
            <w:tcW w:w="3119" w:type="dxa"/>
          </w:tcPr>
          <w:p w:rsidR="00367F26" w:rsidRPr="00073A07" w:rsidRDefault="00367F26" w:rsidP="00073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  /    11:00</w:t>
            </w:r>
          </w:p>
        </w:tc>
      </w:tr>
    </w:tbl>
    <w:p w:rsidR="00367F26" w:rsidRDefault="00367F26" w:rsidP="004743D6">
      <w:pPr>
        <w:ind w:left="708"/>
      </w:pPr>
      <w:bookmarkStart w:id="0" w:name="_GoBack"/>
      <w:bookmarkEnd w:id="0"/>
    </w:p>
    <w:p w:rsidR="00367F26" w:rsidRDefault="00367F26" w:rsidP="004743D6">
      <w:pPr>
        <w:ind w:left="708"/>
      </w:pPr>
    </w:p>
    <w:sectPr w:rsidR="00367F26" w:rsidSect="003745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5B0"/>
    <w:rsid w:val="00006E06"/>
    <w:rsid w:val="00073A07"/>
    <w:rsid w:val="00077045"/>
    <w:rsid w:val="0014299A"/>
    <w:rsid w:val="0018721F"/>
    <w:rsid w:val="002866A0"/>
    <w:rsid w:val="002E24FE"/>
    <w:rsid w:val="002F26A8"/>
    <w:rsid w:val="0030403B"/>
    <w:rsid w:val="00344D70"/>
    <w:rsid w:val="00356555"/>
    <w:rsid w:val="00367F26"/>
    <w:rsid w:val="003745B0"/>
    <w:rsid w:val="003F6B24"/>
    <w:rsid w:val="00436399"/>
    <w:rsid w:val="004743D6"/>
    <w:rsid w:val="004B6030"/>
    <w:rsid w:val="00533D47"/>
    <w:rsid w:val="005D71B0"/>
    <w:rsid w:val="00631F11"/>
    <w:rsid w:val="006C2122"/>
    <w:rsid w:val="0074128E"/>
    <w:rsid w:val="007766E5"/>
    <w:rsid w:val="00781973"/>
    <w:rsid w:val="007C4C1D"/>
    <w:rsid w:val="007C6AB6"/>
    <w:rsid w:val="007D6DD2"/>
    <w:rsid w:val="0089222F"/>
    <w:rsid w:val="008E684D"/>
    <w:rsid w:val="009D7D4E"/>
    <w:rsid w:val="00A50CA5"/>
    <w:rsid w:val="00AF1572"/>
    <w:rsid w:val="00B20442"/>
    <w:rsid w:val="00B7511C"/>
    <w:rsid w:val="00CC7A68"/>
    <w:rsid w:val="00CD4190"/>
    <w:rsid w:val="00D1068E"/>
    <w:rsid w:val="00D85995"/>
    <w:rsid w:val="00D90064"/>
    <w:rsid w:val="00DC34DD"/>
    <w:rsid w:val="00EB6655"/>
    <w:rsid w:val="00EF4540"/>
    <w:rsid w:val="00F648BB"/>
    <w:rsid w:val="00FA2978"/>
    <w:rsid w:val="00FC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45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1960</TotalTime>
  <Pages>1</Pages>
  <Words>125</Words>
  <Characters>716</Characters>
  <Application>Microsoft Office Outlook</Application>
  <DocSecurity>0</DocSecurity>
  <Lines>0</Lines>
  <Paragraphs>0</Paragraphs>
  <ScaleCrop>false</ScaleCrop>
  <Company>-=[By NeC]=-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HP.7</cp:lastModifiedBy>
  <cp:revision>24</cp:revision>
  <cp:lastPrinted>2014-01-13T10:51:00Z</cp:lastPrinted>
  <dcterms:created xsi:type="dcterms:W3CDTF">2013-10-23T08:42:00Z</dcterms:created>
  <dcterms:modified xsi:type="dcterms:W3CDTF">2015-01-08T13:43:00Z</dcterms:modified>
</cp:coreProperties>
</file>