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1172"/>
        <w:tblW w:w="10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68"/>
        <w:gridCol w:w="8370"/>
        <w:gridCol w:w="484"/>
        <w:gridCol w:w="416"/>
        <w:gridCol w:w="360"/>
        <w:gridCol w:w="360"/>
        <w:gridCol w:w="540"/>
      </w:tblGrid>
      <w:tr w:rsidR="00C069A9" w:rsidRPr="00B079FC">
        <w:trPr>
          <w:cantSplit/>
          <w:trHeight w:val="689"/>
        </w:trPr>
        <w:tc>
          <w:tcPr>
            <w:tcW w:w="468" w:type="dxa"/>
            <w:vAlign w:val="center"/>
          </w:tcPr>
          <w:p w:rsidR="00C069A9" w:rsidRPr="00B079FC" w:rsidRDefault="00C069A9" w:rsidP="00B079F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370" w:type="dxa"/>
            <w:vAlign w:val="center"/>
          </w:tcPr>
          <w:p w:rsidR="00C069A9" w:rsidRPr="00B079FC" w:rsidRDefault="00C069A9" w:rsidP="00B079FC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079FC">
              <w:rPr>
                <w:rFonts w:ascii="Times New Roman" w:hAnsi="Times New Roman"/>
                <w:b/>
                <w:sz w:val="24"/>
                <w:szCs w:val="24"/>
              </w:rPr>
              <w:t>SORULAR</w:t>
            </w:r>
          </w:p>
        </w:tc>
        <w:tc>
          <w:tcPr>
            <w:tcW w:w="484" w:type="dxa"/>
            <w:vAlign w:val="bottom"/>
          </w:tcPr>
          <w:p w:rsidR="00C069A9" w:rsidRPr="00B079FC" w:rsidRDefault="00C069A9" w:rsidP="00B079FC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9F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16" w:type="dxa"/>
            <w:vAlign w:val="bottom"/>
          </w:tcPr>
          <w:p w:rsidR="00C069A9" w:rsidRPr="00B079FC" w:rsidRDefault="00C069A9" w:rsidP="00B079FC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9F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0" w:type="dxa"/>
            <w:vAlign w:val="bottom"/>
          </w:tcPr>
          <w:p w:rsidR="00C069A9" w:rsidRPr="00B079FC" w:rsidRDefault="00C069A9" w:rsidP="00B079FC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9F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60" w:type="dxa"/>
            <w:vAlign w:val="bottom"/>
          </w:tcPr>
          <w:p w:rsidR="00C069A9" w:rsidRPr="00B079FC" w:rsidRDefault="00C069A9" w:rsidP="00B079FC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9F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40" w:type="dxa"/>
            <w:vAlign w:val="bottom"/>
          </w:tcPr>
          <w:p w:rsidR="00C069A9" w:rsidRPr="00B079FC" w:rsidRDefault="00C069A9" w:rsidP="00B079FC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9F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C069A9" w:rsidRPr="00B079FC">
        <w:trPr>
          <w:cantSplit/>
          <w:trHeight w:val="289"/>
        </w:trPr>
        <w:tc>
          <w:tcPr>
            <w:tcW w:w="10998" w:type="dxa"/>
            <w:gridSpan w:val="7"/>
            <w:vAlign w:val="center"/>
          </w:tcPr>
          <w:p w:rsidR="00C069A9" w:rsidRPr="00B079FC" w:rsidRDefault="00C069A9" w:rsidP="00B079FC">
            <w:pPr>
              <w:pStyle w:val="ListParagraph"/>
              <w:spacing w:after="0"/>
              <w:ind w:left="113" w:right="113"/>
              <w:rPr>
                <w:rFonts w:ascii="Times New Roman" w:hAnsi="Times New Roman"/>
                <w:b/>
              </w:rPr>
            </w:pPr>
            <w:r w:rsidRPr="00B079FC">
              <w:rPr>
                <w:rFonts w:ascii="Times New Roman" w:hAnsi="Times New Roman"/>
                <w:b/>
              </w:rPr>
              <w:t xml:space="preserve">Öğrencinin: </w:t>
            </w:r>
          </w:p>
        </w:tc>
      </w:tr>
      <w:tr w:rsidR="00C069A9" w:rsidRPr="00B079FC">
        <w:trPr>
          <w:cantSplit/>
          <w:trHeight w:val="633"/>
        </w:trPr>
        <w:tc>
          <w:tcPr>
            <w:tcW w:w="468" w:type="dxa"/>
            <w:vAlign w:val="center"/>
          </w:tcPr>
          <w:p w:rsidR="00C069A9" w:rsidRPr="00B079FC" w:rsidRDefault="00C069A9" w:rsidP="00B079F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079FC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370" w:type="dxa"/>
            <w:vAlign w:val="center"/>
          </w:tcPr>
          <w:p w:rsidR="00C069A9" w:rsidRPr="00B079FC" w:rsidRDefault="00C069A9" w:rsidP="00B079FC">
            <w:pPr>
              <w:pStyle w:val="ListParagraph"/>
              <w:spacing w:after="0"/>
              <w:ind w:left="0"/>
              <w:rPr>
                <w:rFonts w:ascii="Times New Roman" w:hAnsi="Times New Roman"/>
              </w:rPr>
            </w:pPr>
            <w:r w:rsidRPr="00B079FC">
              <w:rPr>
                <w:rFonts w:ascii="Times New Roman" w:hAnsi="Times New Roman"/>
              </w:rPr>
              <w:t>Dersi olan ilgisini değerlendiriniz.</w:t>
            </w:r>
          </w:p>
        </w:tc>
        <w:tc>
          <w:tcPr>
            <w:tcW w:w="484" w:type="dxa"/>
            <w:textDirection w:val="btLr"/>
            <w:vAlign w:val="center"/>
          </w:tcPr>
          <w:p w:rsidR="00C069A9" w:rsidRPr="00B079FC" w:rsidRDefault="00C069A9" w:rsidP="00B079FC">
            <w:pPr>
              <w:pStyle w:val="ListParagraph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textDirection w:val="btLr"/>
            <w:vAlign w:val="center"/>
          </w:tcPr>
          <w:p w:rsidR="00C069A9" w:rsidRPr="00B079FC" w:rsidRDefault="00C069A9" w:rsidP="00B079FC">
            <w:pPr>
              <w:pStyle w:val="ListParagraph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69A9" w:rsidRPr="00B079FC" w:rsidRDefault="00C069A9" w:rsidP="00B079FC">
            <w:pPr>
              <w:pStyle w:val="ListParagraph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69A9" w:rsidRPr="00B079FC" w:rsidRDefault="00C069A9" w:rsidP="00B079FC">
            <w:pPr>
              <w:pStyle w:val="ListParagraph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C069A9" w:rsidRPr="00B079FC" w:rsidRDefault="00C069A9" w:rsidP="00B079FC">
            <w:pPr>
              <w:pStyle w:val="ListParagraph"/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C069A9" w:rsidRPr="00B079FC">
        <w:trPr>
          <w:cantSplit/>
          <w:trHeight w:val="632"/>
        </w:trPr>
        <w:tc>
          <w:tcPr>
            <w:tcW w:w="468" w:type="dxa"/>
            <w:vAlign w:val="center"/>
          </w:tcPr>
          <w:p w:rsidR="00C069A9" w:rsidRPr="00B079FC" w:rsidRDefault="00C069A9" w:rsidP="00B079FC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079FC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370" w:type="dxa"/>
            <w:vAlign w:val="center"/>
          </w:tcPr>
          <w:p w:rsidR="00C069A9" w:rsidRPr="00B079FC" w:rsidRDefault="00C069A9" w:rsidP="00B079FC">
            <w:pPr>
              <w:pStyle w:val="ListParagraph"/>
              <w:spacing w:after="0"/>
              <w:ind w:left="0"/>
              <w:rPr>
                <w:rFonts w:ascii="Times New Roman" w:hAnsi="Times New Roman"/>
              </w:rPr>
            </w:pPr>
            <w:r w:rsidRPr="00B079FC">
              <w:rPr>
                <w:rFonts w:ascii="Times New Roman" w:hAnsi="Times New Roman"/>
              </w:rPr>
              <w:t>Derse olan devam durumunu değerlendiriniz.</w:t>
            </w:r>
          </w:p>
        </w:tc>
        <w:tc>
          <w:tcPr>
            <w:tcW w:w="484" w:type="dxa"/>
            <w:textDirection w:val="btLr"/>
            <w:vAlign w:val="center"/>
          </w:tcPr>
          <w:p w:rsidR="00C069A9" w:rsidRPr="00B079FC" w:rsidRDefault="00C069A9" w:rsidP="00B079FC">
            <w:pPr>
              <w:pStyle w:val="ListParagraph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textDirection w:val="btLr"/>
            <w:vAlign w:val="center"/>
          </w:tcPr>
          <w:p w:rsidR="00C069A9" w:rsidRPr="00B079FC" w:rsidRDefault="00C069A9" w:rsidP="00B079FC">
            <w:pPr>
              <w:pStyle w:val="ListParagraph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69A9" w:rsidRPr="00B079FC" w:rsidRDefault="00C069A9" w:rsidP="00B079FC">
            <w:pPr>
              <w:pStyle w:val="ListParagraph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69A9" w:rsidRPr="00B079FC" w:rsidRDefault="00C069A9" w:rsidP="00B079FC">
            <w:pPr>
              <w:pStyle w:val="ListParagraph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C069A9" w:rsidRPr="00B079FC" w:rsidRDefault="00C069A9" w:rsidP="00B079FC">
            <w:pPr>
              <w:pStyle w:val="ListParagraph"/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C069A9" w:rsidRPr="00B079FC">
        <w:trPr>
          <w:cantSplit/>
          <w:trHeight w:val="570"/>
        </w:trPr>
        <w:tc>
          <w:tcPr>
            <w:tcW w:w="468" w:type="dxa"/>
            <w:vAlign w:val="center"/>
          </w:tcPr>
          <w:p w:rsidR="00C069A9" w:rsidRPr="00B079FC" w:rsidRDefault="00C069A9" w:rsidP="00B079F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079FC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370" w:type="dxa"/>
            <w:vAlign w:val="center"/>
          </w:tcPr>
          <w:p w:rsidR="00C069A9" w:rsidRPr="00B079FC" w:rsidRDefault="00C069A9" w:rsidP="00B079FC">
            <w:pPr>
              <w:pStyle w:val="ListParagraph"/>
              <w:spacing w:after="0"/>
              <w:ind w:left="0"/>
              <w:rPr>
                <w:rFonts w:ascii="Times New Roman" w:hAnsi="Times New Roman"/>
              </w:rPr>
            </w:pPr>
            <w:r w:rsidRPr="00B079FC">
              <w:rPr>
                <w:rFonts w:ascii="Times New Roman" w:hAnsi="Times New Roman"/>
              </w:rPr>
              <w:t>Derse aktif katılımını değerlendiriniz.</w:t>
            </w:r>
          </w:p>
        </w:tc>
        <w:tc>
          <w:tcPr>
            <w:tcW w:w="484" w:type="dxa"/>
            <w:textDirection w:val="btLr"/>
            <w:vAlign w:val="center"/>
          </w:tcPr>
          <w:p w:rsidR="00C069A9" w:rsidRPr="00B079FC" w:rsidRDefault="00C069A9" w:rsidP="00B079FC">
            <w:pPr>
              <w:pStyle w:val="ListParagraph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textDirection w:val="btLr"/>
            <w:vAlign w:val="center"/>
          </w:tcPr>
          <w:p w:rsidR="00C069A9" w:rsidRPr="00B079FC" w:rsidRDefault="00C069A9" w:rsidP="00B079FC">
            <w:pPr>
              <w:pStyle w:val="ListParagraph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69A9" w:rsidRPr="00B079FC" w:rsidRDefault="00C069A9" w:rsidP="00B079FC">
            <w:pPr>
              <w:pStyle w:val="ListParagraph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69A9" w:rsidRPr="00B079FC" w:rsidRDefault="00C069A9" w:rsidP="00B079FC">
            <w:pPr>
              <w:pStyle w:val="ListParagraph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C069A9" w:rsidRPr="00B079FC" w:rsidRDefault="00C069A9" w:rsidP="00B079FC">
            <w:pPr>
              <w:pStyle w:val="ListParagraph"/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C069A9" w:rsidRPr="00B079FC">
        <w:trPr>
          <w:cantSplit/>
          <w:trHeight w:val="550"/>
        </w:trPr>
        <w:tc>
          <w:tcPr>
            <w:tcW w:w="468" w:type="dxa"/>
            <w:vAlign w:val="center"/>
          </w:tcPr>
          <w:p w:rsidR="00C069A9" w:rsidRPr="00B079FC" w:rsidRDefault="00C069A9" w:rsidP="00B079FC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079FC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370" w:type="dxa"/>
            <w:vAlign w:val="center"/>
          </w:tcPr>
          <w:p w:rsidR="00C069A9" w:rsidRPr="00B079FC" w:rsidRDefault="00C069A9" w:rsidP="00B079FC">
            <w:pPr>
              <w:pStyle w:val="ListParagraph"/>
              <w:spacing w:after="0"/>
              <w:ind w:left="0"/>
              <w:rPr>
                <w:rFonts w:ascii="Times New Roman" w:hAnsi="Times New Roman"/>
              </w:rPr>
            </w:pPr>
            <w:r w:rsidRPr="00B079FC">
              <w:rPr>
                <w:rFonts w:ascii="Times New Roman" w:hAnsi="Times New Roman"/>
              </w:rPr>
              <w:t>Anlama, kavrama ve ifade etme durumunu  değerlendiriniz.</w:t>
            </w:r>
          </w:p>
        </w:tc>
        <w:tc>
          <w:tcPr>
            <w:tcW w:w="484" w:type="dxa"/>
            <w:textDirection w:val="btLr"/>
            <w:vAlign w:val="center"/>
          </w:tcPr>
          <w:p w:rsidR="00C069A9" w:rsidRPr="00B079FC" w:rsidRDefault="00C069A9" w:rsidP="00B079FC">
            <w:pPr>
              <w:pStyle w:val="ListParagraph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textDirection w:val="btLr"/>
            <w:vAlign w:val="center"/>
          </w:tcPr>
          <w:p w:rsidR="00C069A9" w:rsidRPr="00B079FC" w:rsidRDefault="00C069A9" w:rsidP="00B079FC">
            <w:pPr>
              <w:pStyle w:val="ListParagraph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69A9" w:rsidRPr="00B079FC" w:rsidRDefault="00C069A9" w:rsidP="00B079FC">
            <w:pPr>
              <w:pStyle w:val="ListParagraph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69A9" w:rsidRPr="00B079FC" w:rsidRDefault="00C069A9" w:rsidP="00B079FC">
            <w:pPr>
              <w:pStyle w:val="ListParagraph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C069A9" w:rsidRPr="00B079FC" w:rsidRDefault="00C069A9" w:rsidP="00B079FC">
            <w:pPr>
              <w:pStyle w:val="ListParagraph"/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C069A9" w:rsidRPr="00B079FC">
        <w:trPr>
          <w:cantSplit/>
          <w:trHeight w:val="566"/>
        </w:trPr>
        <w:tc>
          <w:tcPr>
            <w:tcW w:w="468" w:type="dxa"/>
            <w:vAlign w:val="center"/>
          </w:tcPr>
          <w:p w:rsidR="00C069A9" w:rsidRPr="00B079FC" w:rsidRDefault="00C069A9" w:rsidP="00B079F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079FC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370" w:type="dxa"/>
            <w:vAlign w:val="center"/>
          </w:tcPr>
          <w:p w:rsidR="00C069A9" w:rsidRPr="00B079FC" w:rsidRDefault="00C069A9" w:rsidP="00B079FC">
            <w:pPr>
              <w:pStyle w:val="ListParagraph"/>
              <w:spacing w:after="0"/>
              <w:ind w:left="0"/>
              <w:rPr>
                <w:rFonts w:ascii="Times New Roman" w:hAnsi="Times New Roman"/>
              </w:rPr>
            </w:pPr>
            <w:r w:rsidRPr="00B079FC">
              <w:rPr>
                <w:rFonts w:ascii="Times New Roman" w:hAnsi="Times New Roman"/>
              </w:rPr>
              <w:t>Sunum yapmadaki başarısını değerlendiriniz.</w:t>
            </w:r>
          </w:p>
        </w:tc>
        <w:tc>
          <w:tcPr>
            <w:tcW w:w="484" w:type="dxa"/>
            <w:textDirection w:val="btLr"/>
            <w:vAlign w:val="center"/>
          </w:tcPr>
          <w:p w:rsidR="00C069A9" w:rsidRPr="00B079FC" w:rsidRDefault="00C069A9" w:rsidP="00B079FC">
            <w:pPr>
              <w:pStyle w:val="ListParagraph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textDirection w:val="btLr"/>
            <w:vAlign w:val="center"/>
          </w:tcPr>
          <w:p w:rsidR="00C069A9" w:rsidRPr="00B079FC" w:rsidRDefault="00C069A9" w:rsidP="00B079FC">
            <w:pPr>
              <w:pStyle w:val="ListParagraph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69A9" w:rsidRPr="00B079FC" w:rsidRDefault="00C069A9" w:rsidP="00B079FC">
            <w:pPr>
              <w:pStyle w:val="ListParagraph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69A9" w:rsidRPr="00B079FC" w:rsidRDefault="00C069A9" w:rsidP="00B079FC">
            <w:pPr>
              <w:pStyle w:val="ListParagraph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C069A9" w:rsidRPr="00B079FC" w:rsidRDefault="00C069A9" w:rsidP="00B079FC">
            <w:pPr>
              <w:pStyle w:val="ListParagraph"/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C069A9" w:rsidRPr="00B079FC">
        <w:trPr>
          <w:cantSplit/>
          <w:trHeight w:val="537"/>
        </w:trPr>
        <w:tc>
          <w:tcPr>
            <w:tcW w:w="468" w:type="dxa"/>
            <w:vAlign w:val="center"/>
          </w:tcPr>
          <w:p w:rsidR="00C069A9" w:rsidRPr="00B079FC" w:rsidRDefault="00C069A9" w:rsidP="00B079F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079FC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370" w:type="dxa"/>
            <w:vAlign w:val="center"/>
          </w:tcPr>
          <w:p w:rsidR="00C069A9" w:rsidRPr="00B079FC" w:rsidRDefault="00C069A9" w:rsidP="00B079FC">
            <w:pPr>
              <w:pStyle w:val="ListParagraph"/>
              <w:spacing w:after="0"/>
              <w:ind w:left="0"/>
              <w:rPr>
                <w:rFonts w:ascii="Times New Roman" w:hAnsi="Times New Roman"/>
              </w:rPr>
            </w:pPr>
            <w:r w:rsidRPr="00B079FC">
              <w:rPr>
                <w:rFonts w:ascii="Times New Roman" w:hAnsi="Times New Roman"/>
              </w:rPr>
              <w:t>Ödev ve raporlardaki başarısını değerlendiriniz.</w:t>
            </w:r>
          </w:p>
        </w:tc>
        <w:tc>
          <w:tcPr>
            <w:tcW w:w="484" w:type="dxa"/>
            <w:textDirection w:val="btLr"/>
            <w:vAlign w:val="center"/>
          </w:tcPr>
          <w:p w:rsidR="00C069A9" w:rsidRPr="00B079FC" w:rsidRDefault="00C069A9" w:rsidP="00B079FC">
            <w:pPr>
              <w:pStyle w:val="ListParagraph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textDirection w:val="btLr"/>
            <w:vAlign w:val="center"/>
          </w:tcPr>
          <w:p w:rsidR="00C069A9" w:rsidRPr="00B079FC" w:rsidRDefault="00C069A9" w:rsidP="00B079FC">
            <w:pPr>
              <w:pStyle w:val="ListParagraph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69A9" w:rsidRPr="00B079FC" w:rsidRDefault="00C069A9" w:rsidP="00B079FC">
            <w:pPr>
              <w:pStyle w:val="ListParagraph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69A9" w:rsidRPr="00B079FC" w:rsidRDefault="00C069A9" w:rsidP="00B079FC">
            <w:pPr>
              <w:pStyle w:val="ListParagraph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C069A9" w:rsidRPr="00B079FC" w:rsidRDefault="00C069A9" w:rsidP="00B079FC">
            <w:pPr>
              <w:pStyle w:val="ListParagraph"/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C069A9" w:rsidRPr="00B079FC">
        <w:trPr>
          <w:cantSplit/>
          <w:trHeight w:val="537"/>
        </w:trPr>
        <w:tc>
          <w:tcPr>
            <w:tcW w:w="468" w:type="dxa"/>
            <w:vAlign w:val="center"/>
          </w:tcPr>
          <w:p w:rsidR="00C069A9" w:rsidRPr="00B079FC" w:rsidRDefault="00C069A9" w:rsidP="00B079FC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079FC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370" w:type="dxa"/>
            <w:vAlign w:val="center"/>
          </w:tcPr>
          <w:p w:rsidR="00C069A9" w:rsidRPr="00B079FC" w:rsidRDefault="00C069A9" w:rsidP="00B079FC">
            <w:pPr>
              <w:pStyle w:val="ListParagraph"/>
              <w:spacing w:after="0"/>
              <w:ind w:left="0"/>
              <w:rPr>
                <w:rFonts w:ascii="Times New Roman" w:hAnsi="Times New Roman"/>
              </w:rPr>
            </w:pPr>
            <w:r w:rsidRPr="00B079FC">
              <w:rPr>
                <w:rFonts w:ascii="Times New Roman" w:hAnsi="Times New Roman"/>
              </w:rPr>
              <w:t>Problem çözmedeki başarısını değerlendiriniz.</w:t>
            </w:r>
          </w:p>
        </w:tc>
        <w:tc>
          <w:tcPr>
            <w:tcW w:w="484" w:type="dxa"/>
            <w:textDirection w:val="btLr"/>
            <w:vAlign w:val="center"/>
          </w:tcPr>
          <w:p w:rsidR="00C069A9" w:rsidRPr="00B079FC" w:rsidRDefault="00C069A9" w:rsidP="00B079FC">
            <w:pPr>
              <w:pStyle w:val="ListParagraph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textDirection w:val="btLr"/>
            <w:vAlign w:val="center"/>
          </w:tcPr>
          <w:p w:rsidR="00C069A9" w:rsidRPr="00B079FC" w:rsidRDefault="00C069A9" w:rsidP="00B079FC">
            <w:pPr>
              <w:pStyle w:val="ListParagraph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69A9" w:rsidRPr="00B079FC" w:rsidRDefault="00C069A9" w:rsidP="00B079FC">
            <w:pPr>
              <w:pStyle w:val="ListParagraph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69A9" w:rsidRPr="00B079FC" w:rsidRDefault="00C069A9" w:rsidP="00B079FC">
            <w:pPr>
              <w:pStyle w:val="ListParagraph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C069A9" w:rsidRPr="00B079FC" w:rsidRDefault="00C069A9" w:rsidP="00B079FC">
            <w:pPr>
              <w:pStyle w:val="ListParagraph"/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C069A9" w:rsidRPr="00B079FC">
        <w:trPr>
          <w:cantSplit/>
          <w:trHeight w:val="537"/>
        </w:trPr>
        <w:tc>
          <w:tcPr>
            <w:tcW w:w="468" w:type="dxa"/>
            <w:vAlign w:val="center"/>
          </w:tcPr>
          <w:p w:rsidR="00C069A9" w:rsidRPr="00B079FC" w:rsidRDefault="00C069A9" w:rsidP="00B079FC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079FC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8370" w:type="dxa"/>
            <w:vAlign w:val="center"/>
          </w:tcPr>
          <w:p w:rsidR="00C069A9" w:rsidRPr="00B079FC" w:rsidRDefault="00C069A9" w:rsidP="00B079FC">
            <w:pPr>
              <w:pStyle w:val="ListParagraph"/>
              <w:spacing w:after="0"/>
              <w:ind w:left="0"/>
              <w:rPr>
                <w:rFonts w:ascii="Times New Roman" w:hAnsi="Times New Roman"/>
              </w:rPr>
            </w:pPr>
            <w:r w:rsidRPr="00B079FC">
              <w:rPr>
                <w:rFonts w:ascii="Times New Roman" w:hAnsi="Times New Roman"/>
              </w:rPr>
              <w:t>Sınıf içindeki arkadaşlarıyla olan uyumunu değerlendiriniz.</w:t>
            </w:r>
          </w:p>
        </w:tc>
        <w:tc>
          <w:tcPr>
            <w:tcW w:w="484" w:type="dxa"/>
            <w:textDirection w:val="btLr"/>
            <w:vAlign w:val="center"/>
          </w:tcPr>
          <w:p w:rsidR="00C069A9" w:rsidRPr="00B079FC" w:rsidRDefault="00C069A9" w:rsidP="00B079FC">
            <w:pPr>
              <w:pStyle w:val="ListParagraph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textDirection w:val="btLr"/>
            <w:vAlign w:val="center"/>
          </w:tcPr>
          <w:p w:rsidR="00C069A9" w:rsidRPr="00B079FC" w:rsidRDefault="00C069A9" w:rsidP="00B079FC">
            <w:pPr>
              <w:pStyle w:val="ListParagraph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69A9" w:rsidRPr="00B079FC" w:rsidRDefault="00C069A9" w:rsidP="00B079FC">
            <w:pPr>
              <w:pStyle w:val="ListParagraph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69A9" w:rsidRPr="00B079FC" w:rsidRDefault="00C069A9" w:rsidP="00B079FC">
            <w:pPr>
              <w:pStyle w:val="ListParagraph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C069A9" w:rsidRPr="00B079FC" w:rsidRDefault="00C069A9" w:rsidP="00B079FC">
            <w:pPr>
              <w:pStyle w:val="ListParagraph"/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C069A9" w:rsidRPr="00B079FC">
        <w:trPr>
          <w:cantSplit/>
          <w:trHeight w:val="537"/>
        </w:trPr>
        <w:tc>
          <w:tcPr>
            <w:tcW w:w="468" w:type="dxa"/>
            <w:vAlign w:val="center"/>
          </w:tcPr>
          <w:p w:rsidR="00C069A9" w:rsidRPr="00B079FC" w:rsidRDefault="00C069A9" w:rsidP="00B079FC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079FC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8370" w:type="dxa"/>
            <w:vAlign w:val="center"/>
          </w:tcPr>
          <w:p w:rsidR="00C069A9" w:rsidRPr="00B079FC" w:rsidRDefault="00C069A9" w:rsidP="00B079FC">
            <w:pPr>
              <w:pStyle w:val="ListParagraph"/>
              <w:spacing w:after="0"/>
              <w:ind w:left="0"/>
              <w:rPr>
                <w:rFonts w:ascii="Times New Roman" w:hAnsi="Times New Roman"/>
              </w:rPr>
            </w:pPr>
            <w:r w:rsidRPr="00B079FC">
              <w:rPr>
                <w:rFonts w:ascii="Times New Roman" w:hAnsi="Times New Roman"/>
              </w:rPr>
              <w:t>Ekip çalışmasına katkısını değerlendiriniz.</w:t>
            </w:r>
          </w:p>
        </w:tc>
        <w:tc>
          <w:tcPr>
            <w:tcW w:w="484" w:type="dxa"/>
            <w:textDirection w:val="btLr"/>
            <w:vAlign w:val="center"/>
          </w:tcPr>
          <w:p w:rsidR="00C069A9" w:rsidRPr="00B079FC" w:rsidRDefault="00C069A9" w:rsidP="00B079FC">
            <w:pPr>
              <w:pStyle w:val="ListParagraph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textDirection w:val="btLr"/>
            <w:vAlign w:val="center"/>
          </w:tcPr>
          <w:p w:rsidR="00C069A9" w:rsidRPr="00B079FC" w:rsidRDefault="00C069A9" w:rsidP="00B079FC">
            <w:pPr>
              <w:pStyle w:val="ListParagraph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69A9" w:rsidRPr="00B079FC" w:rsidRDefault="00C069A9" w:rsidP="00B079FC">
            <w:pPr>
              <w:pStyle w:val="ListParagraph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69A9" w:rsidRPr="00B079FC" w:rsidRDefault="00C069A9" w:rsidP="00B079FC">
            <w:pPr>
              <w:pStyle w:val="ListParagraph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C069A9" w:rsidRPr="00B079FC" w:rsidRDefault="00C069A9" w:rsidP="00B079FC">
            <w:pPr>
              <w:pStyle w:val="ListParagraph"/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C069A9" w:rsidRPr="00B079FC">
        <w:trPr>
          <w:cantSplit/>
          <w:trHeight w:val="537"/>
        </w:trPr>
        <w:tc>
          <w:tcPr>
            <w:tcW w:w="468" w:type="dxa"/>
            <w:vAlign w:val="center"/>
          </w:tcPr>
          <w:p w:rsidR="00C069A9" w:rsidRPr="00B079FC" w:rsidRDefault="00C069A9" w:rsidP="00B079FC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079FC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8370" w:type="dxa"/>
            <w:vAlign w:val="center"/>
          </w:tcPr>
          <w:p w:rsidR="00C069A9" w:rsidRPr="00B079FC" w:rsidRDefault="00C069A9" w:rsidP="00B079FC">
            <w:pPr>
              <w:pStyle w:val="ListParagraph"/>
              <w:spacing w:after="0"/>
              <w:ind w:left="0"/>
              <w:rPr>
                <w:rFonts w:ascii="Times New Roman" w:hAnsi="Times New Roman"/>
              </w:rPr>
            </w:pPr>
            <w:r w:rsidRPr="00B079FC">
              <w:rPr>
                <w:rFonts w:ascii="Times New Roman" w:hAnsi="Times New Roman"/>
              </w:rPr>
              <w:t>Ders dışı zamanlarda ders kaynaklarına ve ders ile ilgili araştırmalara olan ilgisini değerlendiriniz.</w:t>
            </w:r>
          </w:p>
        </w:tc>
        <w:tc>
          <w:tcPr>
            <w:tcW w:w="484" w:type="dxa"/>
            <w:textDirection w:val="btLr"/>
            <w:vAlign w:val="center"/>
          </w:tcPr>
          <w:p w:rsidR="00C069A9" w:rsidRPr="00B079FC" w:rsidRDefault="00C069A9" w:rsidP="00B079FC">
            <w:pPr>
              <w:pStyle w:val="ListParagraph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textDirection w:val="btLr"/>
            <w:vAlign w:val="center"/>
          </w:tcPr>
          <w:p w:rsidR="00C069A9" w:rsidRPr="00B079FC" w:rsidRDefault="00C069A9" w:rsidP="00B079FC">
            <w:pPr>
              <w:pStyle w:val="ListParagraph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69A9" w:rsidRPr="00B079FC" w:rsidRDefault="00C069A9" w:rsidP="00B079FC">
            <w:pPr>
              <w:pStyle w:val="ListParagraph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69A9" w:rsidRPr="00B079FC" w:rsidRDefault="00C069A9" w:rsidP="00B079FC">
            <w:pPr>
              <w:pStyle w:val="ListParagraph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C069A9" w:rsidRPr="00B079FC" w:rsidRDefault="00C069A9" w:rsidP="00B079FC">
            <w:pPr>
              <w:pStyle w:val="ListParagraph"/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C069A9" w:rsidRPr="00B079FC">
        <w:trPr>
          <w:cantSplit/>
          <w:trHeight w:val="537"/>
        </w:trPr>
        <w:tc>
          <w:tcPr>
            <w:tcW w:w="468" w:type="dxa"/>
            <w:vAlign w:val="center"/>
          </w:tcPr>
          <w:p w:rsidR="00C069A9" w:rsidRPr="00B079FC" w:rsidRDefault="00C069A9" w:rsidP="00B079FC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079FC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8370" w:type="dxa"/>
            <w:vAlign w:val="center"/>
          </w:tcPr>
          <w:p w:rsidR="00C069A9" w:rsidRPr="00B079FC" w:rsidRDefault="00C069A9" w:rsidP="00B079FC">
            <w:pPr>
              <w:pStyle w:val="ListParagraph"/>
              <w:spacing w:after="0"/>
              <w:ind w:left="0"/>
              <w:rPr>
                <w:rFonts w:ascii="Times New Roman" w:hAnsi="Times New Roman"/>
              </w:rPr>
            </w:pPr>
            <w:r w:rsidRPr="00B079FC">
              <w:rPr>
                <w:rFonts w:ascii="Times New Roman" w:hAnsi="Times New Roman"/>
              </w:rPr>
              <w:t>Soru sorma, tartışmaya katılma, fikir yürütme ve söyleme isteğini değerlendiriniz.</w:t>
            </w:r>
          </w:p>
        </w:tc>
        <w:tc>
          <w:tcPr>
            <w:tcW w:w="484" w:type="dxa"/>
            <w:textDirection w:val="btLr"/>
            <w:vAlign w:val="center"/>
          </w:tcPr>
          <w:p w:rsidR="00C069A9" w:rsidRPr="00B079FC" w:rsidRDefault="00C069A9" w:rsidP="00B079FC">
            <w:pPr>
              <w:pStyle w:val="ListParagraph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textDirection w:val="btLr"/>
            <w:vAlign w:val="center"/>
          </w:tcPr>
          <w:p w:rsidR="00C069A9" w:rsidRPr="00B079FC" w:rsidRDefault="00C069A9" w:rsidP="00B079FC">
            <w:pPr>
              <w:pStyle w:val="ListParagraph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69A9" w:rsidRPr="00B079FC" w:rsidRDefault="00C069A9" w:rsidP="00B079FC">
            <w:pPr>
              <w:pStyle w:val="ListParagraph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69A9" w:rsidRPr="00B079FC" w:rsidRDefault="00C069A9" w:rsidP="00B079FC">
            <w:pPr>
              <w:pStyle w:val="ListParagraph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C069A9" w:rsidRPr="00B079FC" w:rsidRDefault="00C069A9" w:rsidP="00B079FC">
            <w:pPr>
              <w:pStyle w:val="ListParagraph"/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C069A9" w:rsidRPr="00B079FC">
        <w:trPr>
          <w:cantSplit/>
          <w:trHeight w:val="537"/>
        </w:trPr>
        <w:tc>
          <w:tcPr>
            <w:tcW w:w="468" w:type="dxa"/>
            <w:vAlign w:val="center"/>
          </w:tcPr>
          <w:p w:rsidR="00C069A9" w:rsidRPr="00B079FC" w:rsidRDefault="00C069A9" w:rsidP="00B079FC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079FC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8370" w:type="dxa"/>
            <w:vAlign w:val="center"/>
          </w:tcPr>
          <w:p w:rsidR="00C069A9" w:rsidRPr="00B079FC" w:rsidRDefault="00C069A9" w:rsidP="00B079FC">
            <w:pPr>
              <w:pStyle w:val="ListParagraph"/>
              <w:spacing w:after="0"/>
              <w:ind w:left="0"/>
              <w:rPr>
                <w:rFonts w:ascii="Times New Roman" w:hAnsi="Times New Roman"/>
              </w:rPr>
            </w:pPr>
            <w:r w:rsidRPr="00B079FC">
              <w:rPr>
                <w:rFonts w:ascii="Times New Roman" w:hAnsi="Times New Roman"/>
              </w:rPr>
              <w:t>Size karşı olan saygısını değerlendiriniz.</w:t>
            </w:r>
          </w:p>
        </w:tc>
        <w:tc>
          <w:tcPr>
            <w:tcW w:w="484" w:type="dxa"/>
            <w:textDirection w:val="btLr"/>
            <w:vAlign w:val="center"/>
          </w:tcPr>
          <w:p w:rsidR="00C069A9" w:rsidRPr="00B079FC" w:rsidRDefault="00C069A9" w:rsidP="00B079FC">
            <w:pPr>
              <w:pStyle w:val="ListParagraph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textDirection w:val="btLr"/>
            <w:vAlign w:val="center"/>
          </w:tcPr>
          <w:p w:rsidR="00C069A9" w:rsidRPr="00B079FC" w:rsidRDefault="00C069A9" w:rsidP="00B079FC">
            <w:pPr>
              <w:pStyle w:val="ListParagraph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69A9" w:rsidRPr="00B079FC" w:rsidRDefault="00C069A9" w:rsidP="00B079FC">
            <w:pPr>
              <w:pStyle w:val="ListParagraph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69A9" w:rsidRPr="00B079FC" w:rsidRDefault="00C069A9" w:rsidP="00B079FC">
            <w:pPr>
              <w:pStyle w:val="ListParagraph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C069A9" w:rsidRPr="00B079FC" w:rsidRDefault="00C069A9" w:rsidP="00B079FC">
            <w:pPr>
              <w:pStyle w:val="ListParagraph"/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C069A9" w:rsidRPr="00B079FC">
        <w:trPr>
          <w:cantSplit/>
          <w:trHeight w:val="537"/>
        </w:trPr>
        <w:tc>
          <w:tcPr>
            <w:tcW w:w="468" w:type="dxa"/>
            <w:vAlign w:val="center"/>
          </w:tcPr>
          <w:p w:rsidR="00C069A9" w:rsidRPr="00B079FC" w:rsidRDefault="00C069A9" w:rsidP="00B079FC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079FC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8370" w:type="dxa"/>
            <w:vAlign w:val="center"/>
          </w:tcPr>
          <w:p w:rsidR="00C069A9" w:rsidRPr="00B079FC" w:rsidRDefault="00C069A9" w:rsidP="00B079FC">
            <w:pPr>
              <w:pStyle w:val="ListParagraph"/>
              <w:spacing w:after="0"/>
              <w:ind w:left="0"/>
              <w:rPr>
                <w:rFonts w:ascii="Times New Roman" w:hAnsi="Times New Roman"/>
              </w:rPr>
            </w:pPr>
            <w:r w:rsidRPr="00B079FC">
              <w:rPr>
                <w:rFonts w:ascii="Times New Roman" w:hAnsi="Times New Roman"/>
              </w:rPr>
              <w:t>Yeniden aynı öğrenci grubuna başka bir dersi verme isteğinizi değerlendiriniz.</w:t>
            </w:r>
          </w:p>
        </w:tc>
        <w:tc>
          <w:tcPr>
            <w:tcW w:w="484" w:type="dxa"/>
            <w:textDirection w:val="btLr"/>
            <w:vAlign w:val="center"/>
          </w:tcPr>
          <w:p w:rsidR="00C069A9" w:rsidRPr="00B079FC" w:rsidRDefault="00C069A9" w:rsidP="00B079FC">
            <w:pPr>
              <w:pStyle w:val="ListParagraph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textDirection w:val="btLr"/>
            <w:vAlign w:val="center"/>
          </w:tcPr>
          <w:p w:rsidR="00C069A9" w:rsidRPr="00B079FC" w:rsidRDefault="00C069A9" w:rsidP="00B079FC">
            <w:pPr>
              <w:pStyle w:val="ListParagraph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69A9" w:rsidRPr="00B079FC" w:rsidRDefault="00C069A9" w:rsidP="00B079FC">
            <w:pPr>
              <w:pStyle w:val="ListParagraph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69A9" w:rsidRPr="00B079FC" w:rsidRDefault="00C069A9" w:rsidP="00B079FC">
            <w:pPr>
              <w:pStyle w:val="ListParagraph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C069A9" w:rsidRPr="00B079FC" w:rsidRDefault="00C069A9" w:rsidP="00B079FC">
            <w:pPr>
              <w:pStyle w:val="ListParagraph"/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</w:tbl>
    <w:p w:rsidR="00C069A9" w:rsidRPr="002136FB" w:rsidRDefault="00C069A9" w:rsidP="002136F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Öğretim Elemanı Memnuniyet Anketi</w:t>
      </w:r>
    </w:p>
    <w:p w:rsidR="00C069A9" w:rsidRDefault="00C069A9">
      <w:pPr>
        <w:rPr>
          <w:rFonts w:ascii="Times New Roman" w:hAnsi="Times New Roman"/>
          <w:sz w:val="24"/>
          <w:szCs w:val="24"/>
        </w:rPr>
      </w:pPr>
      <w:r w:rsidRPr="00CE4FF7">
        <w:rPr>
          <w:rFonts w:ascii="Times New Roman" w:hAnsi="Times New Roman"/>
          <w:sz w:val="24"/>
          <w:szCs w:val="24"/>
        </w:rPr>
        <w:t>Aşağıdaki sorularda sağ taraftaki kutuları kullanınız (1: En az, 5: En çok)</w:t>
      </w:r>
    </w:p>
    <w:p w:rsidR="00C069A9" w:rsidRDefault="00C069A9">
      <w:pPr>
        <w:rPr>
          <w:rFonts w:ascii="Times New Roman" w:hAnsi="Times New Roman"/>
          <w:sz w:val="24"/>
          <w:szCs w:val="24"/>
        </w:rPr>
      </w:pPr>
    </w:p>
    <w:p w:rsidR="00C069A9" w:rsidRPr="00CE4FF7" w:rsidRDefault="00C069A9" w:rsidP="00EF164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Bu anketi doldurduktan sonra lütfen bölüm sekreterliğine teslim ediniz.</w:t>
      </w:r>
    </w:p>
    <w:sectPr w:rsidR="00C069A9" w:rsidRPr="00CE4FF7" w:rsidSect="003841D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3A17"/>
    <w:rsid w:val="00064069"/>
    <w:rsid w:val="00097071"/>
    <w:rsid w:val="000A7C99"/>
    <w:rsid w:val="001A3705"/>
    <w:rsid w:val="001B6492"/>
    <w:rsid w:val="001C03CD"/>
    <w:rsid w:val="001C6864"/>
    <w:rsid w:val="002136FB"/>
    <w:rsid w:val="00281D97"/>
    <w:rsid w:val="002C5204"/>
    <w:rsid w:val="0035116E"/>
    <w:rsid w:val="003841D6"/>
    <w:rsid w:val="003A3248"/>
    <w:rsid w:val="00410352"/>
    <w:rsid w:val="0041238E"/>
    <w:rsid w:val="00425482"/>
    <w:rsid w:val="00457F6D"/>
    <w:rsid w:val="004673B3"/>
    <w:rsid w:val="004B1684"/>
    <w:rsid w:val="0050463B"/>
    <w:rsid w:val="0051463D"/>
    <w:rsid w:val="0051758C"/>
    <w:rsid w:val="00520D58"/>
    <w:rsid w:val="00530EEA"/>
    <w:rsid w:val="005657F8"/>
    <w:rsid w:val="005D2388"/>
    <w:rsid w:val="005D7CED"/>
    <w:rsid w:val="005F4356"/>
    <w:rsid w:val="00600D13"/>
    <w:rsid w:val="00612DFB"/>
    <w:rsid w:val="006165B2"/>
    <w:rsid w:val="006C304C"/>
    <w:rsid w:val="006E7642"/>
    <w:rsid w:val="00713DCF"/>
    <w:rsid w:val="00774B5F"/>
    <w:rsid w:val="007941C9"/>
    <w:rsid w:val="007C55B3"/>
    <w:rsid w:val="007E3A17"/>
    <w:rsid w:val="0083144D"/>
    <w:rsid w:val="008C0DD2"/>
    <w:rsid w:val="00A220B7"/>
    <w:rsid w:val="00A243C9"/>
    <w:rsid w:val="00A41784"/>
    <w:rsid w:val="00A42841"/>
    <w:rsid w:val="00A83B85"/>
    <w:rsid w:val="00AA7732"/>
    <w:rsid w:val="00AC7798"/>
    <w:rsid w:val="00B079FC"/>
    <w:rsid w:val="00BD6F29"/>
    <w:rsid w:val="00C069A9"/>
    <w:rsid w:val="00C16D60"/>
    <w:rsid w:val="00C327D9"/>
    <w:rsid w:val="00C342A6"/>
    <w:rsid w:val="00C37A8B"/>
    <w:rsid w:val="00C875E0"/>
    <w:rsid w:val="00CE1365"/>
    <w:rsid w:val="00CE4FF7"/>
    <w:rsid w:val="00D11C0E"/>
    <w:rsid w:val="00D238C4"/>
    <w:rsid w:val="00D250B3"/>
    <w:rsid w:val="00D50387"/>
    <w:rsid w:val="00D57F8E"/>
    <w:rsid w:val="00DC1176"/>
    <w:rsid w:val="00E11B4C"/>
    <w:rsid w:val="00E43BC3"/>
    <w:rsid w:val="00E82C3B"/>
    <w:rsid w:val="00EE5241"/>
    <w:rsid w:val="00EF164C"/>
    <w:rsid w:val="00EF1907"/>
    <w:rsid w:val="00F06FBA"/>
    <w:rsid w:val="00F76057"/>
    <w:rsid w:val="00F80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A17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E3A17"/>
    <w:pPr>
      <w:ind w:left="720"/>
    </w:pPr>
  </w:style>
  <w:style w:type="table" w:styleId="TableGrid">
    <w:name w:val="Table Grid"/>
    <w:basedOn w:val="TableNormal"/>
    <w:uiPriority w:val="99"/>
    <w:rsid w:val="007E3A17"/>
    <w:rPr>
      <w:rFonts w:eastAsia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98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157</Words>
  <Characters>896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hp</cp:lastModifiedBy>
  <cp:revision>6</cp:revision>
  <dcterms:created xsi:type="dcterms:W3CDTF">2016-06-09T13:07:00Z</dcterms:created>
  <dcterms:modified xsi:type="dcterms:W3CDTF">2017-11-03T10:55:00Z</dcterms:modified>
</cp:coreProperties>
</file>