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21" w:rsidRDefault="00040121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 xml:space="preserve">UZAY BİLİMLERİ VE TEKNOLOJİLERİ BÖLÜMÜ </w:t>
      </w:r>
    </w:p>
    <w:p w:rsidR="00040121" w:rsidRDefault="00040121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B2044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B20442">
        <w:rPr>
          <w:b/>
          <w:sz w:val="28"/>
          <w:szCs w:val="28"/>
        </w:rPr>
        <w:t xml:space="preserve">GÜZ DÖNEMİ </w:t>
      </w:r>
    </w:p>
    <w:p w:rsidR="00040121" w:rsidRPr="00B20442" w:rsidRDefault="00040121" w:rsidP="00B2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SINIF FİNAL</w:t>
      </w:r>
      <w:r w:rsidRPr="00B20442">
        <w:rPr>
          <w:b/>
          <w:sz w:val="28"/>
          <w:szCs w:val="28"/>
        </w:rPr>
        <w:t xml:space="preserve">  SINAVLARI</w:t>
      </w:r>
      <w:bookmarkStart w:id="0" w:name="_GoBack"/>
      <w:bookmarkEnd w:id="0"/>
    </w:p>
    <w:p w:rsidR="00040121" w:rsidRDefault="00040121"/>
    <w:p w:rsidR="00040121" w:rsidRDefault="000401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0"/>
        <w:gridCol w:w="1559"/>
        <w:gridCol w:w="2126"/>
        <w:gridCol w:w="2410"/>
        <w:gridCol w:w="3119"/>
      </w:tblGrid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185C69" w:rsidRDefault="00040121" w:rsidP="00185C6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85C69">
              <w:rPr>
                <w:sz w:val="28"/>
                <w:szCs w:val="28"/>
              </w:rPr>
              <w:t>Dersin Adı</w:t>
            </w:r>
          </w:p>
        </w:tc>
        <w:tc>
          <w:tcPr>
            <w:tcW w:w="3685" w:type="dxa"/>
            <w:gridSpan w:val="2"/>
          </w:tcPr>
          <w:p w:rsidR="00040121" w:rsidRPr="00185C69" w:rsidRDefault="00040121" w:rsidP="00185C6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85C69">
              <w:rPr>
                <w:sz w:val="28"/>
                <w:szCs w:val="28"/>
              </w:rPr>
              <w:t>Öğretim Üyesinin Adı</w:t>
            </w:r>
          </w:p>
        </w:tc>
        <w:tc>
          <w:tcPr>
            <w:tcW w:w="2410" w:type="dxa"/>
          </w:tcPr>
          <w:p w:rsidR="00040121" w:rsidRPr="00185C69" w:rsidRDefault="00040121" w:rsidP="00185C6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85C69">
              <w:rPr>
                <w:sz w:val="28"/>
                <w:szCs w:val="28"/>
              </w:rPr>
              <w:t>Sınav Tarihi</w:t>
            </w:r>
          </w:p>
        </w:tc>
        <w:tc>
          <w:tcPr>
            <w:tcW w:w="3119" w:type="dxa"/>
          </w:tcPr>
          <w:p w:rsidR="00040121" w:rsidRPr="00185C69" w:rsidRDefault="00040121" w:rsidP="00185C6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85C69">
              <w:rPr>
                <w:sz w:val="28"/>
                <w:szCs w:val="28"/>
              </w:rPr>
              <w:t>Sınav Yeri ve Saati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AİTT</w:t>
            </w:r>
          </w:p>
        </w:tc>
        <w:tc>
          <w:tcPr>
            <w:tcW w:w="1559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Şakire ÇİMEN</w:t>
            </w:r>
          </w:p>
        </w:tc>
        <w:tc>
          <w:tcPr>
            <w:tcW w:w="2410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29/12/2014</w:t>
            </w:r>
          </w:p>
        </w:tc>
        <w:tc>
          <w:tcPr>
            <w:tcW w:w="3119" w:type="dxa"/>
          </w:tcPr>
          <w:p w:rsidR="00040121" w:rsidRPr="00EC6D34" w:rsidRDefault="00040121" w:rsidP="00185C69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D34">
              <w:rPr>
                <w:rFonts w:ascii="Times New Roman" w:hAnsi="Times New Roman"/>
                <w:color w:val="FF0000"/>
                <w:sz w:val="20"/>
                <w:szCs w:val="20"/>
              </w:rPr>
              <w:t>D-307 / 10:00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Türk Dili 1</w:t>
            </w:r>
          </w:p>
        </w:tc>
        <w:tc>
          <w:tcPr>
            <w:tcW w:w="1559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Nazmi ŞENGEZER</w:t>
            </w:r>
          </w:p>
        </w:tc>
        <w:tc>
          <w:tcPr>
            <w:tcW w:w="2410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29/12/2014</w:t>
            </w:r>
          </w:p>
        </w:tc>
        <w:tc>
          <w:tcPr>
            <w:tcW w:w="3119" w:type="dxa"/>
          </w:tcPr>
          <w:p w:rsidR="00040121" w:rsidRPr="00EC6D34" w:rsidRDefault="00040121" w:rsidP="00185C69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D34">
              <w:rPr>
                <w:rFonts w:ascii="Times New Roman" w:hAnsi="Times New Roman"/>
                <w:color w:val="FF0000"/>
                <w:sz w:val="20"/>
                <w:szCs w:val="20"/>
              </w:rPr>
              <w:t>D-307 / 11:00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İngilizce</w:t>
            </w:r>
          </w:p>
        </w:tc>
        <w:tc>
          <w:tcPr>
            <w:tcW w:w="1559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Necmiye KISAT</w:t>
            </w:r>
          </w:p>
        </w:tc>
        <w:tc>
          <w:tcPr>
            <w:tcW w:w="2410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30/12/2014</w:t>
            </w:r>
          </w:p>
        </w:tc>
        <w:tc>
          <w:tcPr>
            <w:tcW w:w="3119" w:type="dxa"/>
          </w:tcPr>
          <w:p w:rsidR="00040121" w:rsidRPr="00EC6D34" w:rsidRDefault="00040121" w:rsidP="00185C69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D34">
              <w:rPr>
                <w:rFonts w:ascii="Times New Roman" w:hAnsi="Times New Roman"/>
                <w:color w:val="FF0000"/>
                <w:sz w:val="20"/>
                <w:szCs w:val="20"/>
              </w:rPr>
              <w:t>D-307 / 11:00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Fizik 1 Lab.</w:t>
            </w:r>
          </w:p>
        </w:tc>
        <w:tc>
          <w:tcPr>
            <w:tcW w:w="1559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 xml:space="preserve">Yrd. Doç. Dr. </w:t>
            </w:r>
          </w:p>
        </w:tc>
        <w:tc>
          <w:tcPr>
            <w:tcW w:w="2126" w:type="dxa"/>
          </w:tcPr>
          <w:p w:rsidR="00040121" w:rsidRPr="00EC6D34" w:rsidRDefault="00040121" w:rsidP="00185C69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Derya SÜRGİT</w:t>
            </w:r>
          </w:p>
        </w:tc>
        <w:tc>
          <w:tcPr>
            <w:tcW w:w="2410" w:type="dxa"/>
          </w:tcPr>
          <w:p w:rsidR="00040121" w:rsidRPr="00EC6D34" w:rsidRDefault="00040121" w:rsidP="00185C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30/12/2014</w:t>
            </w:r>
          </w:p>
        </w:tc>
        <w:tc>
          <w:tcPr>
            <w:tcW w:w="3119" w:type="dxa"/>
          </w:tcPr>
          <w:p w:rsidR="00040121" w:rsidRPr="00EC6D34" w:rsidRDefault="00040121" w:rsidP="00185C69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D34">
              <w:rPr>
                <w:rFonts w:ascii="Times New Roman" w:hAnsi="Times New Roman"/>
                <w:color w:val="FF0000"/>
                <w:sz w:val="20"/>
                <w:szCs w:val="20"/>
              </w:rPr>
              <w:t>B blok zemin kat L013/015 / 14:00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EC6D34" w:rsidRDefault="00040121" w:rsidP="00FD3E97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Bilgi Tekn. Kullanımı</w:t>
            </w:r>
          </w:p>
        </w:tc>
        <w:tc>
          <w:tcPr>
            <w:tcW w:w="1559" w:type="dxa"/>
          </w:tcPr>
          <w:p w:rsidR="00040121" w:rsidRPr="00EC6D34" w:rsidRDefault="00040121" w:rsidP="00FD3E97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040121" w:rsidRPr="00EC6D34" w:rsidRDefault="00040121" w:rsidP="00FD3E97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Kemal ÖKTEM</w:t>
            </w:r>
          </w:p>
        </w:tc>
        <w:tc>
          <w:tcPr>
            <w:tcW w:w="2410" w:type="dxa"/>
          </w:tcPr>
          <w:p w:rsidR="00040121" w:rsidRPr="00EC6D34" w:rsidRDefault="00040121" w:rsidP="00FD3E97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C6D34">
              <w:rPr>
                <w:color w:val="FF0000"/>
                <w:sz w:val="24"/>
                <w:szCs w:val="24"/>
              </w:rPr>
              <w:t>30/12/2015</w:t>
            </w:r>
          </w:p>
        </w:tc>
        <w:tc>
          <w:tcPr>
            <w:tcW w:w="3119" w:type="dxa"/>
          </w:tcPr>
          <w:p w:rsidR="00040121" w:rsidRPr="00EC6D34" w:rsidRDefault="00040121" w:rsidP="00FD3E97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D34">
              <w:rPr>
                <w:rFonts w:ascii="Times New Roman" w:hAnsi="Times New Roman"/>
                <w:color w:val="FF0000"/>
                <w:sz w:val="20"/>
                <w:szCs w:val="20"/>
              </w:rPr>
              <w:t>L001 / 09:00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185C69" w:rsidRDefault="00040121" w:rsidP="00BE02D5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Genel Kimya 1</w:t>
            </w:r>
          </w:p>
        </w:tc>
        <w:tc>
          <w:tcPr>
            <w:tcW w:w="1559" w:type="dxa"/>
          </w:tcPr>
          <w:p w:rsidR="00040121" w:rsidRPr="00185C69" w:rsidRDefault="00040121" w:rsidP="00BE02D5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 xml:space="preserve">Prof. Dr. </w:t>
            </w:r>
          </w:p>
        </w:tc>
        <w:tc>
          <w:tcPr>
            <w:tcW w:w="2126" w:type="dxa"/>
          </w:tcPr>
          <w:p w:rsidR="00040121" w:rsidRPr="00185C69" w:rsidRDefault="00040121" w:rsidP="00BE02D5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İsmet KAYA</w:t>
            </w:r>
          </w:p>
        </w:tc>
        <w:tc>
          <w:tcPr>
            <w:tcW w:w="2410" w:type="dxa"/>
          </w:tcPr>
          <w:p w:rsidR="00040121" w:rsidRPr="00185C69" w:rsidRDefault="00040121" w:rsidP="00BE02D5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05/01/2015</w:t>
            </w:r>
          </w:p>
        </w:tc>
        <w:tc>
          <w:tcPr>
            <w:tcW w:w="3119" w:type="dxa"/>
          </w:tcPr>
          <w:p w:rsidR="00040121" w:rsidRPr="00185C69" w:rsidRDefault="00040121" w:rsidP="00BE02D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5C69">
              <w:rPr>
                <w:rFonts w:ascii="Times New Roman" w:hAnsi="Times New Roman"/>
                <w:sz w:val="20"/>
                <w:szCs w:val="20"/>
              </w:rPr>
              <w:t>Merkez Lab. / 09:00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2116FA" w:rsidRDefault="00040121" w:rsidP="00C72070">
            <w:pPr>
              <w:spacing w:after="0" w:line="360" w:lineRule="auto"/>
              <w:rPr>
                <w:sz w:val="24"/>
                <w:szCs w:val="24"/>
              </w:rPr>
            </w:pPr>
            <w:r w:rsidRPr="002116FA">
              <w:rPr>
                <w:sz w:val="24"/>
                <w:szCs w:val="24"/>
              </w:rPr>
              <w:t>Uzay Bilimlerine Giriş</w:t>
            </w:r>
          </w:p>
        </w:tc>
        <w:tc>
          <w:tcPr>
            <w:tcW w:w="1559" w:type="dxa"/>
          </w:tcPr>
          <w:p w:rsidR="00040121" w:rsidRPr="002116FA" w:rsidRDefault="00040121" w:rsidP="00C72070">
            <w:pPr>
              <w:spacing w:after="0" w:line="360" w:lineRule="auto"/>
              <w:rPr>
                <w:sz w:val="24"/>
                <w:szCs w:val="24"/>
              </w:rPr>
            </w:pPr>
            <w:r w:rsidRPr="002116FA">
              <w:rPr>
                <w:sz w:val="24"/>
                <w:szCs w:val="24"/>
              </w:rPr>
              <w:t xml:space="preserve">Prof. Dr. </w:t>
            </w:r>
          </w:p>
        </w:tc>
        <w:tc>
          <w:tcPr>
            <w:tcW w:w="2126" w:type="dxa"/>
          </w:tcPr>
          <w:p w:rsidR="00040121" w:rsidRPr="002116FA" w:rsidRDefault="00040121" w:rsidP="00C72070">
            <w:pPr>
              <w:spacing w:after="0" w:line="360" w:lineRule="auto"/>
              <w:rPr>
                <w:sz w:val="24"/>
                <w:szCs w:val="24"/>
              </w:rPr>
            </w:pPr>
            <w:r w:rsidRPr="002116FA">
              <w:rPr>
                <w:sz w:val="24"/>
                <w:szCs w:val="24"/>
              </w:rPr>
              <w:t>Osman DEMİRCAN</w:t>
            </w:r>
          </w:p>
        </w:tc>
        <w:tc>
          <w:tcPr>
            <w:tcW w:w="2410" w:type="dxa"/>
          </w:tcPr>
          <w:p w:rsidR="00040121" w:rsidRPr="002116FA" w:rsidRDefault="00040121" w:rsidP="00C7207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2116F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  <w:r w:rsidRPr="002116FA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  <w:r w:rsidRPr="00211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40121" w:rsidRPr="002116FA" w:rsidRDefault="00040121" w:rsidP="00C7207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116FA">
              <w:rPr>
                <w:rFonts w:ascii="Times New Roman" w:hAnsi="Times New Roman"/>
                <w:sz w:val="20"/>
                <w:szCs w:val="20"/>
              </w:rPr>
              <w:t>D-307 /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116F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185C69" w:rsidRDefault="00040121" w:rsidP="00185C69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Beden Eğitimi</w:t>
            </w:r>
          </w:p>
        </w:tc>
        <w:tc>
          <w:tcPr>
            <w:tcW w:w="1559" w:type="dxa"/>
          </w:tcPr>
          <w:p w:rsidR="00040121" w:rsidRPr="00185C69" w:rsidRDefault="00040121" w:rsidP="00185C69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040121" w:rsidRPr="00185C69" w:rsidRDefault="00040121" w:rsidP="00185C69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Ramazan ÖZDEMİR</w:t>
            </w:r>
          </w:p>
        </w:tc>
        <w:tc>
          <w:tcPr>
            <w:tcW w:w="2410" w:type="dxa"/>
          </w:tcPr>
          <w:p w:rsidR="00040121" w:rsidRPr="00185C69" w:rsidRDefault="00040121" w:rsidP="00185C69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06/01/2015</w:t>
            </w:r>
          </w:p>
        </w:tc>
        <w:tc>
          <w:tcPr>
            <w:tcW w:w="3119" w:type="dxa"/>
          </w:tcPr>
          <w:p w:rsidR="00040121" w:rsidRPr="00185C69" w:rsidRDefault="00040121" w:rsidP="00185C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5C69">
              <w:rPr>
                <w:rFonts w:ascii="Times New Roman" w:hAnsi="Times New Roman"/>
                <w:sz w:val="20"/>
                <w:szCs w:val="20"/>
              </w:rPr>
              <w:t>Besyo / 11:00</w:t>
            </w:r>
          </w:p>
        </w:tc>
      </w:tr>
      <w:tr w:rsidR="00040121" w:rsidRPr="00185C69" w:rsidTr="00185C69">
        <w:trPr>
          <w:jc w:val="center"/>
        </w:trPr>
        <w:tc>
          <w:tcPr>
            <w:tcW w:w="2390" w:type="dxa"/>
          </w:tcPr>
          <w:p w:rsidR="00040121" w:rsidRPr="00185C69" w:rsidRDefault="00040121" w:rsidP="004458C8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Genel  Matematik 1</w:t>
            </w:r>
          </w:p>
        </w:tc>
        <w:tc>
          <w:tcPr>
            <w:tcW w:w="1559" w:type="dxa"/>
          </w:tcPr>
          <w:p w:rsidR="00040121" w:rsidRPr="00185C69" w:rsidRDefault="00040121" w:rsidP="004458C8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Öğr. Gör.</w:t>
            </w:r>
          </w:p>
        </w:tc>
        <w:tc>
          <w:tcPr>
            <w:tcW w:w="2126" w:type="dxa"/>
          </w:tcPr>
          <w:p w:rsidR="00040121" w:rsidRPr="00185C69" w:rsidRDefault="00040121" w:rsidP="004458C8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Serhat ÇETİN</w:t>
            </w:r>
          </w:p>
        </w:tc>
        <w:tc>
          <w:tcPr>
            <w:tcW w:w="2410" w:type="dxa"/>
          </w:tcPr>
          <w:p w:rsidR="00040121" w:rsidRPr="00185C69" w:rsidRDefault="00040121" w:rsidP="004458C8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185C69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040121" w:rsidRPr="00185C69" w:rsidRDefault="00040121" w:rsidP="004458C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5C69">
              <w:rPr>
                <w:rFonts w:ascii="Times New Roman" w:hAnsi="Times New Roman"/>
                <w:sz w:val="20"/>
                <w:szCs w:val="20"/>
              </w:rPr>
              <w:t xml:space="preserve">D-307 /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185C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040121" w:rsidRPr="00EC6D34" w:rsidTr="00185C69">
        <w:trPr>
          <w:jc w:val="center"/>
        </w:trPr>
        <w:tc>
          <w:tcPr>
            <w:tcW w:w="2390" w:type="dxa"/>
          </w:tcPr>
          <w:p w:rsidR="00040121" w:rsidRPr="00185C69" w:rsidRDefault="00040121" w:rsidP="00C77C00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Fizik 1 (Mekanik)</w:t>
            </w:r>
          </w:p>
        </w:tc>
        <w:tc>
          <w:tcPr>
            <w:tcW w:w="1559" w:type="dxa"/>
          </w:tcPr>
          <w:p w:rsidR="00040121" w:rsidRPr="00185C69" w:rsidRDefault="00040121" w:rsidP="00C77C00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 xml:space="preserve">Yrd. Doç. Dr. </w:t>
            </w:r>
          </w:p>
        </w:tc>
        <w:tc>
          <w:tcPr>
            <w:tcW w:w="2126" w:type="dxa"/>
          </w:tcPr>
          <w:p w:rsidR="00040121" w:rsidRPr="00185C69" w:rsidRDefault="00040121" w:rsidP="00C77C00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Derya SÜRGİT</w:t>
            </w:r>
          </w:p>
        </w:tc>
        <w:tc>
          <w:tcPr>
            <w:tcW w:w="2410" w:type="dxa"/>
          </w:tcPr>
          <w:p w:rsidR="00040121" w:rsidRPr="00185C69" w:rsidRDefault="00040121" w:rsidP="00C77C00">
            <w:pPr>
              <w:spacing w:after="0" w:line="360" w:lineRule="auto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>07/01/2015</w:t>
            </w:r>
          </w:p>
        </w:tc>
        <w:tc>
          <w:tcPr>
            <w:tcW w:w="3119" w:type="dxa"/>
          </w:tcPr>
          <w:p w:rsidR="00040121" w:rsidRPr="00185C69" w:rsidRDefault="00040121" w:rsidP="00C77C0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5C69">
              <w:rPr>
                <w:rFonts w:ascii="Times New Roman" w:hAnsi="Times New Roman"/>
                <w:sz w:val="20"/>
                <w:szCs w:val="20"/>
              </w:rPr>
              <w:t>D-307 / 12:00</w:t>
            </w:r>
          </w:p>
        </w:tc>
      </w:tr>
    </w:tbl>
    <w:p w:rsidR="00040121" w:rsidRDefault="00040121" w:rsidP="00F648BB"/>
    <w:sectPr w:rsidR="00040121" w:rsidSect="00374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5B0"/>
    <w:rsid w:val="00006E06"/>
    <w:rsid w:val="00040121"/>
    <w:rsid w:val="00061A57"/>
    <w:rsid w:val="00077045"/>
    <w:rsid w:val="000B5B13"/>
    <w:rsid w:val="000E7161"/>
    <w:rsid w:val="00141DB5"/>
    <w:rsid w:val="00185C69"/>
    <w:rsid w:val="0018721F"/>
    <w:rsid w:val="001C2AF4"/>
    <w:rsid w:val="001D0391"/>
    <w:rsid w:val="002116FA"/>
    <w:rsid w:val="002E24FE"/>
    <w:rsid w:val="002F5A2E"/>
    <w:rsid w:val="00344D70"/>
    <w:rsid w:val="00356555"/>
    <w:rsid w:val="003745B0"/>
    <w:rsid w:val="003A6038"/>
    <w:rsid w:val="003B1786"/>
    <w:rsid w:val="003F6B24"/>
    <w:rsid w:val="00436399"/>
    <w:rsid w:val="00436C8B"/>
    <w:rsid w:val="004458C8"/>
    <w:rsid w:val="00532538"/>
    <w:rsid w:val="00631F11"/>
    <w:rsid w:val="0063328F"/>
    <w:rsid w:val="0071141D"/>
    <w:rsid w:val="0073463F"/>
    <w:rsid w:val="007346A9"/>
    <w:rsid w:val="007766E5"/>
    <w:rsid w:val="007C4C1D"/>
    <w:rsid w:val="007D6DD2"/>
    <w:rsid w:val="0087368D"/>
    <w:rsid w:val="00946226"/>
    <w:rsid w:val="009D7D4E"/>
    <w:rsid w:val="00A24A66"/>
    <w:rsid w:val="00A504ED"/>
    <w:rsid w:val="00A70F11"/>
    <w:rsid w:val="00AF1572"/>
    <w:rsid w:val="00B20442"/>
    <w:rsid w:val="00B31D13"/>
    <w:rsid w:val="00B42C35"/>
    <w:rsid w:val="00B5240A"/>
    <w:rsid w:val="00BE02D5"/>
    <w:rsid w:val="00C57721"/>
    <w:rsid w:val="00C72070"/>
    <w:rsid w:val="00C77C00"/>
    <w:rsid w:val="00CE5D15"/>
    <w:rsid w:val="00D85995"/>
    <w:rsid w:val="00DC34DD"/>
    <w:rsid w:val="00EC6D34"/>
    <w:rsid w:val="00EF4540"/>
    <w:rsid w:val="00F20595"/>
    <w:rsid w:val="00F648BB"/>
    <w:rsid w:val="00FA2978"/>
    <w:rsid w:val="00FD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1949</TotalTime>
  <Pages>1</Pages>
  <Words>124</Words>
  <Characters>710</Characters>
  <Application>Microsoft Office Outlook</Application>
  <DocSecurity>0</DocSecurity>
  <Lines>0</Lines>
  <Paragraphs>0</Paragraphs>
  <ScaleCrop>false</ScaleCrop>
  <Company>-=[By NeC]=-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HP.7</cp:lastModifiedBy>
  <cp:revision>26</cp:revision>
  <cp:lastPrinted>2013-10-31T10:45:00Z</cp:lastPrinted>
  <dcterms:created xsi:type="dcterms:W3CDTF">2013-10-23T08:42:00Z</dcterms:created>
  <dcterms:modified xsi:type="dcterms:W3CDTF">2015-01-02T13:53:00Z</dcterms:modified>
</cp:coreProperties>
</file>