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28" w:rsidRDefault="009E3E28" w:rsidP="00B20442">
      <w:pPr>
        <w:jc w:val="center"/>
        <w:rPr>
          <w:b/>
          <w:sz w:val="28"/>
          <w:szCs w:val="28"/>
        </w:rPr>
      </w:pPr>
      <w:r w:rsidRPr="00B20442">
        <w:rPr>
          <w:b/>
          <w:sz w:val="28"/>
          <w:szCs w:val="28"/>
        </w:rPr>
        <w:t xml:space="preserve">UZAY BİLİMLERİ VE TEKNOLOJİLERİ BÖLÜMÜ </w:t>
      </w:r>
    </w:p>
    <w:p w:rsidR="009E3E28" w:rsidRDefault="009E3E28" w:rsidP="00B20442">
      <w:pPr>
        <w:jc w:val="center"/>
        <w:rPr>
          <w:b/>
          <w:sz w:val="28"/>
          <w:szCs w:val="28"/>
        </w:rPr>
      </w:pPr>
      <w:r w:rsidRPr="00B20442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</w:t>
      </w:r>
      <w:r w:rsidRPr="00B20442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5</w:t>
      </w:r>
      <w:r w:rsidRPr="00B20442">
        <w:rPr>
          <w:b/>
          <w:sz w:val="28"/>
          <w:szCs w:val="28"/>
        </w:rPr>
        <w:t xml:space="preserve"> GÜZ DÖNEMİ </w:t>
      </w:r>
    </w:p>
    <w:p w:rsidR="009E3E28" w:rsidRPr="00B20442" w:rsidRDefault="009E3E28" w:rsidP="00B20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SINIF FİNAL</w:t>
      </w:r>
      <w:r w:rsidRPr="00B20442">
        <w:rPr>
          <w:b/>
          <w:sz w:val="28"/>
          <w:szCs w:val="28"/>
        </w:rPr>
        <w:t xml:space="preserve">  SINAVLARI</w:t>
      </w:r>
    </w:p>
    <w:p w:rsidR="009E3E28" w:rsidRDefault="009E3E28"/>
    <w:p w:rsidR="009E3E28" w:rsidRDefault="009E3E2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3"/>
        <w:gridCol w:w="1559"/>
        <w:gridCol w:w="2268"/>
        <w:gridCol w:w="1605"/>
        <w:gridCol w:w="3119"/>
      </w:tblGrid>
      <w:tr w:rsidR="009E3E28" w:rsidRPr="005629E6" w:rsidTr="005629E6">
        <w:trPr>
          <w:jc w:val="center"/>
        </w:trPr>
        <w:tc>
          <w:tcPr>
            <w:tcW w:w="3053" w:type="dxa"/>
          </w:tcPr>
          <w:p w:rsidR="009E3E28" w:rsidRPr="005629E6" w:rsidRDefault="009E3E28" w:rsidP="005629E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629E6">
              <w:rPr>
                <w:sz w:val="28"/>
                <w:szCs w:val="28"/>
              </w:rPr>
              <w:t>Dersin Adı</w:t>
            </w:r>
          </w:p>
        </w:tc>
        <w:tc>
          <w:tcPr>
            <w:tcW w:w="3827" w:type="dxa"/>
            <w:gridSpan w:val="2"/>
          </w:tcPr>
          <w:p w:rsidR="009E3E28" w:rsidRPr="005629E6" w:rsidRDefault="009E3E28" w:rsidP="005629E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629E6">
              <w:rPr>
                <w:sz w:val="28"/>
                <w:szCs w:val="28"/>
              </w:rPr>
              <w:t>Öğretim Üyesinin Adı</w:t>
            </w:r>
          </w:p>
        </w:tc>
        <w:tc>
          <w:tcPr>
            <w:tcW w:w="1605" w:type="dxa"/>
          </w:tcPr>
          <w:p w:rsidR="009E3E28" w:rsidRPr="005629E6" w:rsidRDefault="009E3E28" w:rsidP="005629E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629E6">
              <w:rPr>
                <w:sz w:val="28"/>
                <w:szCs w:val="28"/>
              </w:rPr>
              <w:t>Sınav Tarihi</w:t>
            </w:r>
          </w:p>
        </w:tc>
        <w:tc>
          <w:tcPr>
            <w:tcW w:w="3119" w:type="dxa"/>
          </w:tcPr>
          <w:p w:rsidR="009E3E28" w:rsidRPr="005629E6" w:rsidRDefault="009E3E28" w:rsidP="005629E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629E6">
              <w:rPr>
                <w:sz w:val="28"/>
                <w:szCs w:val="28"/>
              </w:rPr>
              <w:t>Sınav Yeri ve Saati</w:t>
            </w:r>
          </w:p>
        </w:tc>
      </w:tr>
      <w:tr w:rsidR="009E3E28" w:rsidRPr="005629E6" w:rsidTr="005629E6">
        <w:trPr>
          <w:jc w:val="center"/>
        </w:trPr>
        <w:tc>
          <w:tcPr>
            <w:tcW w:w="3053" w:type="dxa"/>
          </w:tcPr>
          <w:p w:rsidR="009E3E28" w:rsidRPr="000D4C83" w:rsidRDefault="009E3E28" w:rsidP="005629E6">
            <w:pPr>
              <w:spacing w:after="0" w:line="360" w:lineRule="auto"/>
              <w:rPr>
                <w:color w:val="FF0000"/>
                <w:sz w:val="24"/>
                <w:szCs w:val="24"/>
              </w:rPr>
            </w:pPr>
            <w:r w:rsidRPr="000D4C83">
              <w:rPr>
                <w:color w:val="FF0000"/>
                <w:sz w:val="24"/>
                <w:szCs w:val="24"/>
              </w:rPr>
              <w:t>İstatistik</w:t>
            </w:r>
          </w:p>
        </w:tc>
        <w:tc>
          <w:tcPr>
            <w:tcW w:w="1559" w:type="dxa"/>
          </w:tcPr>
          <w:p w:rsidR="009E3E28" w:rsidRPr="000D4C83" w:rsidRDefault="009E3E28" w:rsidP="005629E6">
            <w:pPr>
              <w:spacing w:after="0" w:line="360" w:lineRule="auto"/>
              <w:rPr>
                <w:color w:val="FF0000"/>
                <w:sz w:val="24"/>
                <w:szCs w:val="24"/>
              </w:rPr>
            </w:pPr>
            <w:r w:rsidRPr="000D4C83">
              <w:rPr>
                <w:color w:val="FF0000"/>
                <w:sz w:val="24"/>
                <w:szCs w:val="24"/>
              </w:rPr>
              <w:t>Yrd. Doç. Dr.</w:t>
            </w:r>
          </w:p>
        </w:tc>
        <w:tc>
          <w:tcPr>
            <w:tcW w:w="2268" w:type="dxa"/>
          </w:tcPr>
          <w:p w:rsidR="009E3E28" w:rsidRPr="000D4C83" w:rsidRDefault="009E3E28" w:rsidP="005629E6">
            <w:pPr>
              <w:spacing w:after="0" w:line="360" w:lineRule="auto"/>
              <w:rPr>
                <w:color w:val="FF0000"/>
                <w:sz w:val="24"/>
                <w:szCs w:val="24"/>
              </w:rPr>
            </w:pPr>
            <w:r w:rsidRPr="000D4C83">
              <w:rPr>
                <w:color w:val="FF0000"/>
                <w:sz w:val="24"/>
                <w:szCs w:val="24"/>
              </w:rPr>
              <w:t>Burcu MESTAV</w:t>
            </w:r>
          </w:p>
        </w:tc>
        <w:tc>
          <w:tcPr>
            <w:tcW w:w="1605" w:type="dxa"/>
          </w:tcPr>
          <w:p w:rsidR="009E3E28" w:rsidRPr="000D4C83" w:rsidRDefault="009E3E28" w:rsidP="005629E6">
            <w:pPr>
              <w:spacing w:after="0" w:line="360" w:lineRule="auto"/>
              <w:rPr>
                <w:color w:val="FF0000"/>
                <w:sz w:val="24"/>
                <w:szCs w:val="24"/>
              </w:rPr>
            </w:pPr>
            <w:r w:rsidRPr="000D4C83">
              <w:rPr>
                <w:color w:val="FF0000"/>
                <w:sz w:val="24"/>
                <w:szCs w:val="24"/>
              </w:rPr>
              <w:t>29/12/2014</w:t>
            </w:r>
          </w:p>
        </w:tc>
        <w:tc>
          <w:tcPr>
            <w:tcW w:w="3119" w:type="dxa"/>
          </w:tcPr>
          <w:p w:rsidR="009E3E28" w:rsidRPr="000D4C83" w:rsidRDefault="009E3E28" w:rsidP="005629E6">
            <w:pPr>
              <w:spacing w:after="0" w:line="36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4C83">
              <w:rPr>
                <w:rFonts w:ascii="Times New Roman" w:hAnsi="Times New Roman"/>
                <w:color w:val="FF0000"/>
                <w:sz w:val="20"/>
                <w:szCs w:val="20"/>
              </w:rPr>
              <w:t>D-307 / 13:00</w:t>
            </w:r>
          </w:p>
        </w:tc>
      </w:tr>
      <w:tr w:rsidR="009E3E28" w:rsidRPr="005629E6" w:rsidTr="005629E6">
        <w:trPr>
          <w:jc w:val="center"/>
        </w:trPr>
        <w:tc>
          <w:tcPr>
            <w:tcW w:w="3053" w:type="dxa"/>
          </w:tcPr>
          <w:p w:rsidR="009E3E28" w:rsidRPr="000D4C83" w:rsidRDefault="009E3E28" w:rsidP="006C0E58">
            <w:pPr>
              <w:spacing w:after="0" w:line="360" w:lineRule="auto"/>
              <w:rPr>
                <w:color w:val="FF0000"/>
                <w:sz w:val="24"/>
                <w:szCs w:val="24"/>
              </w:rPr>
            </w:pPr>
            <w:r w:rsidRPr="000D4C83">
              <w:rPr>
                <w:color w:val="FF0000"/>
                <w:sz w:val="24"/>
                <w:szCs w:val="24"/>
              </w:rPr>
              <w:t>Optik ve Dalgalar Lab.</w:t>
            </w:r>
          </w:p>
        </w:tc>
        <w:tc>
          <w:tcPr>
            <w:tcW w:w="1559" w:type="dxa"/>
          </w:tcPr>
          <w:p w:rsidR="009E3E28" w:rsidRPr="000D4C83" w:rsidRDefault="009E3E28" w:rsidP="006C0E58">
            <w:pPr>
              <w:spacing w:after="0" w:line="360" w:lineRule="auto"/>
              <w:rPr>
                <w:color w:val="FF0000"/>
                <w:sz w:val="24"/>
                <w:szCs w:val="24"/>
              </w:rPr>
            </w:pPr>
            <w:r w:rsidRPr="000D4C83">
              <w:rPr>
                <w:color w:val="FF0000"/>
                <w:sz w:val="24"/>
                <w:szCs w:val="24"/>
              </w:rPr>
              <w:t xml:space="preserve">Yrd. Doç. Dr. </w:t>
            </w:r>
          </w:p>
        </w:tc>
        <w:tc>
          <w:tcPr>
            <w:tcW w:w="2268" w:type="dxa"/>
          </w:tcPr>
          <w:p w:rsidR="009E3E28" w:rsidRPr="000D4C83" w:rsidRDefault="009E3E28" w:rsidP="006C0E58">
            <w:pPr>
              <w:spacing w:after="0" w:line="360" w:lineRule="auto"/>
              <w:rPr>
                <w:color w:val="FF0000"/>
                <w:sz w:val="24"/>
                <w:szCs w:val="24"/>
              </w:rPr>
            </w:pPr>
            <w:r w:rsidRPr="000D4C83">
              <w:rPr>
                <w:color w:val="FF0000"/>
                <w:sz w:val="24"/>
                <w:szCs w:val="24"/>
              </w:rPr>
              <w:t>Burcu ÖZKARDEŞ</w:t>
            </w:r>
          </w:p>
        </w:tc>
        <w:tc>
          <w:tcPr>
            <w:tcW w:w="1605" w:type="dxa"/>
          </w:tcPr>
          <w:p w:rsidR="009E3E28" w:rsidRPr="000D4C83" w:rsidRDefault="009E3E28" w:rsidP="006C0E58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D4C83">
              <w:rPr>
                <w:color w:val="FF0000"/>
                <w:sz w:val="24"/>
                <w:szCs w:val="24"/>
              </w:rPr>
              <w:t>30/12/2014</w:t>
            </w:r>
            <w:bookmarkStart w:id="0" w:name="_GoBack"/>
            <w:bookmarkEnd w:id="0"/>
          </w:p>
        </w:tc>
        <w:tc>
          <w:tcPr>
            <w:tcW w:w="3119" w:type="dxa"/>
          </w:tcPr>
          <w:p w:rsidR="009E3E28" w:rsidRPr="000D4C83" w:rsidRDefault="009E3E28" w:rsidP="006C0E58">
            <w:pPr>
              <w:spacing w:after="0" w:line="36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4C83">
              <w:rPr>
                <w:rFonts w:ascii="Times New Roman" w:hAnsi="Times New Roman"/>
                <w:color w:val="FF0000"/>
                <w:sz w:val="20"/>
                <w:szCs w:val="20"/>
              </w:rPr>
              <w:t>B blok zemin kat L013/015 / 12:00</w:t>
            </w:r>
          </w:p>
        </w:tc>
      </w:tr>
      <w:tr w:rsidR="009E3E28" w:rsidRPr="005629E6" w:rsidTr="005629E6">
        <w:trPr>
          <w:jc w:val="center"/>
        </w:trPr>
        <w:tc>
          <w:tcPr>
            <w:tcW w:w="3053" w:type="dxa"/>
          </w:tcPr>
          <w:p w:rsidR="009E3E28" w:rsidRPr="005F634C" w:rsidRDefault="009E3E28" w:rsidP="00BA4FE9">
            <w:pPr>
              <w:spacing w:after="0" w:line="360" w:lineRule="auto"/>
              <w:rPr>
                <w:color w:val="FF0000"/>
                <w:sz w:val="24"/>
                <w:szCs w:val="24"/>
              </w:rPr>
            </w:pPr>
            <w:r w:rsidRPr="005F634C">
              <w:rPr>
                <w:color w:val="FF0000"/>
                <w:sz w:val="24"/>
                <w:szCs w:val="24"/>
              </w:rPr>
              <w:t>Uzayda Ölçüm</w:t>
            </w:r>
          </w:p>
        </w:tc>
        <w:tc>
          <w:tcPr>
            <w:tcW w:w="1559" w:type="dxa"/>
          </w:tcPr>
          <w:p w:rsidR="009E3E28" w:rsidRPr="005F634C" w:rsidRDefault="009E3E28" w:rsidP="00BA4FE9">
            <w:pPr>
              <w:spacing w:after="0" w:line="360" w:lineRule="auto"/>
              <w:rPr>
                <w:color w:val="FF0000"/>
                <w:sz w:val="24"/>
                <w:szCs w:val="24"/>
              </w:rPr>
            </w:pPr>
            <w:r w:rsidRPr="005F634C">
              <w:rPr>
                <w:color w:val="FF0000"/>
                <w:sz w:val="24"/>
                <w:szCs w:val="24"/>
              </w:rPr>
              <w:t>Prof. Dr.</w:t>
            </w:r>
          </w:p>
        </w:tc>
        <w:tc>
          <w:tcPr>
            <w:tcW w:w="2268" w:type="dxa"/>
          </w:tcPr>
          <w:p w:rsidR="009E3E28" w:rsidRPr="005F634C" w:rsidRDefault="009E3E28" w:rsidP="00BA4FE9">
            <w:pPr>
              <w:spacing w:after="0" w:line="360" w:lineRule="auto"/>
              <w:rPr>
                <w:color w:val="FF0000"/>
                <w:sz w:val="24"/>
                <w:szCs w:val="24"/>
              </w:rPr>
            </w:pPr>
            <w:r w:rsidRPr="005F634C">
              <w:rPr>
                <w:color w:val="FF0000"/>
                <w:sz w:val="24"/>
                <w:szCs w:val="24"/>
              </w:rPr>
              <w:t>Osman DEMİRCAN</w:t>
            </w:r>
          </w:p>
        </w:tc>
        <w:tc>
          <w:tcPr>
            <w:tcW w:w="1605" w:type="dxa"/>
          </w:tcPr>
          <w:p w:rsidR="009E3E28" w:rsidRPr="005F634C" w:rsidRDefault="009E3E28" w:rsidP="00BA4FE9">
            <w:pPr>
              <w:spacing w:after="0" w:line="360" w:lineRule="auto"/>
              <w:rPr>
                <w:color w:val="FF0000"/>
                <w:sz w:val="24"/>
                <w:szCs w:val="24"/>
              </w:rPr>
            </w:pPr>
            <w:r w:rsidRPr="005F634C">
              <w:rPr>
                <w:color w:val="FF0000"/>
                <w:sz w:val="24"/>
                <w:szCs w:val="24"/>
              </w:rPr>
              <w:t>29/12/2014</w:t>
            </w:r>
          </w:p>
        </w:tc>
        <w:tc>
          <w:tcPr>
            <w:tcW w:w="3119" w:type="dxa"/>
          </w:tcPr>
          <w:p w:rsidR="009E3E28" w:rsidRPr="005F634C" w:rsidRDefault="009E3E28" w:rsidP="00BA4FE9">
            <w:pPr>
              <w:spacing w:after="0" w:line="36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F634C">
              <w:rPr>
                <w:rFonts w:ascii="Times New Roman" w:hAnsi="Times New Roman"/>
                <w:color w:val="FF0000"/>
                <w:sz w:val="20"/>
                <w:szCs w:val="20"/>
              </w:rPr>
              <w:t>D-307 / 11:00</w:t>
            </w:r>
          </w:p>
        </w:tc>
      </w:tr>
      <w:tr w:rsidR="009E3E28" w:rsidRPr="005629E6" w:rsidTr="005629E6">
        <w:trPr>
          <w:jc w:val="center"/>
        </w:trPr>
        <w:tc>
          <w:tcPr>
            <w:tcW w:w="3053" w:type="dxa"/>
          </w:tcPr>
          <w:p w:rsidR="009E3E28" w:rsidRPr="005629E6" w:rsidRDefault="009E3E28" w:rsidP="005867CA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 xml:space="preserve">Optik ve Dalgalar </w:t>
            </w:r>
          </w:p>
        </w:tc>
        <w:tc>
          <w:tcPr>
            <w:tcW w:w="1559" w:type="dxa"/>
          </w:tcPr>
          <w:p w:rsidR="009E3E28" w:rsidRPr="005629E6" w:rsidRDefault="009E3E28" w:rsidP="005867CA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Yrd. Doç. Dr.</w:t>
            </w:r>
          </w:p>
        </w:tc>
        <w:tc>
          <w:tcPr>
            <w:tcW w:w="2268" w:type="dxa"/>
          </w:tcPr>
          <w:p w:rsidR="009E3E28" w:rsidRPr="005629E6" w:rsidRDefault="009E3E28" w:rsidP="005867CA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Burcu ÖZKARDEŞ</w:t>
            </w:r>
          </w:p>
        </w:tc>
        <w:tc>
          <w:tcPr>
            <w:tcW w:w="1605" w:type="dxa"/>
          </w:tcPr>
          <w:p w:rsidR="009E3E28" w:rsidRPr="005629E6" w:rsidRDefault="009E3E28" w:rsidP="005867CA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05/01/2015</w:t>
            </w:r>
          </w:p>
        </w:tc>
        <w:tc>
          <w:tcPr>
            <w:tcW w:w="3119" w:type="dxa"/>
          </w:tcPr>
          <w:p w:rsidR="009E3E28" w:rsidRPr="005629E6" w:rsidRDefault="009E3E28" w:rsidP="005867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9E6">
              <w:rPr>
                <w:rFonts w:ascii="Times New Roman" w:hAnsi="Times New Roman"/>
                <w:sz w:val="20"/>
                <w:szCs w:val="20"/>
              </w:rPr>
              <w:t>D-307 / 11:00</w:t>
            </w:r>
          </w:p>
        </w:tc>
      </w:tr>
      <w:tr w:rsidR="009E3E28" w:rsidRPr="005629E6" w:rsidTr="005629E6">
        <w:trPr>
          <w:jc w:val="center"/>
        </w:trPr>
        <w:tc>
          <w:tcPr>
            <w:tcW w:w="3053" w:type="dxa"/>
          </w:tcPr>
          <w:p w:rsidR="009E3E28" w:rsidRPr="005629E6" w:rsidRDefault="009E3E28" w:rsidP="006C0E58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Küresel Konumlama Sistemi</w:t>
            </w:r>
          </w:p>
        </w:tc>
        <w:tc>
          <w:tcPr>
            <w:tcW w:w="1559" w:type="dxa"/>
          </w:tcPr>
          <w:p w:rsidR="009E3E28" w:rsidRPr="005629E6" w:rsidRDefault="009E3E28" w:rsidP="006C0E58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Yrd. Doç. Dr.</w:t>
            </w:r>
          </w:p>
        </w:tc>
        <w:tc>
          <w:tcPr>
            <w:tcW w:w="2268" w:type="dxa"/>
          </w:tcPr>
          <w:p w:rsidR="009E3E28" w:rsidRPr="005629E6" w:rsidRDefault="009E3E28" w:rsidP="006C0E58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Mülayim GÜRE</w:t>
            </w:r>
          </w:p>
        </w:tc>
        <w:tc>
          <w:tcPr>
            <w:tcW w:w="1605" w:type="dxa"/>
          </w:tcPr>
          <w:p w:rsidR="009E3E28" w:rsidRPr="005629E6" w:rsidRDefault="009E3E28" w:rsidP="006C0E58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5629E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01</w:t>
            </w:r>
            <w:r w:rsidRPr="005629E6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E3E28" w:rsidRPr="005629E6" w:rsidRDefault="009E3E28" w:rsidP="006C0E5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9E6">
              <w:rPr>
                <w:rFonts w:ascii="Times New Roman" w:hAnsi="Times New Roman"/>
                <w:sz w:val="20"/>
                <w:szCs w:val="20"/>
              </w:rPr>
              <w:t>D-30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629E6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5629E6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</w:tr>
      <w:tr w:rsidR="009E3E28" w:rsidRPr="005629E6" w:rsidTr="005629E6">
        <w:trPr>
          <w:jc w:val="center"/>
        </w:trPr>
        <w:tc>
          <w:tcPr>
            <w:tcW w:w="3053" w:type="dxa"/>
          </w:tcPr>
          <w:p w:rsidR="009E3E28" w:rsidRPr="005629E6" w:rsidRDefault="009E3E28" w:rsidP="005629E6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Bilgisayar Prog. I</w:t>
            </w:r>
          </w:p>
        </w:tc>
        <w:tc>
          <w:tcPr>
            <w:tcW w:w="1559" w:type="dxa"/>
          </w:tcPr>
          <w:p w:rsidR="009E3E28" w:rsidRPr="005629E6" w:rsidRDefault="009E3E28" w:rsidP="005629E6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Doç. Dr.</w:t>
            </w:r>
          </w:p>
        </w:tc>
        <w:tc>
          <w:tcPr>
            <w:tcW w:w="2268" w:type="dxa"/>
          </w:tcPr>
          <w:p w:rsidR="009E3E28" w:rsidRPr="005629E6" w:rsidRDefault="009E3E28" w:rsidP="005629E6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İbrahim BULUT</w:t>
            </w:r>
          </w:p>
        </w:tc>
        <w:tc>
          <w:tcPr>
            <w:tcW w:w="1605" w:type="dxa"/>
          </w:tcPr>
          <w:p w:rsidR="009E3E28" w:rsidRPr="005629E6" w:rsidRDefault="009E3E28" w:rsidP="005629E6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07/01/2015</w:t>
            </w:r>
          </w:p>
        </w:tc>
        <w:tc>
          <w:tcPr>
            <w:tcW w:w="3119" w:type="dxa"/>
          </w:tcPr>
          <w:p w:rsidR="009E3E28" w:rsidRPr="005629E6" w:rsidRDefault="009E3E28" w:rsidP="005629E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9E6">
              <w:rPr>
                <w:rFonts w:ascii="Times New Roman" w:hAnsi="Times New Roman"/>
                <w:sz w:val="20"/>
                <w:szCs w:val="20"/>
              </w:rPr>
              <w:t>D-307 / 14:00</w:t>
            </w:r>
          </w:p>
        </w:tc>
      </w:tr>
      <w:tr w:rsidR="009E3E28" w:rsidRPr="005629E6" w:rsidTr="005629E6">
        <w:trPr>
          <w:jc w:val="center"/>
        </w:trPr>
        <w:tc>
          <w:tcPr>
            <w:tcW w:w="3053" w:type="dxa"/>
          </w:tcPr>
          <w:p w:rsidR="009E3E28" w:rsidRPr="005629E6" w:rsidRDefault="009E3E28" w:rsidP="001F5E1E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Diferansiyel Denklemler</w:t>
            </w:r>
          </w:p>
        </w:tc>
        <w:tc>
          <w:tcPr>
            <w:tcW w:w="1559" w:type="dxa"/>
          </w:tcPr>
          <w:p w:rsidR="009E3E28" w:rsidRPr="005629E6" w:rsidRDefault="009E3E28" w:rsidP="001F5E1E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Öğr. Gör.</w:t>
            </w:r>
          </w:p>
        </w:tc>
        <w:tc>
          <w:tcPr>
            <w:tcW w:w="2268" w:type="dxa"/>
          </w:tcPr>
          <w:p w:rsidR="009E3E28" w:rsidRPr="005629E6" w:rsidRDefault="009E3E28" w:rsidP="001F5E1E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Erdoğan ÜNLÜ</w:t>
            </w:r>
          </w:p>
        </w:tc>
        <w:tc>
          <w:tcPr>
            <w:tcW w:w="1605" w:type="dxa"/>
          </w:tcPr>
          <w:p w:rsidR="009E3E28" w:rsidRPr="005629E6" w:rsidRDefault="009E3E28" w:rsidP="001F5E1E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5629E6">
              <w:rPr>
                <w:sz w:val="24"/>
                <w:szCs w:val="24"/>
              </w:rPr>
              <w:t>/01/2015</w:t>
            </w:r>
          </w:p>
        </w:tc>
        <w:tc>
          <w:tcPr>
            <w:tcW w:w="3119" w:type="dxa"/>
          </w:tcPr>
          <w:p w:rsidR="009E3E28" w:rsidRPr="005629E6" w:rsidRDefault="009E3E28" w:rsidP="001F5E1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9E6">
              <w:rPr>
                <w:rFonts w:ascii="Times New Roman" w:hAnsi="Times New Roman"/>
                <w:sz w:val="20"/>
                <w:szCs w:val="20"/>
              </w:rPr>
              <w:t>D-307 / 11:00</w:t>
            </w:r>
          </w:p>
        </w:tc>
      </w:tr>
    </w:tbl>
    <w:p w:rsidR="009E3E28" w:rsidRDefault="009E3E28" w:rsidP="00F648BB"/>
    <w:sectPr w:rsidR="009E3E28" w:rsidSect="003745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5B0"/>
    <w:rsid w:val="00006E06"/>
    <w:rsid w:val="00077045"/>
    <w:rsid w:val="000D4C83"/>
    <w:rsid w:val="0018721F"/>
    <w:rsid w:val="001C356C"/>
    <w:rsid w:val="001F5E1E"/>
    <w:rsid w:val="00204394"/>
    <w:rsid w:val="00254298"/>
    <w:rsid w:val="002906BF"/>
    <w:rsid w:val="002A3990"/>
    <w:rsid w:val="002E24FE"/>
    <w:rsid w:val="00344D70"/>
    <w:rsid w:val="00352FA1"/>
    <w:rsid w:val="00356555"/>
    <w:rsid w:val="003731F5"/>
    <w:rsid w:val="003745B0"/>
    <w:rsid w:val="003F6B24"/>
    <w:rsid w:val="00402748"/>
    <w:rsid w:val="00436399"/>
    <w:rsid w:val="005125C7"/>
    <w:rsid w:val="00550F47"/>
    <w:rsid w:val="005629E6"/>
    <w:rsid w:val="005867CA"/>
    <w:rsid w:val="005F634C"/>
    <w:rsid w:val="00631F11"/>
    <w:rsid w:val="006C0E58"/>
    <w:rsid w:val="00710D81"/>
    <w:rsid w:val="007453D5"/>
    <w:rsid w:val="00774CA2"/>
    <w:rsid w:val="007766E5"/>
    <w:rsid w:val="007C4C1D"/>
    <w:rsid w:val="007D6DD2"/>
    <w:rsid w:val="007E33F8"/>
    <w:rsid w:val="00801BBC"/>
    <w:rsid w:val="00811A6C"/>
    <w:rsid w:val="0097672B"/>
    <w:rsid w:val="00994319"/>
    <w:rsid w:val="009D7D4E"/>
    <w:rsid w:val="009E3E28"/>
    <w:rsid w:val="00A369A6"/>
    <w:rsid w:val="00A425F0"/>
    <w:rsid w:val="00A42E46"/>
    <w:rsid w:val="00A54DD6"/>
    <w:rsid w:val="00A65689"/>
    <w:rsid w:val="00AA0674"/>
    <w:rsid w:val="00AF1572"/>
    <w:rsid w:val="00B20442"/>
    <w:rsid w:val="00BA4FE9"/>
    <w:rsid w:val="00C16053"/>
    <w:rsid w:val="00C64298"/>
    <w:rsid w:val="00D00D3E"/>
    <w:rsid w:val="00D04CFA"/>
    <w:rsid w:val="00D119FB"/>
    <w:rsid w:val="00D55E05"/>
    <w:rsid w:val="00D85995"/>
    <w:rsid w:val="00DC34DD"/>
    <w:rsid w:val="00E70BA6"/>
    <w:rsid w:val="00EF4540"/>
    <w:rsid w:val="00F218B8"/>
    <w:rsid w:val="00F648BB"/>
    <w:rsid w:val="00FA2978"/>
    <w:rsid w:val="00FD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F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745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101</Words>
  <Characters>578</Characters>
  <Application>Microsoft Office Outlook</Application>
  <DocSecurity>0</DocSecurity>
  <Lines>0</Lines>
  <Paragraphs>0</Paragraphs>
  <ScaleCrop>false</ScaleCrop>
  <Company>-=[By NeC]=-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HP.7</cp:lastModifiedBy>
  <cp:revision>16</cp:revision>
  <cp:lastPrinted>2013-10-31T10:45:00Z</cp:lastPrinted>
  <dcterms:created xsi:type="dcterms:W3CDTF">2014-10-23T09:12:00Z</dcterms:created>
  <dcterms:modified xsi:type="dcterms:W3CDTF">2015-01-02T13:52:00Z</dcterms:modified>
</cp:coreProperties>
</file>