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92"/>
        <w:gridCol w:w="851"/>
        <w:gridCol w:w="2346"/>
        <w:gridCol w:w="2340"/>
        <w:gridCol w:w="2340"/>
        <w:gridCol w:w="2187"/>
        <w:gridCol w:w="2410"/>
      </w:tblGrid>
      <w:tr w:rsidR="00FF5C42" w:rsidRPr="00000205" w:rsidTr="00000205">
        <w:trPr>
          <w:trHeight w:val="291"/>
        </w:trPr>
        <w:tc>
          <w:tcPr>
            <w:tcW w:w="14425" w:type="dxa"/>
            <w:gridSpan w:val="8"/>
          </w:tcPr>
          <w:p w:rsidR="00FF5C42" w:rsidRPr="00000205" w:rsidRDefault="00FF5C42" w:rsidP="00000205">
            <w:pPr>
              <w:spacing w:after="0" w:line="240" w:lineRule="auto"/>
              <w:jc w:val="center"/>
              <w:rPr>
                <w:b/>
              </w:rPr>
            </w:pPr>
            <w:r w:rsidRPr="00000205">
              <w:rPr>
                <w:b/>
              </w:rPr>
              <w:t>UZAY BİLİMLERİ VE TEKNOLOJİLERİ BÖLÜMÜ 201</w:t>
            </w:r>
            <w:r>
              <w:rPr>
                <w:b/>
              </w:rPr>
              <w:t>4</w:t>
            </w:r>
            <w:r w:rsidRPr="00000205">
              <w:rPr>
                <w:b/>
              </w:rPr>
              <w:t>-201</w:t>
            </w:r>
            <w:r>
              <w:rPr>
                <w:b/>
              </w:rPr>
              <w:t>5</w:t>
            </w:r>
            <w:r w:rsidRPr="00000205">
              <w:rPr>
                <w:b/>
              </w:rPr>
              <w:t xml:space="preserve"> BAHAR DÖNEMİ</w:t>
            </w:r>
            <w:r>
              <w:rPr>
                <w:b/>
              </w:rPr>
              <w:t xml:space="preserve"> 1. SINIF</w:t>
            </w:r>
            <w:r w:rsidRPr="00000205">
              <w:rPr>
                <w:b/>
              </w:rPr>
              <w:t xml:space="preserve"> DERS TAKİP ÇİZELGESİ</w:t>
            </w:r>
          </w:p>
        </w:tc>
      </w:tr>
      <w:tr w:rsidR="00FF5C42" w:rsidRPr="00000205" w:rsidTr="00522F67">
        <w:trPr>
          <w:trHeight w:val="291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Başlama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Bitiş</w:t>
            </w:r>
          </w:p>
        </w:tc>
        <w:tc>
          <w:tcPr>
            <w:tcW w:w="2346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Pazartesi</w:t>
            </w:r>
          </w:p>
        </w:tc>
        <w:tc>
          <w:tcPr>
            <w:tcW w:w="2340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Salı</w:t>
            </w:r>
          </w:p>
        </w:tc>
        <w:tc>
          <w:tcPr>
            <w:tcW w:w="2340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Çarşamba</w:t>
            </w:r>
          </w:p>
        </w:tc>
        <w:tc>
          <w:tcPr>
            <w:tcW w:w="2187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Perşembe</w:t>
            </w:r>
          </w:p>
        </w:tc>
        <w:tc>
          <w:tcPr>
            <w:tcW w:w="2410" w:type="dxa"/>
          </w:tcPr>
          <w:p w:rsidR="00FF5C42" w:rsidRPr="00000205" w:rsidRDefault="00FF5C42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Cuma</w:t>
            </w:r>
          </w:p>
        </w:tc>
      </w:tr>
      <w:tr w:rsidR="00FF5C42" w:rsidRPr="00000205" w:rsidTr="00522F67">
        <w:trPr>
          <w:trHeight w:val="235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08:15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09:00</w:t>
            </w:r>
          </w:p>
        </w:tc>
        <w:tc>
          <w:tcPr>
            <w:tcW w:w="2346" w:type="dxa"/>
          </w:tcPr>
          <w:p w:rsidR="00FF5C42" w:rsidRPr="00000205" w:rsidRDefault="00FF5C42" w:rsidP="00377083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Bilgisayar Destekli Tasarım</w:t>
            </w:r>
          </w:p>
        </w:tc>
        <w:tc>
          <w:tcPr>
            <w:tcW w:w="2340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F5C42" w:rsidRPr="00000205" w:rsidRDefault="00FF5C42" w:rsidP="0082652A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000205">
              <w:rPr>
                <w:sz w:val="18"/>
                <w:szCs w:val="18"/>
              </w:rPr>
              <w:t>Türk Dili II</w:t>
            </w:r>
          </w:p>
        </w:tc>
        <w:tc>
          <w:tcPr>
            <w:tcW w:w="2187" w:type="dxa"/>
          </w:tcPr>
          <w:p w:rsidR="00FF5C42" w:rsidRPr="00000205" w:rsidRDefault="00FF5C42" w:rsidP="009E1D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F5C42" w:rsidRPr="00000205" w:rsidRDefault="00FF5C42" w:rsidP="006359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5C42" w:rsidRPr="00000205" w:rsidTr="00522F67">
        <w:trPr>
          <w:trHeight w:val="291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2.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09:10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09:55</w:t>
            </w:r>
          </w:p>
        </w:tc>
        <w:tc>
          <w:tcPr>
            <w:tcW w:w="2346" w:type="dxa"/>
          </w:tcPr>
          <w:p w:rsidR="00FF5C42" w:rsidRPr="00000205" w:rsidRDefault="00FF5C42" w:rsidP="00377083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Bilgisayar Destekli Tasarım</w:t>
            </w:r>
          </w:p>
        </w:tc>
        <w:tc>
          <w:tcPr>
            <w:tcW w:w="2340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 Lab.</w:t>
            </w:r>
          </w:p>
        </w:tc>
        <w:tc>
          <w:tcPr>
            <w:tcW w:w="2340" w:type="dxa"/>
          </w:tcPr>
          <w:p w:rsidR="00FF5C42" w:rsidRPr="00000205" w:rsidRDefault="00FF5C42" w:rsidP="0082652A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Türk Dili II</w:t>
            </w:r>
          </w:p>
        </w:tc>
        <w:tc>
          <w:tcPr>
            <w:tcW w:w="2187" w:type="dxa"/>
          </w:tcPr>
          <w:p w:rsidR="00FF5C42" w:rsidRPr="00000205" w:rsidRDefault="00FF5C42" w:rsidP="009E1D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F5C42" w:rsidRPr="00000205" w:rsidRDefault="00FF5C42" w:rsidP="006359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5C42" w:rsidRPr="00000205" w:rsidTr="00522F67">
        <w:trPr>
          <w:trHeight w:val="357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3.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10:05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10:50</w:t>
            </w:r>
          </w:p>
        </w:tc>
        <w:tc>
          <w:tcPr>
            <w:tcW w:w="2346" w:type="dxa"/>
          </w:tcPr>
          <w:p w:rsidR="00FF5C42" w:rsidRPr="00000205" w:rsidRDefault="00FF5C42" w:rsidP="00377083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Bilgisayar Destekli Tasarım</w:t>
            </w:r>
          </w:p>
        </w:tc>
        <w:tc>
          <w:tcPr>
            <w:tcW w:w="2340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 Lab.</w:t>
            </w:r>
          </w:p>
        </w:tc>
        <w:tc>
          <w:tcPr>
            <w:tcW w:w="2340" w:type="dxa"/>
          </w:tcPr>
          <w:p w:rsidR="00FF5C42" w:rsidRPr="00000205" w:rsidRDefault="00FF5C42" w:rsidP="009E1D93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Atatürk İlke ve İnkilapları II</w:t>
            </w:r>
          </w:p>
        </w:tc>
        <w:tc>
          <w:tcPr>
            <w:tcW w:w="2187" w:type="dxa"/>
          </w:tcPr>
          <w:p w:rsidR="00FF5C42" w:rsidRPr="00000205" w:rsidRDefault="00FF5C42" w:rsidP="00826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F5C42" w:rsidRPr="00000205" w:rsidRDefault="00FF5C42" w:rsidP="006359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5C42" w:rsidRPr="00000205" w:rsidTr="00522F67">
        <w:trPr>
          <w:trHeight w:val="350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4.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11:00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11:45</w:t>
            </w:r>
          </w:p>
        </w:tc>
        <w:tc>
          <w:tcPr>
            <w:tcW w:w="2346" w:type="dxa"/>
          </w:tcPr>
          <w:p w:rsidR="00FF5C42" w:rsidRPr="00000205" w:rsidRDefault="00FF5C42" w:rsidP="00377083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Bilgisayar Destekli Tasarım</w:t>
            </w:r>
          </w:p>
        </w:tc>
        <w:tc>
          <w:tcPr>
            <w:tcW w:w="2340" w:type="dxa"/>
          </w:tcPr>
          <w:p w:rsidR="00FF5C42" w:rsidRPr="00000205" w:rsidRDefault="00FF5C42" w:rsidP="001F192D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Uzay Teknolojilerine Giriş</w:t>
            </w:r>
          </w:p>
        </w:tc>
        <w:tc>
          <w:tcPr>
            <w:tcW w:w="2340" w:type="dxa"/>
          </w:tcPr>
          <w:p w:rsidR="00FF5C42" w:rsidRPr="00000205" w:rsidRDefault="00FF5C42" w:rsidP="009E1D93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Atatürk İlke ve İnkilapları II</w:t>
            </w:r>
          </w:p>
        </w:tc>
        <w:tc>
          <w:tcPr>
            <w:tcW w:w="2187" w:type="dxa"/>
          </w:tcPr>
          <w:p w:rsidR="00FF5C42" w:rsidRPr="00000205" w:rsidRDefault="00FF5C42" w:rsidP="00826CCA">
            <w:pPr>
              <w:spacing w:after="0" w:line="240" w:lineRule="auto"/>
              <w:rPr>
                <w:sz w:val="20"/>
                <w:szCs w:val="20"/>
              </w:rPr>
            </w:pPr>
            <w:r w:rsidRPr="00000205">
              <w:rPr>
                <w:sz w:val="20"/>
                <w:szCs w:val="20"/>
              </w:rPr>
              <w:t>Genel Matematik II</w:t>
            </w:r>
          </w:p>
        </w:tc>
        <w:tc>
          <w:tcPr>
            <w:tcW w:w="2410" w:type="dxa"/>
          </w:tcPr>
          <w:p w:rsidR="00FF5C42" w:rsidRPr="00000205" w:rsidRDefault="00FF5C42" w:rsidP="006359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5C42" w:rsidRPr="00000205" w:rsidTr="00522F67">
        <w:trPr>
          <w:trHeight w:val="330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5.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11:55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12:40</w:t>
            </w:r>
          </w:p>
        </w:tc>
        <w:tc>
          <w:tcPr>
            <w:tcW w:w="2346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F5C42" w:rsidRPr="00000205" w:rsidRDefault="00FF5C42" w:rsidP="001F192D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Uzay Teknolojilerine Giriş</w:t>
            </w:r>
          </w:p>
        </w:tc>
        <w:tc>
          <w:tcPr>
            <w:tcW w:w="2340" w:type="dxa"/>
          </w:tcPr>
          <w:p w:rsidR="00FF5C42" w:rsidRPr="00000205" w:rsidRDefault="00FF5C42" w:rsidP="00826CCA">
            <w:pPr>
              <w:spacing w:after="0" w:line="240" w:lineRule="auto"/>
              <w:rPr>
                <w:sz w:val="20"/>
                <w:szCs w:val="20"/>
              </w:rPr>
            </w:pPr>
            <w:r w:rsidRPr="00000205">
              <w:rPr>
                <w:sz w:val="20"/>
                <w:szCs w:val="20"/>
              </w:rPr>
              <w:t>Genel Matematik II</w:t>
            </w:r>
          </w:p>
        </w:tc>
        <w:tc>
          <w:tcPr>
            <w:tcW w:w="2187" w:type="dxa"/>
          </w:tcPr>
          <w:p w:rsidR="00FF5C42" w:rsidRPr="00000205" w:rsidRDefault="00FF5C42" w:rsidP="00826CCA">
            <w:pPr>
              <w:spacing w:after="0" w:line="240" w:lineRule="auto"/>
              <w:rPr>
                <w:sz w:val="20"/>
                <w:szCs w:val="20"/>
              </w:rPr>
            </w:pPr>
            <w:r w:rsidRPr="00000205">
              <w:rPr>
                <w:sz w:val="20"/>
                <w:szCs w:val="20"/>
              </w:rPr>
              <w:t>Genel Matematik II</w:t>
            </w:r>
          </w:p>
        </w:tc>
        <w:tc>
          <w:tcPr>
            <w:tcW w:w="2410" w:type="dxa"/>
          </w:tcPr>
          <w:p w:rsidR="00FF5C42" w:rsidRPr="00000205" w:rsidRDefault="00FF5C42" w:rsidP="008947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C42" w:rsidRPr="00000205" w:rsidTr="00522F67">
        <w:trPr>
          <w:trHeight w:val="314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6.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12:50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13:35</w:t>
            </w:r>
          </w:p>
        </w:tc>
        <w:tc>
          <w:tcPr>
            <w:tcW w:w="2346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F5C42" w:rsidRPr="00000205" w:rsidRDefault="00FF5C42" w:rsidP="00655D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F5C42" w:rsidRPr="00000205" w:rsidRDefault="00FF5C42" w:rsidP="00826CCA">
            <w:pPr>
              <w:spacing w:after="0" w:line="240" w:lineRule="auto"/>
              <w:rPr>
                <w:sz w:val="20"/>
                <w:szCs w:val="20"/>
              </w:rPr>
            </w:pPr>
            <w:r w:rsidRPr="00000205">
              <w:rPr>
                <w:sz w:val="20"/>
                <w:szCs w:val="20"/>
              </w:rPr>
              <w:t>Genel Matematik II</w:t>
            </w:r>
          </w:p>
        </w:tc>
        <w:tc>
          <w:tcPr>
            <w:tcW w:w="2187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F5C42" w:rsidRPr="00000205" w:rsidRDefault="00FF5C42" w:rsidP="00000205">
            <w:pPr>
              <w:spacing w:after="0" w:line="240" w:lineRule="auto"/>
            </w:pPr>
          </w:p>
        </w:tc>
      </w:tr>
      <w:tr w:rsidR="00FF5C42" w:rsidRPr="00000205" w:rsidTr="00522F67">
        <w:trPr>
          <w:trHeight w:val="249"/>
        </w:trPr>
        <w:tc>
          <w:tcPr>
            <w:tcW w:w="959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7.  saat</w:t>
            </w:r>
          </w:p>
        </w:tc>
        <w:tc>
          <w:tcPr>
            <w:tcW w:w="992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13:45</w:t>
            </w:r>
          </w:p>
        </w:tc>
        <w:tc>
          <w:tcPr>
            <w:tcW w:w="851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14:30</w:t>
            </w:r>
          </w:p>
        </w:tc>
        <w:tc>
          <w:tcPr>
            <w:tcW w:w="2346" w:type="dxa"/>
          </w:tcPr>
          <w:p w:rsidR="00FF5C42" w:rsidRPr="00000205" w:rsidRDefault="00FF5C42" w:rsidP="00655D48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</w:t>
            </w:r>
          </w:p>
        </w:tc>
        <w:tc>
          <w:tcPr>
            <w:tcW w:w="2340" w:type="dxa"/>
          </w:tcPr>
          <w:p w:rsidR="00FF5C42" w:rsidRPr="00000205" w:rsidRDefault="00FF5C42" w:rsidP="00BB305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</w:t>
            </w:r>
          </w:p>
        </w:tc>
        <w:tc>
          <w:tcPr>
            <w:tcW w:w="2340" w:type="dxa"/>
          </w:tcPr>
          <w:p w:rsidR="00FF5C42" w:rsidRPr="00000205" w:rsidRDefault="00FF5C42" w:rsidP="00826CCA">
            <w:pPr>
              <w:spacing w:after="0" w:line="240" w:lineRule="auto"/>
              <w:rPr>
                <w:sz w:val="20"/>
                <w:szCs w:val="20"/>
              </w:rPr>
            </w:pPr>
            <w:r w:rsidRPr="00000205">
              <w:rPr>
                <w:sz w:val="20"/>
                <w:szCs w:val="20"/>
              </w:rPr>
              <w:t>Genel Matematik II</w:t>
            </w:r>
          </w:p>
        </w:tc>
        <w:tc>
          <w:tcPr>
            <w:tcW w:w="2187" w:type="dxa"/>
          </w:tcPr>
          <w:p w:rsidR="00FF5C42" w:rsidRPr="00000205" w:rsidRDefault="00FF5C42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Yabancı Dil II</w:t>
            </w:r>
          </w:p>
        </w:tc>
        <w:tc>
          <w:tcPr>
            <w:tcW w:w="2410" w:type="dxa"/>
          </w:tcPr>
          <w:p w:rsidR="00FF5C42" w:rsidRPr="00000205" w:rsidRDefault="00FF5C42" w:rsidP="00000205">
            <w:pPr>
              <w:spacing w:after="0" w:line="240" w:lineRule="auto"/>
            </w:pPr>
          </w:p>
        </w:tc>
      </w:tr>
      <w:tr w:rsidR="00FF5C42" w:rsidRPr="00000205" w:rsidTr="00522F67">
        <w:trPr>
          <w:trHeight w:val="252"/>
        </w:trPr>
        <w:tc>
          <w:tcPr>
            <w:tcW w:w="959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8.  saat</w:t>
            </w:r>
          </w:p>
        </w:tc>
        <w:tc>
          <w:tcPr>
            <w:tcW w:w="992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14:40</w:t>
            </w:r>
          </w:p>
        </w:tc>
        <w:tc>
          <w:tcPr>
            <w:tcW w:w="851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15:25</w:t>
            </w:r>
          </w:p>
        </w:tc>
        <w:tc>
          <w:tcPr>
            <w:tcW w:w="2346" w:type="dxa"/>
          </w:tcPr>
          <w:p w:rsidR="00FF5C42" w:rsidRPr="00000205" w:rsidRDefault="00FF5C42" w:rsidP="00655D48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</w:t>
            </w:r>
          </w:p>
        </w:tc>
        <w:tc>
          <w:tcPr>
            <w:tcW w:w="2340" w:type="dxa"/>
          </w:tcPr>
          <w:p w:rsidR="00FF5C42" w:rsidRPr="00000205" w:rsidRDefault="00FF5C42" w:rsidP="00BB305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</w:t>
            </w:r>
          </w:p>
        </w:tc>
        <w:tc>
          <w:tcPr>
            <w:tcW w:w="2340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Resim/Beden/Müzik</w:t>
            </w:r>
          </w:p>
        </w:tc>
        <w:tc>
          <w:tcPr>
            <w:tcW w:w="2187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Yabancı Dil II</w:t>
            </w:r>
          </w:p>
        </w:tc>
        <w:tc>
          <w:tcPr>
            <w:tcW w:w="2410" w:type="dxa"/>
          </w:tcPr>
          <w:p w:rsidR="00FF5C42" w:rsidRPr="00000205" w:rsidRDefault="00FF5C42" w:rsidP="002C3DA4">
            <w:pPr>
              <w:spacing w:after="0" w:line="240" w:lineRule="auto"/>
            </w:pPr>
          </w:p>
        </w:tc>
      </w:tr>
      <w:tr w:rsidR="00FF5C42" w:rsidRPr="00000205" w:rsidTr="00522F67">
        <w:trPr>
          <w:trHeight w:val="252"/>
        </w:trPr>
        <w:tc>
          <w:tcPr>
            <w:tcW w:w="959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00205">
              <w:rPr>
                <w:sz w:val="18"/>
                <w:szCs w:val="18"/>
              </w:rPr>
              <w:t>.  saat</w:t>
            </w:r>
          </w:p>
        </w:tc>
        <w:tc>
          <w:tcPr>
            <w:tcW w:w="992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</w:t>
            </w:r>
          </w:p>
        </w:tc>
        <w:tc>
          <w:tcPr>
            <w:tcW w:w="851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000205"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346" w:type="dxa"/>
          </w:tcPr>
          <w:p w:rsidR="00FF5C42" w:rsidRPr="00000205" w:rsidRDefault="00FF5C42" w:rsidP="00655D48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Fizik II</w:t>
            </w:r>
          </w:p>
        </w:tc>
        <w:tc>
          <w:tcPr>
            <w:tcW w:w="2340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Resim/Beden/Müzik</w:t>
            </w:r>
          </w:p>
        </w:tc>
        <w:tc>
          <w:tcPr>
            <w:tcW w:w="2187" w:type="dxa"/>
          </w:tcPr>
          <w:p w:rsidR="00FF5C42" w:rsidRPr="00000205" w:rsidRDefault="00FF5C42" w:rsidP="002C3D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F5C42" w:rsidRPr="00000205" w:rsidRDefault="00FF5C42" w:rsidP="002C3DA4">
            <w:pPr>
              <w:spacing w:after="0" w:line="240" w:lineRule="auto"/>
            </w:pPr>
          </w:p>
        </w:tc>
      </w:tr>
    </w:tbl>
    <w:p w:rsidR="00FF5C42" w:rsidRDefault="00FF5C42"/>
    <w:p w:rsidR="00FF5C42" w:rsidRPr="004A3011" w:rsidRDefault="00FF5C42" w:rsidP="006E2587">
      <w:pPr>
        <w:spacing w:after="0"/>
        <w:rPr>
          <w:rFonts w:ascii="Arial" w:hAnsi="Arial" w:cs="Arial"/>
          <w:sz w:val="20"/>
          <w:szCs w:val="20"/>
        </w:rPr>
      </w:pPr>
      <w:r w:rsidRPr="004A3011">
        <w:rPr>
          <w:rFonts w:ascii="Arial" w:hAnsi="Arial" w:cs="Arial"/>
          <w:sz w:val="20"/>
          <w:szCs w:val="20"/>
        </w:rPr>
        <w:t xml:space="preserve">Not: </w:t>
      </w:r>
    </w:p>
    <w:p w:rsidR="00FF5C42" w:rsidRPr="004A3011" w:rsidRDefault="00FF5C42" w:rsidP="006E25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Beden Eğitimi dersleri Terzioğlu eski Besyo’da yapılacaktır.</w:t>
      </w:r>
    </w:p>
    <w:p w:rsidR="00FF5C42" w:rsidRDefault="00FF5C42" w:rsidP="006E2587">
      <w:pPr>
        <w:spacing w:after="0"/>
      </w:pPr>
      <w:r>
        <w:t>*Fizik Laboratuvar dersleri B Blok zemin kat L013/015’te yapılacaktır.</w:t>
      </w:r>
    </w:p>
    <w:p w:rsidR="00FF5C42" w:rsidRDefault="00FF5C42" w:rsidP="006E2587">
      <w:pPr>
        <w:spacing w:after="0"/>
      </w:pPr>
      <w:r>
        <w:t>*Uzay Teknolojilerine Giriş dersi 311 no’lu derslikte yapılacaktır.</w:t>
      </w:r>
    </w:p>
    <w:p w:rsidR="00FF5C42" w:rsidRDefault="00FF5C42" w:rsidP="006E2587">
      <w:pPr>
        <w:spacing w:after="0"/>
      </w:pPr>
      <w:r>
        <w:t>*Yabancı Dil dersi 107 no’lu  derslikte yapılacaktır.</w:t>
      </w:r>
    </w:p>
    <w:p w:rsidR="00FF5C42" w:rsidRDefault="00FF5C42" w:rsidP="006E2587">
      <w:pPr>
        <w:spacing w:after="0"/>
      </w:pPr>
      <w:r>
        <w:t>*Bilgisayar Destekli Tasarım dersi bilgisayar laboratuvarında yapılacaktır.</w:t>
      </w:r>
    </w:p>
    <w:p w:rsidR="00FF5C42" w:rsidRDefault="00FF5C42" w:rsidP="006E2587">
      <w:pPr>
        <w:spacing w:after="0"/>
      </w:pPr>
      <w:r>
        <w:t>Diğer tüm dersler 307 no’lu derslikte yapılacaktır.</w:t>
      </w:r>
    </w:p>
    <w:p w:rsidR="00FF5C42" w:rsidRDefault="00FF5C42"/>
    <w:sectPr w:rsidR="00FF5C42" w:rsidSect="003A12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540"/>
    <w:multiLevelType w:val="hybridMultilevel"/>
    <w:tmpl w:val="2D1266D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5CC"/>
    <w:rsid w:val="00000205"/>
    <w:rsid w:val="000203E2"/>
    <w:rsid w:val="00030EEC"/>
    <w:rsid w:val="00047DCD"/>
    <w:rsid w:val="0006491C"/>
    <w:rsid w:val="000A60D2"/>
    <w:rsid w:val="0013707C"/>
    <w:rsid w:val="001848BC"/>
    <w:rsid w:val="001F192D"/>
    <w:rsid w:val="00210FD5"/>
    <w:rsid w:val="002206AA"/>
    <w:rsid w:val="00245B6F"/>
    <w:rsid w:val="0028225D"/>
    <w:rsid w:val="00283ADB"/>
    <w:rsid w:val="002C3DA4"/>
    <w:rsid w:val="002C7910"/>
    <w:rsid w:val="002E36AB"/>
    <w:rsid w:val="00321FB0"/>
    <w:rsid w:val="00372A60"/>
    <w:rsid w:val="003736BE"/>
    <w:rsid w:val="00377083"/>
    <w:rsid w:val="003A1283"/>
    <w:rsid w:val="003E6D42"/>
    <w:rsid w:val="003F5C1F"/>
    <w:rsid w:val="00425CBE"/>
    <w:rsid w:val="004766AF"/>
    <w:rsid w:val="00480973"/>
    <w:rsid w:val="004A3011"/>
    <w:rsid w:val="005028EF"/>
    <w:rsid w:val="00522F67"/>
    <w:rsid w:val="00545825"/>
    <w:rsid w:val="00546834"/>
    <w:rsid w:val="00557F90"/>
    <w:rsid w:val="00574E0F"/>
    <w:rsid w:val="00580B91"/>
    <w:rsid w:val="005920F2"/>
    <w:rsid w:val="005D3684"/>
    <w:rsid w:val="005E682A"/>
    <w:rsid w:val="00635902"/>
    <w:rsid w:val="00655D48"/>
    <w:rsid w:val="006E2587"/>
    <w:rsid w:val="007376E1"/>
    <w:rsid w:val="00766565"/>
    <w:rsid w:val="00780690"/>
    <w:rsid w:val="007B1165"/>
    <w:rsid w:val="007F0B82"/>
    <w:rsid w:val="0082652A"/>
    <w:rsid w:val="00826CCA"/>
    <w:rsid w:val="00827721"/>
    <w:rsid w:val="00851723"/>
    <w:rsid w:val="0089475B"/>
    <w:rsid w:val="008C07ED"/>
    <w:rsid w:val="00967429"/>
    <w:rsid w:val="009C1E0E"/>
    <w:rsid w:val="009E1D93"/>
    <w:rsid w:val="00A078FB"/>
    <w:rsid w:val="00A264C4"/>
    <w:rsid w:val="00A44B89"/>
    <w:rsid w:val="00A6246C"/>
    <w:rsid w:val="00A65B24"/>
    <w:rsid w:val="00A8280A"/>
    <w:rsid w:val="00A82AAF"/>
    <w:rsid w:val="00AB3827"/>
    <w:rsid w:val="00AD2192"/>
    <w:rsid w:val="00AD4FDA"/>
    <w:rsid w:val="00B03544"/>
    <w:rsid w:val="00B33BCD"/>
    <w:rsid w:val="00B33F2E"/>
    <w:rsid w:val="00BB0F69"/>
    <w:rsid w:val="00BB3055"/>
    <w:rsid w:val="00BB6CDF"/>
    <w:rsid w:val="00BC6E72"/>
    <w:rsid w:val="00BE1C41"/>
    <w:rsid w:val="00BE25CB"/>
    <w:rsid w:val="00BE35CC"/>
    <w:rsid w:val="00C263CA"/>
    <w:rsid w:val="00C45AF2"/>
    <w:rsid w:val="00C670F9"/>
    <w:rsid w:val="00CE0356"/>
    <w:rsid w:val="00CE4B9C"/>
    <w:rsid w:val="00CE6BA7"/>
    <w:rsid w:val="00D07674"/>
    <w:rsid w:val="00D22F99"/>
    <w:rsid w:val="00D850D2"/>
    <w:rsid w:val="00ED0E46"/>
    <w:rsid w:val="00F637E8"/>
    <w:rsid w:val="00FB77A3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7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</Pages>
  <Words>185</Words>
  <Characters>1058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UZAY BİLİMLERİ VE TEKNOLOJİLERİ BÖLÜMÜ 2013-2014 BAHAR DÖNEMİ DERS TAKİP ÇİZELGESİ</dc:title>
  <dc:subject/>
  <dc:creator>User</dc:creator>
  <cp:keywords/>
  <dc:description/>
  <cp:lastModifiedBy>HP.7</cp:lastModifiedBy>
  <cp:revision>16</cp:revision>
  <dcterms:created xsi:type="dcterms:W3CDTF">2015-01-21T10:10:00Z</dcterms:created>
  <dcterms:modified xsi:type="dcterms:W3CDTF">2015-02-20T08:20:00Z</dcterms:modified>
</cp:coreProperties>
</file>