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92"/>
        <w:gridCol w:w="851"/>
        <w:gridCol w:w="2268"/>
        <w:gridCol w:w="2409"/>
        <w:gridCol w:w="2127"/>
        <w:gridCol w:w="2409"/>
        <w:gridCol w:w="2410"/>
      </w:tblGrid>
      <w:tr w:rsidR="004A3E5B" w:rsidRPr="00000205" w:rsidTr="00000205">
        <w:trPr>
          <w:trHeight w:val="291"/>
        </w:trPr>
        <w:tc>
          <w:tcPr>
            <w:tcW w:w="14425" w:type="dxa"/>
            <w:gridSpan w:val="8"/>
          </w:tcPr>
          <w:p w:rsidR="004A3E5B" w:rsidRPr="00000205" w:rsidRDefault="004A3E5B" w:rsidP="00000205">
            <w:pPr>
              <w:spacing w:after="0" w:line="240" w:lineRule="auto"/>
              <w:jc w:val="center"/>
              <w:rPr>
                <w:b/>
              </w:rPr>
            </w:pPr>
            <w:r w:rsidRPr="00000205">
              <w:rPr>
                <w:b/>
              </w:rPr>
              <w:t>UZAY BİLİMLERİ VE TEKNOLOJİLERİ BÖLÜMÜ 201</w:t>
            </w:r>
            <w:r>
              <w:rPr>
                <w:b/>
              </w:rPr>
              <w:t>4</w:t>
            </w:r>
            <w:r w:rsidRPr="00000205">
              <w:rPr>
                <w:b/>
              </w:rPr>
              <w:t>-201</w:t>
            </w:r>
            <w:r>
              <w:rPr>
                <w:b/>
              </w:rPr>
              <w:t>5</w:t>
            </w:r>
            <w:r w:rsidRPr="00000205">
              <w:rPr>
                <w:b/>
              </w:rPr>
              <w:t xml:space="preserve"> BAHAR DÖNEMİ</w:t>
            </w:r>
            <w:r>
              <w:rPr>
                <w:b/>
              </w:rPr>
              <w:t xml:space="preserve"> 2. SINIF</w:t>
            </w:r>
            <w:r w:rsidRPr="00000205">
              <w:rPr>
                <w:b/>
              </w:rPr>
              <w:t xml:space="preserve"> DERS TAKİP ÇİZELGESİ</w:t>
            </w:r>
          </w:p>
        </w:tc>
      </w:tr>
      <w:tr w:rsidR="004A3E5B" w:rsidRPr="00000205" w:rsidTr="00000205">
        <w:trPr>
          <w:trHeight w:val="291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Başlama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Bitiş</w:t>
            </w:r>
          </w:p>
        </w:tc>
        <w:tc>
          <w:tcPr>
            <w:tcW w:w="2268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Pazartesi</w:t>
            </w:r>
          </w:p>
        </w:tc>
        <w:tc>
          <w:tcPr>
            <w:tcW w:w="2409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Salı</w:t>
            </w:r>
          </w:p>
        </w:tc>
        <w:tc>
          <w:tcPr>
            <w:tcW w:w="2127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Çarşamba</w:t>
            </w:r>
          </w:p>
        </w:tc>
        <w:tc>
          <w:tcPr>
            <w:tcW w:w="2409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Perşembe</w:t>
            </w:r>
          </w:p>
        </w:tc>
        <w:tc>
          <w:tcPr>
            <w:tcW w:w="2410" w:type="dxa"/>
          </w:tcPr>
          <w:p w:rsidR="004A3E5B" w:rsidRPr="00000205" w:rsidRDefault="004A3E5B" w:rsidP="00000205">
            <w:pPr>
              <w:spacing w:after="0" w:line="240" w:lineRule="auto"/>
              <w:rPr>
                <w:b/>
              </w:rPr>
            </w:pPr>
            <w:r w:rsidRPr="00000205">
              <w:rPr>
                <w:b/>
              </w:rPr>
              <w:t>Cuma</w:t>
            </w:r>
          </w:p>
        </w:tc>
      </w:tr>
      <w:tr w:rsidR="004A3E5B" w:rsidRPr="00000205" w:rsidTr="00000205">
        <w:trPr>
          <w:trHeight w:val="235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08:15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09:00</w:t>
            </w:r>
          </w:p>
        </w:tc>
        <w:tc>
          <w:tcPr>
            <w:tcW w:w="2268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Pr="00000205" w:rsidRDefault="004A3E5B" w:rsidP="000A2B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A3E5B" w:rsidRPr="00000205" w:rsidRDefault="004A3E5B" w:rsidP="0082652A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3E5B" w:rsidRPr="00000205" w:rsidRDefault="004A3E5B" w:rsidP="000002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E5B" w:rsidRPr="00000205" w:rsidTr="00000205">
        <w:trPr>
          <w:trHeight w:val="291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2.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09:10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09:55</w:t>
            </w:r>
          </w:p>
        </w:tc>
        <w:tc>
          <w:tcPr>
            <w:tcW w:w="2268" w:type="dxa"/>
          </w:tcPr>
          <w:p w:rsidR="004A3E5B" w:rsidRPr="00000205" w:rsidRDefault="004A3E5B" w:rsidP="00AC0F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Pr="00000205" w:rsidRDefault="004A3E5B" w:rsidP="00575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A3E5B" w:rsidRPr="00000205" w:rsidRDefault="004A3E5B" w:rsidP="008265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Pr="00000205" w:rsidRDefault="004A3E5B" w:rsidP="00CE63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Elektronik</w:t>
            </w:r>
          </w:p>
        </w:tc>
        <w:tc>
          <w:tcPr>
            <w:tcW w:w="2410" w:type="dxa"/>
          </w:tcPr>
          <w:p w:rsidR="004A3E5B" w:rsidRPr="00000205" w:rsidRDefault="004A3E5B" w:rsidP="000002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E5B" w:rsidRPr="00000205" w:rsidTr="00000205">
        <w:trPr>
          <w:trHeight w:val="357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3.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10:05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10:50</w:t>
            </w:r>
          </w:p>
        </w:tc>
        <w:tc>
          <w:tcPr>
            <w:tcW w:w="2268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 Mekaniği</w:t>
            </w:r>
          </w:p>
        </w:tc>
        <w:tc>
          <w:tcPr>
            <w:tcW w:w="2409" w:type="dxa"/>
          </w:tcPr>
          <w:p w:rsidR="004A3E5B" w:rsidRPr="00000205" w:rsidRDefault="004A3E5B" w:rsidP="00575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Elektronik Lab.</w:t>
            </w:r>
          </w:p>
        </w:tc>
        <w:tc>
          <w:tcPr>
            <w:tcW w:w="2409" w:type="dxa"/>
          </w:tcPr>
          <w:p w:rsidR="004A3E5B" w:rsidRDefault="004A3E5B" w:rsidP="00CE6301">
            <w:r w:rsidRPr="00B37B6F">
              <w:rPr>
                <w:sz w:val="18"/>
                <w:szCs w:val="18"/>
              </w:rPr>
              <w:t>Temel Elektronik</w:t>
            </w:r>
          </w:p>
        </w:tc>
        <w:tc>
          <w:tcPr>
            <w:tcW w:w="2410" w:type="dxa"/>
          </w:tcPr>
          <w:p w:rsidR="004A3E5B" w:rsidRPr="00000205" w:rsidRDefault="004A3E5B" w:rsidP="00B954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3E5B" w:rsidRPr="00000205" w:rsidTr="00EC631A">
        <w:trPr>
          <w:trHeight w:val="354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4.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11:00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11:45</w:t>
            </w:r>
          </w:p>
        </w:tc>
        <w:tc>
          <w:tcPr>
            <w:tcW w:w="2268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 Mekaniği</w:t>
            </w:r>
          </w:p>
        </w:tc>
        <w:tc>
          <w:tcPr>
            <w:tcW w:w="2409" w:type="dxa"/>
          </w:tcPr>
          <w:p w:rsidR="004A3E5B" w:rsidRDefault="004A3E5B" w:rsidP="00F554F7">
            <w:r w:rsidRPr="00B37B6F">
              <w:rPr>
                <w:sz w:val="18"/>
                <w:szCs w:val="18"/>
              </w:rPr>
              <w:t>Temel Elektronik</w:t>
            </w:r>
          </w:p>
        </w:tc>
        <w:tc>
          <w:tcPr>
            <w:tcW w:w="2127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Elektronik Lab.</w:t>
            </w:r>
          </w:p>
        </w:tc>
        <w:tc>
          <w:tcPr>
            <w:tcW w:w="2409" w:type="dxa"/>
          </w:tcPr>
          <w:p w:rsidR="004A3E5B" w:rsidRDefault="004A3E5B" w:rsidP="00CE6301">
            <w:r w:rsidRPr="00B37B6F">
              <w:rPr>
                <w:sz w:val="18"/>
                <w:szCs w:val="18"/>
              </w:rPr>
              <w:t>Temel Elektronik</w:t>
            </w:r>
          </w:p>
        </w:tc>
        <w:tc>
          <w:tcPr>
            <w:tcW w:w="2410" w:type="dxa"/>
          </w:tcPr>
          <w:p w:rsidR="004A3E5B" w:rsidRPr="00000205" w:rsidRDefault="004A3E5B" w:rsidP="00B954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3E5B" w:rsidRPr="00000205" w:rsidTr="00EC631A">
        <w:trPr>
          <w:trHeight w:val="252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5.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11:55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12:40</w:t>
            </w:r>
          </w:p>
        </w:tc>
        <w:tc>
          <w:tcPr>
            <w:tcW w:w="2268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 Mekaniği</w:t>
            </w:r>
          </w:p>
        </w:tc>
        <w:tc>
          <w:tcPr>
            <w:tcW w:w="2409" w:type="dxa"/>
          </w:tcPr>
          <w:p w:rsidR="004A3E5B" w:rsidRDefault="004A3E5B" w:rsidP="00F554F7">
            <w:r w:rsidRPr="00B37B6F">
              <w:rPr>
                <w:sz w:val="18"/>
                <w:szCs w:val="18"/>
              </w:rPr>
              <w:t>Temel Elektronik</w:t>
            </w:r>
          </w:p>
        </w:tc>
        <w:tc>
          <w:tcPr>
            <w:tcW w:w="2127" w:type="dxa"/>
          </w:tcPr>
          <w:p w:rsidR="004A3E5B" w:rsidRPr="00000205" w:rsidRDefault="004A3E5B" w:rsidP="000809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Default="004A3E5B"/>
        </w:tc>
        <w:tc>
          <w:tcPr>
            <w:tcW w:w="2410" w:type="dxa"/>
          </w:tcPr>
          <w:p w:rsidR="004A3E5B" w:rsidRPr="00000205" w:rsidRDefault="004A3E5B" w:rsidP="00B954E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A3E5B" w:rsidRPr="00000205" w:rsidTr="00000205">
        <w:trPr>
          <w:trHeight w:val="314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6.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12:50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13:35</w:t>
            </w:r>
          </w:p>
        </w:tc>
        <w:tc>
          <w:tcPr>
            <w:tcW w:w="2268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Termodinamik</w:t>
            </w:r>
          </w:p>
        </w:tc>
        <w:tc>
          <w:tcPr>
            <w:tcW w:w="2409" w:type="dxa"/>
          </w:tcPr>
          <w:p w:rsidR="004A3E5B" w:rsidRPr="00000205" w:rsidRDefault="004A3E5B" w:rsidP="004634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Programlama 2</w:t>
            </w:r>
          </w:p>
        </w:tc>
        <w:tc>
          <w:tcPr>
            <w:tcW w:w="2410" w:type="dxa"/>
          </w:tcPr>
          <w:p w:rsidR="004A3E5B" w:rsidRPr="00000205" w:rsidRDefault="004A3E5B" w:rsidP="00000205">
            <w:pPr>
              <w:spacing w:after="0" w:line="240" w:lineRule="auto"/>
            </w:pPr>
          </w:p>
        </w:tc>
      </w:tr>
      <w:tr w:rsidR="004A3E5B" w:rsidRPr="00000205" w:rsidTr="002C3DA4">
        <w:trPr>
          <w:trHeight w:val="249"/>
        </w:trPr>
        <w:tc>
          <w:tcPr>
            <w:tcW w:w="959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7.  saat</w:t>
            </w:r>
          </w:p>
        </w:tc>
        <w:tc>
          <w:tcPr>
            <w:tcW w:w="992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13:45</w:t>
            </w:r>
          </w:p>
        </w:tc>
        <w:tc>
          <w:tcPr>
            <w:tcW w:w="851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14:30</w:t>
            </w:r>
          </w:p>
        </w:tc>
        <w:tc>
          <w:tcPr>
            <w:tcW w:w="2268" w:type="dxa"/>
          </w:tcPr>
          <w:p w:rsidR="004A3E5B" w:rsidRPr="00000205" w:rsidRDefault="004A3E5B" w:rsidP="00FB3B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Uzaktan Algılama</w:t>
            </w:r>
          </w:p>
        </w:tc>
        <w:tc>
          <w:tcPr>
            <w:tcW w:w="2409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Nümerik Yöntemler</w:t>
            </w:r>
          </w:p>
        </w:tc>
        <w:tc>
          <w:tcPr>
            <w:tcW w:w="2127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Termodinamik</w:t>
            </w:r>
          </w:p>
        </w:tc>
        <w:tc>
          <w:tcPr>
            <w:tcW w:w="2409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Programlama 2</w:t>
            </w:r>
          </w:p>
        </w:tc>
        <w:tc>
          <w:tcPr>
            <w:tcW w:w="2410" w:type="dxa"/>
          </w:tcPr>
          <w:p w:rsidR="004A3E5B" w:rsidRPr="00000205" w:rsidRDefault="004A3E5B" w:rsidP="002C3DA4">
            <w:pPr>
              <w:spacing w:after="0" w:line="240" w:lineRule="auto"/>
            </w:pPr>
          </w:p>
        </w:tc>
      </w:tr>
      <w:tr w:rsidR="004A3E5B" w:rsidRPr="00000205" w:rsidTr="002C3DA4">
        <w:trPr>
          <w:trHeight w:val="252"/>
        </w:trPr>
        <w:tc>
          <w:tcPr>
            <w:tcW w:w="959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8.  saat</w:t>
            </w:r>
          </w:p>
        </w:tc>
        <w:tc>
          <w:tcPr>
            <w:tcW w:w="992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14:40</w:t>
            </w:r>
          </w:p>
        </w:tc>
        <w:tc>
          <w:tcPr>
            <w:tcW w:w="851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 w:rsidRPr="00000205">
              <w:rPr>
                <w:sz w:val="18"/>
                <w:szCs w:val="18"/>
              </w:rPr>
              <w:t>15:25</w:t>
            </w:r>
          </w:p>
        </w:tc>
        <w:tc>
          <w:tcPr>
            <w:tcW w:w="2268" w:type="dxa"/>
          </w:tcPr>
          <w:p w:rsidR="004A3E5B" w:rsidRPr="00000205" w:rsidRDefault="004A3E5B" w:rsidP="00C550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Uzaktan Algılama</w:t>
            </w:r>
          </w:p>
        </w:tc>
        <w:tc>
          <w:tcPr>
            <w:tcW w:w="2409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Nümerik Yöntemler</w:t>
            </w:r>
          </w:p>
        </w:tc>
        <w:tc>
          <w:tcPr>
            <w:tcW w:w="2127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Termodinamik</w:t>
            </w:r>
          </w:p>
        </w:tc>
        <w:tc>
          <w:tcPr>
            <w:tcW w:w="2409" w:type="dxa"/>
          </w:tcPr>
          <w:p w:rsidR="004A3E5B" w:rsidRPr="00000205" w:rsidRDefault="004A3E5B" w:rsidP="002C3D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 Programlama 2</w:t>
            </w:r>
          </w:p>
        </w:tc>
        <w:tc>
          <w:tcPr>
            <w:tcW w:w="2410" w:type="dxa"/>
          </w:tcPr>
          <w:p w:rsidR="004A3E5B" w:rsidRPr="00000205" w:rsidRDefault="004A3E5B" w:rsidP="002C3DA4">
            <w:pPr>
              <w:spacing w:after="0" w:line="240" w:lineRule="auto"/>
            </w:pPr>
          </w:p>
        </w:tc>
      </w:tr>
      <w:tr w:rsidR="004A3E5B" w:rsidRPr="00000205" w:rsidTr="00000205">
        <w:trPr>
          <w:trHeight w:val="249"/>
        </w:trPr>
        <w:tc>
          <w:tcPr>
            <w:tcW w:w="959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00205">
              <w:rPr>
                <w:sz w:val="18"/>
                <w:szCs w:val="18"/>
              </w:rPr>
              <w:t>.  saat</w:t>
            </w:r>
          </w:p>
        </w:tc>
        <w:tc>
          <w:tcPr>
            <w:tcW w:w="992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0002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00020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A3E5B" w:rsidRPr="00000205" w:rsidRDefault="004A3E5B" w:rsidP="00000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</w:t>
            </w:r>
            <w:r w:rsidRPr="00000205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A3E5B" w:rsidRPr="00000205" w:rsidRDefault="004A3E5B" w:rsidP="00C550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Uzaktan Algılama</w:t>
            </w:r>
          </w:p>
        </w:tc>
        <w:tc>
          <w:tcPr>
            <w:tcW w:w="2409" w:type="dxa"/>
          </w:tcPr>
          <w:p w:rsidR="004A3E5B" w:rsidRPr="00000205" w:rsidRDefault="004A3E5B" w:rsidP="00A416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Nümerik Yöntemler</w:t>
            </w:r>
          </w:p>
        </w:tc>
        <w:tc>
          <w:tcPr>
            <w:tcW w:w="2127" w:type="dxa"/>
          </w:tcPr>
          <w:p w:rsidR="004A3E5B" w:rsidRPr="00000205" w:rsidRDefault="004A3E5B" w:rsidP="000809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A3E5B" w:rsidRPr="00000205" w:rsidRDefault="004A3E5B" w:rsidP="004634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A3E5B" w:rsidRPr="00000205" w:rsidRDefault="004A3E5B" w:rsidP="00000205">
            <w:pPr>
              <w:spacing w:after="0" w:line="240" w:lineRule="auto"/>
            </w:pPr>
          </w:p>
        </w:tc>
      </w:tr>
    </w:tbl>
    <w:p w:rsidR="004A3E5B" w:rsidRDefault="004A3E5B" w:rsidP="00A33E5B">
      <w:pPr>
        <w:spacing w:after="0"/>
        <w:rPr>
          <w:rFonts w:ascii="Arial" w:hAnsi="Arial" w:cs="Arial"/>
          <w:sz w:val="20"/>
          <w:szCs w:val="20"/>
        </w:rPr>
      </w:pPr>
    </w:p>
    <w:p w:rsidR="004A3E5B" w:rsidRDefault="004A3E5B" w:rsidP="00A33E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Not: </w:t>
      </w:r>
    </w:p>
    <w:p w:rsidR="004A3E5B" w:rsidRDefault="004A3E5B" w:rsidP="00A33E5B">
      <w:pPr>
        <w:spacing w:after="0"/>
      </w:pPr>
      <w:r>
        <w:t>*Temel Elektronik Laboratuvar dersinin yeri daha sonra belirtilecektir</w:t>
      </w:r>
    </w:p>
    <w:p w:rsidR="004A3E5B" w:rsidRDefault="004A3E5B" w:rsidP="00EC631A">
      <w:pPr>
        <w:spacing w:after="0"/>
      </w:pPr>
      <w:r>
        <w:t>*Uzaktan Algılama dersi 308 no’lu sınıfta yapılacaktır.</w:t>
      </w:r>
    </w:p>
    <w:p w:rsidR="004A3E5B" w:rsidRDefault="004A3E5B" w:rsidP="00EC631A">
      <w:pPr>
        <w:spacing w:after="0"/>
      </w:pPr>
      <w:r>
        <w:t>*Termodinamik dersi 211 no’lu sınıfta yapılacaktır.</w:t>
      </w:r>
    </w:p>
    <w:p w:rsidR="004A3E5B" w:rsidRDefault="004A3E5B" w:rsidP="00A33E5B">
      <w:pPr>
        <w:spacing w:after="0"/>
      </w:pPr>
      <w:r>
        <w:t>*Perşembe gün ki Temel  Elektronik dersi  107 no’lu derslikte yapılacaktır.</w:t>
      </w:r>
    </w:p>
    <w:p w:rsidR="004A3E5B" w:rsidRDefault="004A3E5B" w:rsidP="00A33E5B">
      <w:pPr>
        <w:spacing w:after="0"/>
      </w:pPr>
      <w:r>
        <w:t>Diğer tüm dersler 307 no’lu derslikte yapılacaktır.</w:t>
      </w:r>
    </w:p>
    <w:p w:rsidR="004A3E5B" w:rsidRDefault="004A3E5B"/>
    <w:sectPr w:rsidR="004A3E5B" w:rsidSect="003A12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540"/>
    <w:multiLevelType w:val="hybridMultilevel"/>
    <w:tmpl w:val="2D1266D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5CC"/>
    <w:rsid w:val="00000205"/>
    <w:rsid w:val="00027314"/>
    <w:rsid w:val="00030EEC"/>
    <w:rsid w:val="0007775E"/>
    <w:rsid w:val="0008099F"/>
    <w:rsid w:val="000921D8"/>
    <w:rsid w:val="000A2B3C"/>
    <w:rsid w:val="000A7AA9"/>
    <w:rsid w:val="001511AD"/>
    <w:rsid w:val="00195780"/>
    <w:rsid w:val="00245B6F"/>
    <w:rsid w:val="0028225D"/>
    <w:rsid w:val="002C3DA4"/>
    <w:rsid w:val="002F18B8"/>
    <w:rsid w:val="0035644B"/>
    <w:rsid w:val="00372A60"/>
    <w:rsid w:val="003736BE"/>
    <w:rsid w:val="003A1283"/>
    <w:rsid w:val="003F5C1F"/>
    <w:rsid w:val="00416506"/>
    <w:rsid w:val="00446174"/>
    <w:rsid w:val="00463422"/>
    <w:rsid w:val="00492CBB"/>
    <w:rsid w:val="004A3E5B"/>
    <w:rsid w:val="004C2541"/>
    <w:rsid w:val="005442FA"/>
    <w:rsid w:val="00546834"/>
    <w:rsid w:val="005754D3"/>
    <w:rsid w:val="005920F2"/>
    <w:rsid w:val="005C71BD"/>
    <w:rsid w:val="006108F3"/>
    <w:rsid w:val="00635F79"/>
    <w:rsid w:val="00655D48"/>
    <w:rsid w:val="007534F4"/>
    <w:rsid w:val="00766565"/>
    <w:rsid w:val="007729AB"/>
    <w:rsid w:val="0079193D"/>
    <w:rsid w:val="007C4EF0"/>
    <w:rsid w:val="0082652A"/>
    <w:rsid w:val="00827721"/>
    <w:rsid w:val="0085564A"/>
    <w:rsid w:val="00880311"/>
    <w:rsid w:val="008C07ED"/>
    <w:rsid w:val="008C0BC7"/>
    <w:rsid w:val="008C1134"/>
    <w:rsid w:val="008D4019"/>
    <w:rsid w:val="008E0982"/>
    <w:rsid w:val="00967429"/>
    <w:rsid w:val="009C23E8"/>
    <w:rsid w:val="009D5924"/>
    <w:rsid w:val="00A14AC4"/>
    <w:rsid w:val="00A33E5B"/>
    <w:rsid w:val="00A416A7"/>
    <w:rsid w:val="00A728D7"/>
    <w:rsid w:val="00AC0FCA"/>
    <w:rsid w:val="00B27BFD"/>
    <w:rsid w:val="00B33BCD"/>
    <w:rsid w:val="00B37B6F"/>
    <w:rsid w:val="00B545F9"/>
    <w:rsid w:val="00B567B5"/>
    <w:rsid w:val="00B66049"/>
    <w:rsid w:val="00B82B5F"/>
    <w:rsid w:val="00B954E0"/>
    <w:rsid w:val="00BE35CC"/>
    <w:rsid w:val="00BF0B15"/>
    <w:rsid w:val="00C27412"/>
    <w:rsid w:val="00C36199"/>
    <w:rsid w:val="00C550FF"/>
    <w:rsid w:val="00CB2249"/>
    <w:rsid w:val="00CD5D60"/>
    <w:rsid w:val="00CE0356"/>
    <w:rsid w:val="00CE4B9C"/>
    <w:rsid w:val="00CE6301"/>
    <w:rsid w:val="00CF21CC"/>
    <w:rsid w:val="00D8038B"/>
    <w:rsid w:val="00DD33C6"/>
    <w:rsid w:val="00E61C9E"/>
    <w:rsid w:val="00EC631A"/>
    <w:rsid w:val="00F554F7"/>
    <w:rsid w:val="00F71A80"/>
    <w:rsid w:val="00FA2C95"/>
    <w:rsid w:val="00FB3B8A"/>
    <w:rsid w:val="00F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7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159</Words>
  <Characters>911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UZAY BİLİMLERİ VE TEKNOLOJİLERİ BÖLÜMÜ 2013-2014 BAHAR DÖNEMİ DERS TAKİP ÇİZELGESİ</dc:title>
  <dc:subject/>
  <dc:creator>User</dc:creator>
  <cp:keywords/>
  <dc:description/>
  <cp:lastModifiedBy>HP.7</cp:lastModifiedBy>
  <cp:revision>14</cp:revision>
  <dcterms:created xsi:type="dcterms:W3CDTF">2015-01-21T10:10:00Z</dcterms:created>
  <dcterms:modified xsi:type="dcterms:W3CDTF">2015-02-17T09:37:00Z</dcterms:modified>
</cp:coreProperties>
</file>