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84" w:rsidRDefault="00287284" w:rsidP="005B42E6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287284" w:rsidRDefault="00287284" w:rsidP="005B42E6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B2044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B204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BAHAR</w:t>
      </w:r>
      <w:r w:rsidRPr="00B20442">
        <w:rPr>
          <w:b/>
          <w:sz w:val="28"/>
          <w:szCs w:val="28"/>
        </w:rPr>
        <w:t xml:space="preserve"> DÖNEMİ </w:t>
      </w:r>
    </w:p>
    <w:p w:rsidR="00287284" w:rsidRPr="00B20442" w:rsidRDefault="00287284" w:rsidP="005B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VİZE</w:t>
      </w:r>
      <w:r w:rsidRPr="00B20442">
        <w:rPr>
          <w:b/>
          <w:sz w:val="28"/>
          <w:szCs w:val="28"/>
        </w:rPr>
        <w:t xml:space="preserve">  SINAVLARI</w:t>
      </w:r>
    </w:p>
    <w:tbl>
      <w:tblPr>
        <w:tblW w:w="13291" w:type="dxa"/>
        <w:tblCellMar>
          <w:left w:w="0" w:type="dxa"/>
          <w:right w:w="0" w:type="dxa"/>
        </w:tblCellMar>
        <w:tblLook w:val="00A0"/>
      </w:tblPr>
      <w:tblGrid>
        <w:gridCol w:w="3018"/>
        <w:gridCol w:w="1969"/>
        <w:gridCol w:w="2492"/>
        <w:gridCol w:w="2552"/>
        <w:gridCol w:w="3260"/>
      </w:tblGrid>
      <w:tr w:rsidR="00287284" w:rsidRPr="0043730A" w:rsidTr="00F8743E">
        <w:trPr>
          <w:trHeight w:val="438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8"/>
                <w:szCs w:val="28"/>
                <w:lang w:eastAsia="tr-TR"/>
              </w:rPr>
              <w:t>Dersin Adı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8"/>
                <w:szCs w:val="28"/>
                <w:lang w:eastAsia="tr-TR"/>
              </w:rPr>
              <w:t>Öğretim Üyesinin Adı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8"/>
                <w:szCs w:val="28"/>
                <w:lang w:eastAsia="tr-TR"/>
              </w:rPr>
              <w:t>Sınav Tarihi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8"/>
                <w:szCs w:val="28"/>
                <w:lang w:eastAsia="tr-TR"/>
              </w:rPr>
              <w:t>Sınav Yeri ve Saati</w:t>
            </w:r>
          </w:p>
        </w:tc>
      </w:tr>
      <w:tr w:rsidR="00287284" w:rsidRPr="0043730A" w:rsidTr="00F8743E">
        <w:trPr>
          <w:trHeight w:val="419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İngilizce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Okutman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Nemciye KISAT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5A5EDD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06/04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D-307 / 1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4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:00</w:t>
            </w:r>
          </w:p>
        </w:tc>
      </w:tr>
      <w:tr w:rsidR="00287284" w:rsidRPr="0043730A" w:rsidTr="00F8743E">
        <w:trPr>
          <w:trHeight w:val="47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Fizik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II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Elektrik 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Lab.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Yrd. Doç. Dr.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Burcu ÖZKARDEŞ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Daha sonra belirtilecektir.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B blok zemin kat L013/015 / </w:t>
            </w:r>
          </w:p>
        </w:tc>
      </w:tr>
      <w:tr w:rsidR="00287284" w:rsidRPr="0043730A" w:rsidTr="00F8743E">
        <w:trPr>
          <w:trHeight w:val="412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Beden Eğitimi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Okutman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Deniz ÜNVER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08/04/2015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0E10D5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Beden meslek yüksekokulu 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4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4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</w:p>
        </w:tc>
      </w:tr>
      <w:tr w:rsidR="00287284" w:rsidRPr="0043730A" w:rsidTr="00F8743E">
        <w:trPr>
          <w:trHeight w:val="419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Genel  Matematik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Öğretim Görevl.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Erdoğan ÜNLÜ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5A5EDD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08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04/2015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0E10D5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D-307 /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11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55</w:t>
            </w:r>
          </w:p>
        </w:tc>
      </w:tr>
      <w:tr w:rsidR="00287284" w:rsidRPr="0043730A" w:rsidTr="00F8743E">
        <w:trPr>
          <w:trHeight w:val="39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Türk Dili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Okutman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Nazmi ŞENGEZER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5A5EDD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06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04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5A5EDD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D-307 /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11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:00</w:t>
            </w:r>
          </w:p>
        </w:tc>
      </w:tr>
      <w:tr w:rsidR="00287284" w:rsidRPr="0043730A" w:rsidTr="00F8743E">
        <w:trPr>
          <w:trHeight w:val="419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AİTT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Okutman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Şakire ÇİMEN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5A5EDD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06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04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D-307 / 10:00</w:t>
            </w:r>
          </w:p>
        </w:tc>
      </w:tr>
      <w:tr w:rsidR="00287284" w:rsidRPr="0043730A" w:rsidTr="00F8743E">
        <w:trPr>
          <w:trHeight w:val="419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Fizik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II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Elektrik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Yrd. Doç. Dr.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Derya SÜRGİT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07/04/2015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8D6160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D-307 / 1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3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45</w:t>
            </w:r>
          </w:p>
        </w:tc>
      </w:tr>
      <w:tr w:rsidR="00287284" w:rsidRPr="0043730A" w:rsidTr="00F8743E">
        <w:trPr>
          <w:trHeight w:val="372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Uzay 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Teknolojilerine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Giriş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Doç. Dr.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İbrahim BULUT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09/04/2015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0E10D5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D-307 / 1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0</w:t>
            </w: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>:00</w:t>
            </w:r>
          </w:p>
        </w:tc>
      </w:tr>
      <w:tr w:rsidR="00287284" w:rsidRPr="0043730A" w:rsidTr="00F8743E">
        <w:trPr>
          <w:trHeight w:val="419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Bilgisayar Destekli Tasarım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Okutman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F8743E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Savaş EVRAN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0E10D5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04</w:t>
            </w:r>
            <w:r w:rsidRPr="00F8743E">
              <w:rPr>
                <w:rFonts w:ascii="Times New Roman" w:hAnsi="Times New Roman"/>
                <w:sz w:val="24"/>
                <w:szCs w:val="24"/>
                <w:lang w:eastAsia="tr-TR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84" w:rsidRPr="00F8743E" w:rsidRDefault="00287284" w:rsidP="000E10D5">
            <w:pPr>
              <w:spacing w:before="100" w:beforeAutospacing="1" w:after="0" w:line="330" w:lineRule="atLeast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8743E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L001 / </w:t>
            </w:r>
            <w:r>
              <w:rPr>
                <w:rFonts w:ascii="Times New Roman" w:hAnsi="Times New Roman"/>
                <w:sz w:val="20"/>
                <w:szCs w:val="20"/>
                <w:lang w:eastAsia="tr-TR"/>
              </w:rPr>
              <w:t>10:00</w:t>
            </w:r>
          </w:p>
        </w:tc>
      </w:tr>
    </w:tbl>
    <w:p w:rsidR="00287284" w:rsidRDefault="00287284"/>
    <w:p w:rsidR="00287284" w:rsidRDefault="00287284"/>
    <w:sectPr w:rsidR="00287284" w:rsidSect="00F874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43E"/>
    <w:rsid w:val="000E10D5"/>
    <w:rsid w:val="001C62CA"/>
    <w:rsid w:val="00287284"/>
    <w:rsid w:val="002B79FA"/>
    <w:rsid w:val="00372A60"/>
    <w:rsid w:val="003736BE"/>
    <w:rsid w:val="0043730A"/>
    <w:rsid w:val="005A5EDD"/>
    <w:rsid w:val="005B42E6"/>
    <w:rsid w:val="006673E9"/>
    <w:rsid w:val="007E723A"/>
    <w:rsid w:val="008D6160"/>
    <w:rsid w:val="00957D46"/>
    <w:rsid w:val="00AA2444"/>
    <w:rsid w:val="00B20442"/>
    <w:rsid w:val="00C32B31"/>
    <w:rsid w:val="00CC7FC9"/>
    <w:rsid w:val="00F1030A"/>
    <w:rsid w:val="00F8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121</Words>
  <Characters>692</Characters>
  <Application>Microsoft Office Outlook</Application>
  <DocSecurity>0</DocSecurity>
  <Lines>0</Lines>
  <Paragraphs>0</Paragraphs>
  <ScaleCrop>false</ScaleCrop>
  <Company>-=[By NeC]=-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UZAY BİLİMLERİ VE TEKNOLOJİLERİ BÖLÜMÜ </dc:title>
  <dc:subject/>
  <dc:creator>User</dc:creator>
  <cp:keywords/>
  <dc:description/>
  <cp:lastModifiedBy>HP.7</cp:lastModifiedBy>
  <cp:revision>4</cp:revision>
  <dcterms:created xsi:type="dcterms:W3CDTF">2015-03-23T09:48:00Z</dcterms:created>
  <dcterms:modified xsi:type="dcterms:W3CDTF">2015-03-24T07:42:00Z</dcterms:modified>
</cp:coreProperties>
</file>