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5"/>
        <w:gridCol w:w="3050"/>
        <w:gridCol w:w="1804"/>
        <w:gridCol w:w="720"/>
        <w:gridCol w:w="2022"/>
        <w:gridCol w:w="1620"/>
      </w:tblGrid>
      <w:tr w:rsidR="005568DE" w:rsidRPr="00DC2D69" w:rsidTr="00564C43">
        <w:tc>
          <w:tcPr>
            <w:tcW w:w="1105" w:type="dxa"/>
            <w:vAlign w:val="bottom"/>
          </w:tcPr>
          <w:p w:rsidR="005568DE" w:rsidRPr="00DC2D69" w:rsidRDefault="005568DE" w:rsidP="00C323CA">
            <w:pPr>
              <w:rPr>
                <w:b/>
                <w:bCs/>
                <w:sz w:val="16"/>
                <w:szCs w:val="16"/>
              </w:rPr>
            </w:pPr>
            <w:r w:rsidRPr="00DC2D69">
              <w:rPr>
                <w:b/>
                <w:bCs/>
                <w:sz w:val="16"/>
                <w:szCs w:val="16"/>
              </w:rPr>
              <w:t>Sınıf</w:t>
            </w:r>
          </w:p>
        </w:tc>
        <w:tc>
          <w:tcPr>
            <w:tcW w:w="3050" w:type="dxa"/>
            <w:vAlign w:val="center"/>
          </w:tcPr>
          <w:p w:rsidR="005568DE" w:rsidRPr="00DC2D69" w:rsidRDefault="005568DE" w:rsidP="006103C1">
            <w:pPr>
              <w:jc w:val="center"/>
              <w:rPr>
                <w:b/>
                <w:bCs/>
                <w:sz w:val="16"/>
                <w:szCs w:val="16"/>
              </w:rPr>
            </w:pPr>
            <w:r w:rsidRPr="00DC2D69">
              <w:rPr>
                <w:b/>
                <w:bCs/>
                <w:sz w:val="16"/>
                <w:szCs w:val="16"/>
              </w:rPr>
              <w:t>Ders Adı</w:t>
            </w:r>
          </w:p>
        </w:tc>
        <w:tc>
          <w:tcPr>
            <w:tcW w:w="1804" w:type="dxa"/>
            <w:vAlign w:val="center"/>
          </w:tcPr>
          <w:p w:rsidR="005568DE" w:rsidRPr="00DC2D69" w:rsidRDefault="005568DE" w:rsidP="006103C1">
            <w:pPr>
              <w:jc w:val="center"/>
              <w:rPr>
                <w:b/>
                <w:bCs/>
                <w:sz w:val="16"/>
                <w:szCs w:val="16"/>
              </w:rPr>
            </w:pPr>
            <w:r w:rsidRPr="00DC2D69">
              <w:rPr>
                <w:b/>
                <w:bCs/>
                <w:sz w:val="16"/>
                <w:szCs w:val="16"/>
              </w:rPr>
              <w:t>Tarih - 2014</w:t>
            </w:r>
          </w:p>
        </w:tc>
        <w:tc>
          <w:tcPr>
            <w:tcW w:w="720" w:type="dxa"/>
            <w:vAlign w:val="center"/>
          </w:tcPr>
          <w:p w:rsidR="005568DE" w:rsidRPr="00DC2D69" w:rsidRDefault="005568DE" w:rsidP="006103C1">
            <w:pPr>
              <w:jc w:val="center"/>
              <w:rPr>
                <w:b/>
                <w:bCs/>
                <w:sz w:val="16"/>
                <w:szCs w:val="16"/>
              </w:rPr>
            </w:pPr>
            <w:r w:rsidRPr="00DC2D69">
              <w:rPr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2022" w:type="dxa"/>
            <w:vAlign w:val="center"/>
          </w:tcPr>
          <w:p w:rsidR="005568DE" w:rsidRPr="00DC2D69" w:rsidRDefault="005568DE" w:rsidP="006103C1">
            <w:pPr>
              <w:jc w:val="center"/>
              <w:rPr>
                <w:b/>
                <w:bCs/>
                <w:sz w:val="16"/>
                <w:szCs w:val="16"/>
              </w:rPr>
            </w:pPr>
            <w:r w:rsidRPr="00DC2D69">
              <w:rPr>
                <w:b/>
                <w:bCs/>
                <w:sz w:val="16"/>
                <w:szCs w:val="16"/>
              </w:rPr>
              <w:t>Salonlar</w:t>
            </w:r>
          </w:p>
        </w:tc>
        <w:tc>
          <w:tcPr>
            <w:tcW w:w="1620" w:type="dxa"/>
            <w:vAlign w:val="center"/>
          </w:tcPr>
          <w:p w:rsidR="005568DE" w:rsidRPr="00DC2D69" w:rsidRDefault="005568DE" w:rsidP="006103C1">
            <w:pPr>
              <w:jc w:val="center"/>
              <w:rPr>
                <w:b/>
                <w:bCs/>
                <w:sz w:val="16"/>
                <w:szCs w:val="16"/>
              </w:rPr>
            </w:pPr>
            <w:r w:rsidRPr="00DC2D69">
              <w:rPr>
                <w:b/>
                <w:bCs/>
                <w:sz w:val="16"/>
                <w:szCs w:val="16"/>
              </w:rPr>
              <w:t>Öğretim Üyesi</w:t>
            </w:r>
          </w:p>
        </w:tc>
      </w:tr>
      <w:tr w:rsidR="005568DE" w:rsidRPr="00DC2D69" w:rsidTr="00564C43">
        <w:tc>
          <w:tcPr>
            <w:tcW w:w="1105" w:type="dxa"/>
            <w:vAlign w:val="center"/>
          </w:tcPr>
          <w:p w:rsidR="005568DE" w:rsidRPr="00DC2D69" w:rsidRDefault="005568DE" w:rsidP="003D53E0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1-A/B/C</w:t>
            </w:r>
          </w:p>
        </w:tc>
        <w:tc>
          <w:tcPr>
            <w:tcW w:w="3050" w:type="dxa"/>
            <w:vAlign w:val="bottom"/>
          </w:tcPr>
          <w:p w:rsidR="005568DE" w:rsidRPr="00DC2D69" w:rsidRDefault="005568DE" w:rsidP="003D53E0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SYR - Siyer</w:t>
            </w:r>
          </w:p>
        </w:tc>
        <w:tc>
          <w:tcPr>
            <w:tcW w:w="1804" w:type="dxa"/>
            <w:vAlign w:val="bottom"/>
          </w:tcPr>
          <w:p w:rsidR="005568DE" w:rsidRPr="00DC2D69" w:rsidRDefault="005568DE" w:rsidP="003D53E0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08 Kasım Cumartesi</w:t>
            </w:r>
          </w:p>
        </w:tc>
        <w:tc>
          <w:tcPr>
            <w:tcW w:w="720" w:type="dxa"/>
            <w:vAlign w:val="bottom"/>
          </w:tcPr>
          <w:p w:rsidR="005568DE" w:rsidRPr="00DC2D69" w:rsidRDefault="005568DE" w:rsidP="003D53E0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10.00</w:t>
            </w:r>
          </w:p>
        </w:tc>
        <w:tc>
          <w:tcPr>
            <w:tcW w:w="2022" w:type="dxa"/>
            <w:vAlign w:val="bottom"/>
          </w:tcPr>
          <w:p w:rsidR="005568DE" w:rsidRPr="00DC2D69" w:rsidRDefault="005568DE" w:rsidP="003D53E0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D1-04/05/07/08/09/11</w:t>
            </w:r>
          </w:p>
        </w:tc>
        <w:tc>
          <w:tcPr>
            <w:tcW w:w="1620" w:type="dxa"/>
            <w:vAlign w:val="bottom"/>
          </w:tcPr>
          <w:p w:rsidR="005568DE" w:rsidRPr="00DC2D69" w:rsidRDefault="005568DE" w:rsidP="003D53E0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Yunus Akyürek</w:t>
            </w:r>
          </w:p>
        </w:tc>
      </w:tr>
      <w:tr w:rsidR="005568DE" w:rsidRPr="00DC2D69" w:rsidTr="00564C43">
        <w:tc>
          <w:tcPr>
            <w:tcW w:w="1105" w:type="dxa"/>
            <w:vAlign w:val="center"/>
          </w:tcPr>
          <w:p w:rsidR="005568DE" w:rsidRPr="00DC2D69" w:rsidRDefault="005568DE" w:rsidP="003D12D9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1-A/B/C</w:t>
            </w:r>
          </w:p>
        </w:tc>
        <w:tc>
          <w:tcPr>
            <w:tcW w:w="3050" w:type="dxa"/>
            <w:vAlign w:val="bottom"/>
          </w:tcPr>
          <w:p w:rsidR="005568DE" w:rsidRPr="00DC2D69" w:rsidRDefault="005568DE" w:rsidP="003D12D9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KRN1 - Kur'an Okuma ve Tecvid I</w:t>
            </w:r>
          </w:p>
        </w:tc>
        <w:tc>
          <w:tcPr>
            <w:tcW w:w="1804" w:type="dxa"/>
            <w:vAlign w:val="bottom"/>
          </w:tcPr>
          <w:p w:rsidR="005568DE" w:rsidRPr="00DC2D69" w:rsidRDefault="005568DE" w:rsidP="003D12D9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09 Kasım Pazar</w:t>
            </w:r>
          </w:p>
        </w:tc>
        <w:tc>
          <w:tcPr>
            <w:tcW w:w="720" w:type="dxa"/>
            <w:vAlign w:val="bottom"/>
          </w:tcPr>
          <w:p w:rsidR="005568DE" w:rsidRPr="00DC2D69" w:rsidRDefault="005568DE" w:rsidP="003D12D9">
            <w:pPr>
              <w:rPr>
                <w:sz w:val="16"/>
                <w:szCs w:val="16"/>
              </w:rPr>
            </w:pPr>
          </w:p>
        </w:tc>
        <w:tc>
          <w:tcPr>
            <w:tcW w:w="2022" w:type="dxa"/>
            <w:vAlign w:val="bottom"/>
          </w:tcPr>
          <w:p w:rsidR="005568DE" w:rsidRPr="00DC2D69" w:rsidRDefault="005568DE" w:rsidP="003D12D9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vAlign w:val="bottom"/>
          </w:tcPr>
          <w:p w:rsidR="005568DE" w:rsidRPr="00DC2D69" w:rsidRDefault="005568DE" w:rsidP="003D12D9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Halil İbrahim Önder</w:t>
            </w:r>
          </w:p>
        </w:tc>
      </w:tr>
      <w:tr w:rsidR="005568DE" w:rsidRPr="00DC2D69" w:rsidTr="00564C43">
        <w:tc>
          <w:tcPr>
            <w:tcW w:w="1105" w:type="dxa"/>
            <w:vAlign w:val="center"/>
          </w:tcPr>
          <w:p w:rsidR="005568DE" w:rsidRPr="00DC2D69" w:rsidRDefault="005568DE" w:rsidP="00246052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1-A/B/C</w:t>
            </w:r>
          </w:p>
        </w:tc>
        <w:tc>
          <w:tcPr>
            <w:tcW w:w="3050" w:type="dxa"/>
            <w:vAlign w:val="bottom"/>
          </w:tcPr>
          <w:p w:rsidR="005568DE" w:rsidRPr="00DC2D69" w:rsidRDefault="005568DE" w:rsidP="00246052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OSM- Osmanlı Türkçesi</w:t>
            </w:r>
          </w:p>
        </w:tc>
        <w:tc>
          <w:tcPr>
            <w:tcW w:w="1804" w:type="dxa"/>
            <w:vAlign w:val="bottom"/>
          </w:tcPr>
          <w:p w:rsidR="005568DE" w:rsidRPr="00DC2D69" w:rsidRDefault="005568DE" w:rsidP="009B4889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09 Kasım Pazar</w:t>
            </w:r>
          </w:p>
        </w:tc>
        <w:tc>
          <w:tcPr>
            <w:tcW w:w="720" w:type="dxa"/>
            <w:vAlign w:val="bottom"/>
          </w:tcPr>
          <w:p w:rsidR="005568DE" w:rsidRPr="00DC2D69" w:rsidRDefault="005568DE" w:rsidP="00246052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10.00</w:t>
            </w:r>
          </w:p>
        </w:tc>
        <w:tc>
          <w:tcPr>
            <w:tcW w:w="2022" w:type="dxa"/>
            <w:vAlign w:val="bottom"/>
          </w:tcPr>
          <w:p w:rsidR="005568DE" w:rsidRPr="00DC2D69" w:rsidRDefault="005568DE" w:rsidP="009B4889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D1-04/05/07/08/09/11</w:t>
            </w:r>
          </w:p>
        </w:tc>
        <w:tc>
          <w:tcPr>
            <w:tcW w:w="1620" w:type="dxa"/>
            <w:vAlign w:val="bottom"/>
          </w:tcPr>
          <w:p w:rsidR="005568DE" w:rsidRPr="00DC2D69" w:rsidRDefault="005568DE" w:rsidP="00246052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Yunus Akyürek</w:t>
            </w:r>
          </w:p>
        </w:tc>
      </w:tr>
      <w:tr w:rsidR="005568DE" w:rsidRPr="00DC2D69" w:rsidTr="00564C43">
        <w:tc>
          <w:tcPr>
            <w:tcW w:w="1105" w:type="dxa"/>
            <w:vAlign w:val="center"/>
          </w:tcPr>
          <w:p w:rsidR="005568DE" w:rsidRPr="00DC2D69" w:rsidRDefault="005568DE" w:rsidP="00CD6D4D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1-A/B</w:t>
            </w:r>
          </w:p>
        </w:tc>
        <w:tc>
          <w:tcPr>
            <w:tcW w:w="3050" w:type="dxa"/>
            <w:vAlign w:val="bottom"/>
          </w:tcPr>
          <w:p w:rsidR="005568DE" w:rsidRPr="00DC2D69" w:rsidRDefault="005568DE" w:rsidP="00CD6D4D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TEFTU - Tefsir Tarihi ve Usulü</w:t>
            </w:r>
          </w:p>
        </w:tc>
        <w:tc>
          <w:tcPr>
            <w:tcW w:w="1804" w:type="dxa"/>
            <w:vAlign w:val="bottom"/>
          </w:tcPr>
          <w:p w:rsidR="005568DE" w:rsidRPr="00DC2D69" w:rsidRDefault="005568DE" w:rsidP="00CD6D4D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11 Kasım Salı</w:t>
            </w:r>
          </w:p>
        </w:tc>
        <w:tc>
          <w:tcPr>
            <w:tcW w:w="720" w:type="dxa"/>
            <w:vAlign w:val="bottom"/>
          </w:tcPr>
          <w:p w:rsidR="005568DE" w:rsidRPr="00DC2D69" w:rsidRDefault="005568DE" w:rsidP="00CD6D4D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10.00</w:t>
            </w:r>
          </w:p>
        </w:tc>
        <w:tc>
          <w:tcPr>
            <w:tcW w:w="2022" w:type="dxa"/>
            <w:vAlign w:val="bottom"/>
          </w:tcPr>
          <w:p w:rsidR="005568DE" w:rsidRPr="00DC2D69" w:rsidRDefault="005568DE" w:rsidP="009B4889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D1-04/05/07/08</w:t>
            </w:r>
          </w:p>
        </w:tc>
        <w:tc>
          <w:tcPr>
            <w:tcW w:w="1620" w:type="dxa"/>
            <w:vAlign w:val="bottom"/>
          </w:tcPr>
          <w:p w:rsidR="005568DE" w:rsidRPr="00DC2D69" w:rsidRDefault="005568DE" w:rsidP="00CD6D4D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Ferihan Özmen</w:t>
            </w:r>
          </w:p>
        </w:tc>
      </w:tr>
      <w:tr w:rsidR="005568DE" w:rsidRPr="00DC2D69" w:rsidTr="00564C43">
        <w:tc>
          <w:tcPr>
            <w:tcW w:w="1105" w:type="dxa"/>
            <w:vAlign w:val="center"/>
          </w:tcPr>
          <w:p w:rsidR="005568DE" w:rsidRPr="00DC2D69" w:rsidRDefault="005568DE" w:rsidP="00CD6D4D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1-C</w:t>
            </w:r>
          </w:p>
        </w:tc>
        <w:tc>
          <w:tcPr>
            <w:tcW w:w="3050" w:type="dxa"/>
            <w:vAlign w:val="bottom"/>
          </w:tcPr>
          <w:p w:rsidR="005568DE" w:rsidRPr="00DC2D69" w:rsidRDefault="005568DE" w:rsidP="00CD6D4D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TEFTU - Tefsir Tarihi ve Usulü</w:t>
            </w:r>
          </w:p>
        </w:tc>
        <w:tc>
          <w:tcPr>
            <w:tcW w:w="1804" w:type="dxa"/>
            <w:vAlign w:val="bottom"/>
          </w:tcPr>
          <w:p w:rsidR="005568DE" w:rsidRPr="00DC2D69" w:rsidRDefault="005568DE" w:rsidP="00CD6D4D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11 Kasım Salı</w:t>
            </w:r>
          </w:p>
        </w:tc>
        <w:tc>
          <w:tcPr>
            <w:tcW w:w="720" w:type="dxa"/>
            <w:vAlign w:val="bottom"/>
          </w:tcPr>
          <w:p w:rsidR="005568DE" w:rsidRPr="00DC2D69" w:rsidRDefault="005568DE" w:rsidP="00CD6D4D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10.00</w:t>
            </w:r>
          </w:p>
        </w:tc>
        <w:tc>
          <w:tcPr>
            <w:tcW w:w="2022" w:type="dxa"/>
            <w:vAlign w:val="bottom"/>
          </w:tcPr>
          <w:p w:rsidR="005568DE" w:rsidRPr="00DC2D69" w:rsidRDefault="005568DE" w:rsidP="009B4889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D1-09/11</w:t>
            </w:r>
          </w:p>
        </w:tc>
        <w:tc>
          <w:tcPr>
            <w:tcW w:w="1620" w:type="dxa"/>
            <w:vAlign w:val="bottom"/>
          </w:tcPr>
          <w:p w:rsidR="005568DE" w:rsidRPr="00DC2D69" w:rsidRDefault="005568DE" w:rsidP="00CD6D4D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M. Fatih Kesler</w:t>
            </w:r>
          </w:p>
        </w:tc>
      </w:tr>
      <w:tr w:rsidR="005568DE" w:rsidRPr="00DC2D69" w:rsidTr="00564C43">
        <w:tc>
          <w:tcPr>
            <w:tcW w:w="1105" w:type="dxa"/>
            <w:vAlign w:val="center"/>
          </w:tcPr>
          <w:p w:rsidR="005568DE" w:rsidRPr="00DC2D69" w:rsidRDefault="005568DE" w:rsidP="00795E2E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1-A/B/C</w:t>
            </w:r>
          </w:p>
        </w:tc>
        <w:tc>
          <w:tcPr>
            <w:tcW w:w="3050" w:type="dxa"/>
            <w:vAlign w:val="bottom"/>
          </w:tcPr>
          <w:p w:rsidR="005568DE" w:rsidRPr="00DC2D69" w:rsidRDefault="005568DE" w:rsidP="00795E2E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INK1 - Atatürk İlke ve İnk. Tarihi I</w:t>
            </w:r>
          </w:p>
        </w:tc>
        <w:tc>
          <w:tcPr>
            <w:tcW w:w="1804" w:type="dxa"/>
            <w:vAlign w:val="bottom"/>
          </w:tcPr>
          <w:p w:rsidR="005568DE" w:rsidRPr="00DC2D69" w:rsidRDefault="005568DE" w:rsidP="00795E2E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12 Kasım  Çarşamba</w:t>
            </w:r>
          </w:p>
        </w:tc>
        <w:tc>
          <w:tcPr>
            <w:tcW w:w="720" w:type="dxa"/>
            <w:vAlign w:val="bottom"/>
          </w:tcPr>
          <w:p w:rsidR="005568DE" w:rsidRPr="00DC2D69" w:rsidRDefault="005568DE" w:rsidP="00795E2E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11:00</w:t>
            </w:r>
          </w:p>
        </w:tc>
        <w:tc>
          <w:tcPr>
            <w:tcW w:w="2022" w:type="dxa"/>
            <w:vAlign w:val="bottom"/>
          </w:tcPr>
          <w:p w:rsidR="005568DE" w:rsidRPr="00DC2D69" w:rsidRDefault="005568DE" w:rsidP="009B4889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D1-04/05/07/08/09/11</w:t>
            </w:r>
          </w:p>
        </w:tc>
        <w:tc>
          <w:tcPr>
            <w:tcW w:w="1620" w:type="dxa"/>
            <w:vAlign w:val="bottom"/>
          </w:tcPr>
          <w:p w:rsidR="005568DE" w:rsidRPr="00DC2D69" w:rsidRDefault="005568DE" w:rsidP="00795E2E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Ümmügülsüm Taylı</w:t>
            </w:r>
          </w:p>
        </w:tc>
      </w:tr>
      <w:tr w:rsidR="005568DE" w:rsidRPr="00DC2D69" w:rsidTr="00564C43">
        <w:tc>
          <w:tcPr>
            <w:tcW w:w="1105" w:type="dxa"/>
            <w:vAlign w:val="center"/>
          </w:tcPr>
          <w:p w:rsidR="005568DE" w:rsidRPr="00DC2D69" w:rsidRDefault="005568DE" w:rsidP="00795E2E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1-A/B/C</w:t>
            </w:r>
          </w:p>
        </w:tc>
        <w:tc>
          <w:tcPr>
            <w:tcW w:w="3050" w:type="dxa"/>
            <w:vAlign w:val="bottom"/>
          </w:tcPr>
          <w:p w:rsidR="005568DE" w:rsidRPr="00DC2D69" w:rsidRDefault="005568DE" w:rsidP="00795E2E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TDil1 - Türk Dili I</w:t>
            </w:r>
          </w:p>
        </w:tc>
        <w:tc>
          <w:tcPr>
            <w:tcW w:w="1804" w:type="dxa"/>
            <w:vAlign w:val="bottom"/>
          </w:tcPr>
          <w:p w:rsidR="005568DE" w:rsidRPr="00DC2D69" w:rsidRDefault="005568DE" w:rsidP="00795E2E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12 Kasım  Çarşamba</w:t>
            </w:r>
          </w:p>
        </w:tc>
        <w:tc>
          <w:tcPr>
            <w:tcW w:w="720" w:type="dxa"/>
            <w:vAlign w:val="bottom"/>
          </w:tcPr>
          <w:p w:rsidR="005568DE" w:rsidRPr="00DC2D69" w:rsidRDefault="005568DE" w:rsidP="00795E2E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10:00</w:t>
            </w:r>
          </w:p>
        </w:tc>
        <w:tc>
          <w:tcPr>
            <w:tcW w:w="2022" w:type="dxa"/>
            <w:vAlign w:val="bottom"/>
          </w:tcPr>
          <w:p w:rsidR="005568DE" w:rsidRPr="00DC2D69" w:rsidRDefault="005568DE" w:rsidP="009B4889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D1-04/05/07/08/09/11</w:t>
            </w:r>
          </w:p>
        </w:tc>
        <w:tc>
          <w:tcPr>
            <w:tcW w:w="1620" w:type="dxa"/>
            <w:vAlign w:val="bottom"/>
          </w:tcPr>
          <w:p w:rsidR="005568DE" w:rsidRPr="00DC2D69" w:rsidRDefault="005568DE" w:rsidP="00795E2E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Funda Örge Yaşar</w:t>
            </w:r>
          </w:p>
        </w:tc>
      </w:tr>
      <w:tr w:rsidR="005568DE" w:rsidRPr="00DC2D69" w:rsidTr="00564C43">
        <w:tc>
          <w:tcPr>
            <w:tcW w:w="1105" w:type="dxa"/>
            <w:vAlign w:val="center"/>
          </w:tcPr>
          <w:p w:rsidR="005568DE" w:rsidRPr="00DC2D69" w:rsidRDefault="005568DE" w:rsidP="00E63078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1-A/B/C</w:t>
            </w:r>
          </w:p>
        </w:tc>
        <w:tc>
          <w:tcPr>
            <w:tcW w:w="3050" w:type="dxa"/>
            <w:vAlign w:val="bottom"/>
          </w:tcPr>
          <w:p w:rsidR="005568DE" w:rsidRPr="00DC2D69" w:rsidRDefault="005568DE" w:rsidP="00E63078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HDSTU - Hadis Tarihi ve Usulü</w:t>
            </w:r>
          </w:p>
        </w:tc>
        <w:tc>
          <w:tcPr>
            <w:tcW w:w="1804" w:type="dxa"/>
            <w:vAlign w:val="bottom"/>
          </w:tcPr>
          <w:p w:rsidR="005568DE" w:rsidRPr="00DC2D69" w:rsidRDefault="005568DE" w:rsidP="00E63078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 xml:space="preserve">13 Kasım Perşembe </w:t>
            </w:r>
          </w:p>
        </w:tc>
        <w:tc>
          <w:tcPr>
            <w:tcW w:w="720" w:type="dxa"/>
            <w:vAlign w:val="bottom"/>
          </w:tcPr>
          <w:p w:rsidR="005568DE" w:rsidRPr="00DC2D69" w:rsidRDefault="005568DE" w:rsidP="00E63078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10.00</w:t>
            </w:r>
          </w:p>
        </w:tc>
        <w:tc>
          <w:tcPr>
            <w:tcW w:w="2022" w:type="dxa"/>
            <w:vAlign w:val="bottom"/>
          </w:tcPr>
          <w:p w:rsidR="005568DE" w:rsidRPr="00DC2D69" w:rsidRDefault="005568DE" w:rsidP="009B4889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D1-04/05/07/08/09/11</w:t>
            </w:r>
          </w:p>
        </w:tc>
        <w:tc>
          <w:tcPr>
            <w:tcW w:w="1620" w:type="dxa"/>
            <w:vAlign w:val="bottom"/>
          </w:tcPr>
          <w:p w:rsidR="005568DE" w:rsidRPr="00DC2D69" w:rsidRDefault="005568DE" w:rsidP="00E63078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Nimetullah Akın</w:t>
            </w:r>
          </w:p>
        </w:tc>
      </w:tr>
      <w:tr w:rsidR="005568DE" w:rsidRPr="00DC2D69" w:rsidTr="00564C43">
        <w:tc>
          <w:tcPr>
            <w:tcW w:w="1105" w:type="dxa"/>
            <w:vAlign w:val="center"/>
          </w:tcPr>
          <w:p w:rsidR="005568DE" w:rsidRPr="00DC2D69" w:rsidRDefault="005568DE" w:rsidP="00894ADB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1-A/B/C</w:t>
            </w:r>
          </w:p>
        </w:tc>
        <w:tc>
          <w:tcPr>
            <w:tcW w:w="3050" w:type="dxa"/>
            <w:vAlign w:val="bottom"/>
          </w:tcPr>
          <w:p w:rsidR="005568DE" w:rsidRPr="00DC2D69" w:rsidRDefault="005568DE" w:rsidP="00894ADB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MZK - Türk Din Musikisi (Nazariyatı)</w:t>
            </w:r>
          </w:p>
        </w:tc>
        <w:tc>
          <w:tcPr>
            <w:tcW w:w="1804" w:type="dxa"/>
            <w:vAlign w:val="bottom"/>
          </w:tcPr>
          <w:p w:rsidR="005568DE" w:rsidRPr="00DC2D69" w:rsidRDefault="005568DE" w:rsidP="00894ADB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14 Kasım Cuma</w:t>
            </w:r>
          </w:p>
        </w:tc>
        <w:tc>
          <w:tcPr>
            <w:tcW w:w="720" w:type="dxa"/>
            <w:vAlign w:val="bottom"/>
          </w:tcPr>
          <w:p w:rsidR="005568DE" w:rsidRPr="00DC2D69" w:rsidRDefault="005568DE" w:rsidP="00894ADB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10.00</w:t>
            </w:r>
          </w:p>
        </w:tc>
        <w:tc>
          <w:tcPr>
            <w:tcW w:w="2022" w:type="dxa"/>
            <w:vAlign w:val="bottom"/>
          </w:tcPr>
          <w:p w:rsidR="005568DE" w:rsidRPr="00DC2D69" w:rsidRDefault="005568DE" w:rsidP="009B4889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D1-04/05/07/08/09/11</w:t>
            </w:r>
          </w:p>
        </w:tc>
        <w:tc>
          <w:tcPr>
            <w:tcW w:w="1620" w:type="dxa"/>
            <w:vAlign w:val="bottom"/>
          </w:tcPr>
          <w:p w:rsidR="005568DE" w:rsidRPr="00DC2D69" w:rsidRDefault="005568DE" w:rsidP="00894ADB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A. Can Eldemir</w:t>
            </w:r>
          </w:p>
        </w:tc>
      </w:tr>
      <w:tr w:rsidR="005568DE" w:rsidRPr="00DC2D69" w:rsidTr="00564C43">
        <w:tc>
          <w:tcPr>
            <w:tcW w:w="1105" w:type="dxa"/>
            <w:vAlign w:val="center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1-A/B/C</w:t>
            </w:r>
          </w:p>
        </w:tc>
        <w:tc>
          <w:tcPr>
            <w:tcW w:w="3050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İNG1 - İngilizce I</w:t>
            </w:r>
          </w:p>
        </w:tc>
        <w:tc>
          <w:tcPr>
            <w:tcW w:w="1804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15 Kasım  Cumartesi</w:t>
            </w:r>
          </w:p>
        </w:tc>
        <w:tc>
          <w:tcPr>
            <w:tcW w:w="720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10:00</w:t>
            </w:r>
          </w:p>
        </w:tc>
        <w:tc>
          <w:tcPr>
            <w:tcW w:w="2022" w:type="dxa"/>
            <w:vAlign w:val="bottom"/>
          </w:tcPr>
          <w:p w:rsidR="005568DE" w:rsidRPr="00DC2D69" w:rsidRDefault="005568DE" w:rsidP="009B4889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D1-04/05/07/08/09/11</w:t>
            </w:r>
          </w:p>
        </w:tc>
        <w:tc>
          <w:tcPr>
            <w:tcW w:w="1620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Çeşminaz Bowen</w:t>
            </w:r>
          </w:p>
        </w:tc>
      </w:tr>
      <w:tr w:rsidR="005568DE" w:rsidRPr="00DC2D69" w:rsidTr="00564C43">
        <w:tc>
          <w:tcPr>
            <w:tcW w:w="1105" w:type="dxa"/>
            <w:vAlign w:val="center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1-A</w:t>
            </w:r>
          </w:p>
        </w:tc>
        <w:tc>
          <w:tcPr>
            <w:tcW w:w="3050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İİNE - İslam İnanç Esasları</w:t>
            </w:r>
          </w:p>
        </w:tc>
        <w:tc>
          <w:tcPr>
            <w:tcW w:w="1804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16 Kasım Pazar</w:t>
            </w:r>
          </w:p>
        </w:tc>
        <w:tc>
          <w:tcPr>
            <w:tcW w:w="720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10.00</w:t>
            </w:r>
          </w:p>
        </w:tc>
        <w:tc>
          <w:tcPr>
            <w:tcW w:w="2022" w:type="dxa"/>
            <w:vAlign w:val="bottom"/>
          </w:tcPr>
          <w:p w:rsidR="005568DE" w:rsidRPr="00DC2D69" w:rsidRDefault="005568DE" w:rsidP="009B4889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D1-04/05</w:t>
            </w:r>
          </w:p>
        </w:tc>
        <w:tc>
          <w:tcPr>
            <w:tcW w:w="1620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Özcan Taşçı</w:t>
            </w:r>
          </w:p>
        </w:tc>
      </w:tr>
      <w:tr w:rsidR="005568DE" w:rsidRPr="00DC2D69" w:rsidTr="00564C43">
        <w:tc>
          <w:tcPr>
            <w:tcW w:w="1105" w:type="dxa"/>
            <w:vAlign w:val="center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1-B/C</w:t>
            </w:r>
          </w:p>
        </w:tc>
        <w:tc>
          <w:tcPr>
            <w:tcW w:w="3050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İİNE - İslam İnanç Esasları</w:t>
            </w:r>
          </w:p>
        </w:tc>
        <w:tc>
          <w:tcPr>
            <w:tcW w:w="1804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16 Kasım Pazar</w:t>
            </w:r>
          </w:p>
        </w:tc>
        <w:tc>
          <w:tcPr>
            <w:tcW w:w="720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10.00</w:t>
            </w:r>
          </w:p>
        </w:tc>
        <w:tc>
          <w:tcPr>
            <w:tcW w:w="2022" w:type="dxa"/>
            <w:vAlign w:val="bottom"/>
          </w:tcPr>
          <w:p w:rsidR="005568DE" w:rsidRPr="00DC2D69" w:rsidRDefault="005568DE" w:rsidP="009B4889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D1-07/08/09/11</w:t>
            </w:r>
          </w:p>
        </w:tc>
        <w:tc>
          <w:tcPr>
            <w:tcW w:w="1620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Osman Demir</w:t>
            </w:r>
          </w:p>
        </w:tc>
      </w:tr>
      <w:tr w:rsidR="005568DE" w:rsidRPr="00DC2D69" w:rsidTr="00564C43">
        <w:tc>
          <w:tcPr>
            <w:tcW w:w="1105" w:type="dxa"/>
            <w:vAlign w:val="center"/>
          </w:tcPr>
          <w:p w:rsidR="005568DE" w:rsidRPr="00DC2D69" w:rsidRDefault="005568DE" w:rsidP="00413269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1-Aİ/Bİ/Cİ</w:t>
            </w:r>
          </w:p>
        </w:tc>
        <w:tc>
          <w:tcPr>
            <w:tcW w:w="3050" w:type="dxa"/>
            <w:vAlign w:val="bottom"/>
          </w:tcPr>
          <w:p w:rsidR="005568DE" w:rsidRPr="00DC2D69" w:rsidRDefault="005568DE" w:rsidP="00413269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SYR - Siyer</w:t>
            </w:r>
          </w:p>
        </w:tc>
        <w:tc>
          <w:tcPr>
            <w:tcW w:w="1804" w:type="dxa"/>
            <w:vAlign w:val="bottom"/>
          </w:tcPr>
          <w:p w:rsidR="005568DE" w:rsidRPr="00DC2D69" w:rsidRDefault="005568DE" w:rsidP="00262C64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08 Kasım Cumartesi</w:t>
            </w:r>
          </w:p>
        </w:tc>
        <w:tc>
          <w:tcPr>
            <w:tcW w:w="720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10.00</w:t>
            </w:r>
          </w:p>
        </w:tc>
        <w:tc>
          <w:tcPr>
            <w:tcW w:w="2022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 xml:space="preserve">DZ-04/06/09/10/11 </w:t>
            </w:r>
          </w:p>
        </w:tc>
        <w:tc>
          <w:tcPr>
            <w:tcW w:w="1620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Yunus Akyürek</w:t>
            </w:r>
          </w:p>
        </w:tc>
      </w:tr>
      <w:tr w:rsidR="005568DE" w:rsidRPr="00DC2D69" w:rsidTr="00564C43">
        <w:tc>
          <w:tcPr>
            <w:tcW w:w="1105" w:type="dxa"/>
            <w:vAlign w:val="center"/>
          </w:tcPr>
          <w:p w:rsidR="005568DE" w:rsidRPr="00DC2D69" w:rsidRDefault="005568DE" w:rsidP="0006267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1-Aİ/Bİ/Cİ</w:t>
            </w:r>
          </w:p>
        </w:tc>
        <w:tc>
          <w:tcPr>
            <w:tcW w:w="3050" w:type="dxa"/>
            <w:vAlign w:val="bottom"/>
          </w:tcPr>
          <w:p w:rsidR="005568DE" w:rsidRPr="00DC2D69" w:rsidRDefault="005568DE" w:rsidP="0006267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OSM- Osmanlı Türkçesi</w:t>
            </w:r>
          </w:p>
        </w:tc>
        <w:tc>
          <w:tcPr>
            <w:tcW w:w="1804" w:type="dxa"/>
            <w:vAlign w:val="bottom"/>
          </w:tcPr>
          <w:p w:rsidR="005568DE" w:rsidRPr="00DC2D69" w:rsidRDefault="005568DE" w:rsidP="0006267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09 Kasım Pazar</w:t>
            </w:r>
          </w:p>
        </w:tc>
        <w:tc>
          <w:tcPr>
            <w:tcW w:w="720" w:type="dxa"/>
            <w:vAlign w:val="bottom"/>
          </w:tcPr>
          <w:p w:rsidR="005568DE" w:rsidRPr="00DC2D69" w:rsidRDefault="005568DE" w:rsidP="0006267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10.00</w:t>
            </w:r>
          </w:p>
        </w:tc>
        <w:tc>
          <w:tcPr>
            <w:tcW w:w="2022" w:type="dxa"/>
            <w:vAlign w:val="bottom"/>
          </w:tcPr>
          <w:p w:rsidR="005568DE" w:rsidRPr="00DC2D69" w:rsidRDefault="005568DE" w:rsidP="006F0870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 xml:space="preserve">DZ-04/06/09/10/11 </w:t>
            </w:r>
          </w:p>
        </w:tc>
        <w:tc>
          <w:tcPr>
            <w:tcW w:w="1620" w:type="dxa"/>
            <w:vAlign w:val="bottom"/>
          </w:tcPr>
          <w:p w:rsidR="005568DE" w:rsidRPr="00DC2D69" w:rsidRDefault="005568DE" w:rsidP="0006267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Abdurrahman Kurt</w:t>
            </w:r>
          </w:p>
        </w:tc>
      </w:tr>
      <w:tr w:rsidR="005568DE" w:rsidRPr="00DC2D69" w:rsidTr="00564C43">
        <w:tc>
          <w:tcPr>
            <w:tcW w:w="1105" w:type="dxa"/>
            <w:vAlign w:val="center"/>
          </w:tcPr>
          <w:p w:rsidR="005568DE" w:rsidRPr="00DC2D69" w:rsidRDefault="005568DE" w:rsidP="007746CD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1-Aİ/Bİ/Cİ</w:t>
            </w:r>
          </w:p>
        </w:tc>
        <w:tc>
          <w:tcPr>
            <w:tcW w:w="3050" w:type="dxa"/>
            <w:vAlign w:val="bottom"/>
          </w:tcPr>
          <w:p w:rsidR="005568DE" w:rsidRPr="00DC2D69" w:rsidRDefault="005568DE" w:rsidP="007746CD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KRN1 - Kur'an Okuma ve Tecvid I</w:t>
            </w:r>
          </w:p>
        </w:tc>
        <w:tc>
          <w:tcPr>
            <w:tcW w:w="1804" w:type="dxa"/>
            <w:vAlign w:val="bottom"/>
          </w:tcPr>
          <w:p w:rsidR="005568DE" w:rsidRPr="00DC2D69" w:rsidRDefault="005568DE" w:rsidP="007746CD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10 Kasım Pazartesi</w:t>
            </w:r>
          </w:p>
        </w:tc>
        <w:tc>
          <w:tcPr>
            <w:tcW w:w="720" w:type="dxa"/>
            <w:vAlign w:val="bottom"/>
          </w:tcPr>
          <w:p w:rsidR="005568DE" w:rsidRPr="00DC2D69" w:rsidRDefault="005568DE" w:rsidP="007746CD">
            <w:pPr>
              <w:rPr>
                <w:sz w:val="16"/>
                <w:szCs w:val="16"/>
              </w:rPr>
            </w:pPr>
          </w:p>
        </w:tc>
        <w:tc>
          <w:tcPr>
            <w:tcW w:w="2022" w:type="dxa"/>
            <w:vAlign w:val="bottom"/>
          </w:tcPr>
          <w:p w:rsidR="005568DE" w:rsidRPr="00DC2D69" w:rsidRDefault="005568DE" w:rsidP="006F0870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vAlign w:val="bottom"/>
          </w:tcPr>
          <w:p w:rsidR="005568DE" w:rsidRPr="00DC2D69" w:rsidRDefault="005568DE" w:rsidP="007746CD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Halil İbrahim Önder</w:t>
            </w:r>
          </w:p>
        </w:tc>
      </w:tr>
      <w:tr w:rsidR="005568DE" w:rsidRPr="00DC2D69" w:rsidTr="00564C43">
        <w:tc>
          <w:tcPr>
            <w:tcW w:w="1105" w:type="dxa"/>
            <w:vAlign w:val="center"/>
          </w:tcPr>
          <w:p w:rsidR="005568DE" w:rsidRPr="00DC2D69" w:rsidRDefault="005568DE" w:rsidP="00B34EC0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1-Aİ/Bİ/Cİ</w:t>
            </w:r>
          </w:p>
        </w:tc>
        <w:tc>
          <w:tcPr>
            <w:tcW w:w="3050" w:type="dxa"/>
            <w:vAlign w:val="bottom"/>
          </w:tcPr>
          <w:p w:rsidR="005568DE" w:rsidRPr="00DC2D69" w:rsidRDefault="005568DE" w:rsidP="00B34EC0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TEFTU - Tefsir Tarihi ve Usulü</w:t>
            </w:r>
          </w:p>
        </w:tc>
        <w:tc>
          <w:tcPr>
            <w:tcW w:w="1804" w:type="dxa"/>
            <w:vAlign w:val="bottom"/>
          </w:tcPr>
          <w:p w:rsidR="005568DE" w:rsidRPr="00DC2D69" w:rsidRDefault="005568DE" w:rsidP="00B34EC0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11 Kasım Salı</w:t>
            </w:r>
          </w:p>
        </w:tc>
        <w:tc>
          <w:tcPr>
            <w:tcW w:w="720" w:type="dxa"/>
            <w:vAlign w:val="bottom"/>
          </w:tcPr>
          <w:p w:rsidR="005568DE" w:rsidRPr="00DC2D69" w:rsidRDefault="005568DE" w:rsidP="00B34EC0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10.00</w:t>
            </w:r>
          </w:p>
        </w:tc>
        <w:tc>
          <w:tcPr>
            <w:tcW w:w="2022" w:type="dxa"/>
            <w:vAlign w:val="bottom"/>
          </w:tcPr>
          <w:p w:rsidR="005568DE" w:rsidRPr="00DC2D69" w:rsidRDefault="005568DE" w:rsidP="006F0870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 xml:space="preserve">DZ-04/06/09/10/11 </w:t>
            </w:r>
          </w:p>
        </w:tc>
        <w:tc>
          <w:tcPr>
            <w:tcW w:w="1620" w:type="dxa"/>
            <w:vAlign w:val="bottom"/>
          </w:tcPr>
          <w:p w:rsidR="005568DE" w:rsidRPr="00DC2D69" w:rsidRDefault="005568DE" w:rsidP="00B34EC0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M. Fatih Kesler</w:t>
            </w:r>
          </w:p>
        </w:tc>
      </w:tr>
      <w:tr w:rsidR="005568DE" w:rsidRPr="00DC2D69" w:rsidTr="00564C43">
        <w:tc>
          <w:tcPr>
            <w:tcW w:w="1105" w:type="dxa"/>
            <w:vAlign w:val="center"/>
          </w:tcPr>
          <w:p w:rsidR="005568DE" w:rsidRPr="00DC2D69" w:rsidRDefault="005568DE" w:rsidP="00413269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1-Aİ/Bİ/Cİ</w:t>
            </w:r>
          </w:p>
        </w:tc>
        <w:tc>
          <w:tcPr>
            <w:tcW w:w="3050" w:type="dxa"/>
            <w:vAlign w:val="bottom"/>
          </w:tcPr>
          <w:p w:rsidR="005568DE" w:rsidRPr="00DC2D69" w:rsidRDefault="005568DE" w:rsidP="00413269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INK1 - Atatürk İlke ve İnk. Tarihi I</w:t>
            </w:r>
          </w:p>
        </w:tc>
        <w:tc>
          <w:tcPr>
            <w:tcW w:w="1804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12 Kasım  Çarşamba</w:t>
            </w:r>
          </w:p>
        </w:tc>
        <w:tc>
          <w:tcPr>
            <w:tcW w:w="720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13:00</w:t>
            </w:r>
          </w:p>
        </w:tc>
        <w:tc>
          <w:tcPr>
            <w:tcW w:w="2022" w:type="dxa"/>
            <w:vAlign w:val="bottom"/>
          </w:tcPr>
          <w:p w:rsidR="005568DE" w:rsidRPr="00DC2D69" w:rsidRDefault="005568DE" w:rsidP="006F0870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 xml:space="preserve">DZ-04/06/09/10/11 </w:t>
            </w:r>
          </w:p>
        </w:tc>
        <w:tc>
          <w:tcPr>
            <w:tcW w:w="1620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Ümmügülsüm Taylı</w:t>
            </w:r>
          </w:p>
        </w:tc>
      </w:tr>
      <w:tr w:rsidR="005568DE" w:rsidRPr="00DC2D69" w:rsidTr="00564C43">
        <w:tc>
          <w:tcPr>
            <w:tcW w:w="1105" w:type="dxa"/>
            <w:vAlign w:val="center"/>
          </w:tcPr>
          <w:p w:rsidR="005568DE" w:rsidRPr="00DC2D69" w:rsidRDefault="005568DE" w:rsidP="00413269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1-Aİ/Bİ/Cİ</w:t>
            </w:r>
          </w:p>
        </w:tc>
        <w:tc>
          <w:tcPr>
            <w:tcW w:w="3050" w:type="dxa"/>
            <w:vAlign w:val="bottom"/>
          </w:tcPr>
          <w:p w:rsidR="005568DE" w:rsidRPr="00DC2D69" w:rsidRDefault="005568DE" w:rsidP="00413269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TDil1 - Türk Dili I</w:t>
            </w:r>
          </w:p>
        </w:tc>
        <w:tc>
          <w:tcPr>
            <w:tcW w:w="1804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12 Kasım  Çarşamba</w:t>
            </w:r>
          </w:p>
        </w:tc>
        <w:tc>
          <w:tcPr>
            <w:tcW w:w="720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12:00</w:t>
            </w:r>
          </w:p>
        </w:tc>
        <w:tc>
          <w:tcPr>
            <w:tcW w:w="2022" w:type="dxa"/>
            <w:vAlign w:val="bottom"/>
          </w:tcPr>
          <w:p w:rsidR="005568DE" w:rsidRPr="00DC2D69" w:rsidRDefault="005568DE" w:rsidP="006F0870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 xml:space="preserve">DZ-04/06/09/10/11 </w:t>
            </w:r>
          </w:p>
        </w:tc>
        <w:tc>
          <w:tcPr>
            <w:tcW w:w="1620" w:type="dxa"/>
            <w:vAlign w:val="bottom"/>
          </w:tcPr>
          <w:p w:rsidR="005568DE" w:rsidRPr="00DC2D69" w:rsidRDefault="005568DE" w:rsidP="00413269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Funda Örge Yaşar</w:t>
            </w:r>
          </w:p>
        </w:tc>
      </w:tr>
      <w:tr w:rsidR="005568DE" w:rsidRPr="00DC2D69" w:rsidTr="00564C43">
        <w:tc>
          <w:tcPr>
            <w:tcW w:w="1105" w:type="dxa"/>
            <w:vAlign w:val="center"/>
          </w:tcPr>
          <w:p w:rsidR="005568DE" w:rsidRPr="00DC2D69" w:rsidRDefault="005568DE" w:rsidP="00413269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1-Aİ/Bİ/Cİ</w:t>
            </w:r>
          </w:p>
        </w:tc>
        <w:tc>
          <w:tcPr>
            <w:tcW w:w="3050" w:type="dxa"/>
            <w:vAlign w:val="bottom"/>
          </w:tcPr>
          <w:p w:rsidR="005568DE" w:rsidRPr="00DC2D69" w:rsidRDefault="005568DE" w:rsidP="00413269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HDSTU - Hadis Tarihi ve Usulü</w:t>
            </w:r>
          </w:p>
        </w:tc>
        <w:tc>
          <w:tcPr>
            <w:tcW w:w="1804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13 Kasım Perşembe</w:t>
            </w:r>
          </w:p>
        </w:tc>
        <w:tc>
          <w:tcPr>
            <w:tcW w:w="720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10.00</w:t>
            </w:r>
          </w:p>
        </w:tc>
        <w:tc>
          <w:tcPr>
            <w:tcW w:w="2022" w:type="dxa"/>
            <w:vAlign w:val="bottom"/>
          </w:tcPr>
          <w:p w:rsidR="005568DE" w:rsidRPr="00DC2D69" w:rsidRDefault="005568DE" w:rsidP="006F0870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 xml:space="preserve">DZ-04/06/09/10/11 </w:t>
            </w:r>
          </w:p>
        </w:tc>
        <w:tc>
          <w:tcPr>
            <w:tcW w:w="1620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Nimetullah Akın</w:t>
            </w:r>
          </w:p>
        </w:tc>
      </w:tr>
      <w:tr w:rsidR="005568DE" w:rsidRPr="00DC2D69" w:rsidTr="00564C43">
        <w:tc>
          <w:tcPr>
            <w:tcW w:w="1105" w:type="dxa"/>
            <w:vAlign w:val="center"/>
          </w:tcPr>
          <w:p w:rsidR="005568DE" w:rsidRPr="00DC2D69" w:rsidRDefault="005568DE" w:rsidP="000B1220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1-Aİ/Bİ/Cİ</w:t>
            </w:r>
          </w:p>
        </w:tc>
        <w:tc>
          <w:tcPr>
            <w:tcW w:w="3050" w:type="dxa"/>
            <w:vAlign w:val="bottom"/>
          </w:tcPr>
          <w:p w:rsidR="005568DE" w:rsidRPr="00DC2D69" w:rsidRDefault="005568DE" w:rsidP="000B1220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MZK - Türk Din Musikisi (Nazariyatı)</w:t>
            </w:r>
          </w:p>
        </w:tc>
        <w:tc>
          <w:tcPr>
            <w:tcW w:w="1804" w:type="dxa"/>
            <w:vAlign w:val="bottom"/>
          </w:tcPr>
          <w:p w:rsidR="005568DE" w:rsidRPr="00DC2D69" w:rsidRDefault="005568DE" w:rsidP="009B4889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14 Kasım Cuma</w:t>
            </w:r>
          </w:p>
        </w:tc>
        <w:tc>
          <w:tcPr>
            <w:tcW w:w="720" w:type="dxa"/>
            <w:vAlign w:val="bottom"/>
          </w:tcPr>
          <w:p w:rsidR="005568DE" w:rsidRPr="00DC2D69" w:rsidRDefault="005568DE" w:rsidP="000B1220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10.00</w:t>
            </w:r>
          </w:p>
        </w:tc>
        <w:tc>
          <w:tcPr>
            <w:tcW w:w="2022" w:type="dxa"/>
            <w:vAlign w:val="bottom"/>
          </w:tcPr>
          <w:p w:rsidR="005568DE" w:rsidRPr="00DC2D69" w:rsidRDefault="005568DE" w:rsidP="006F0870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 xml:space="preserve">DZ-04/06/09/10/11 </w:t>
            </w:r>
          </w:p>
        </w:tc>
        <w:tc>
          <w:tcPr>
            <w:tcW w:w="1620" w:type="dxa"/>
            <w:vAlign w:val="bottom"/>
          </w:tcPr>
          <w:p w:rsidR="005568DE" w:rsidRPr="00DC2D69" w:rsidRDefault="005568DE" w:rsidP="000B1220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A. Can Eldemir</w:t>
            </w:r>
          </w:p>
        </w:tc>
      </w:tr>
      <w:tr w:rsidR="005568DE" w:rsidRPr="00DC2D69" w:rsidTr="00564C43">
        <w:tc>
          <w:tcPr>
            <w:tcW w:w="1105" w:type="dxa"/>
            <w:vAlign w:val="center"/>
          </w:tcPr>
          <w:p w:rsidR="005568DE" w:rsidRPr="00DC2D69" w:rsidRDefault="005568DE" w:rsidP="00413269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1-Aİ/Bİ/Cİ</w:t>
            </w:r>
          </w:p>
        </w:tc>
        <w:tc>
          <w:tcPr>
            <w:tcW w:w="3050" w:type="dxa"/>
            <w:vAlign w:val="bottom"/>
          </w:tcPr>
          <w:p w:rsidR="005568DE" w:rsidRPr="00DC2D69" w:rsidRDefault="005568DE" w:rsidP="00413269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İNG1 - İngilizce I</w:t>
            </w:r>
          </w:p>
        </w:tc>
        <w:tc>
          <w:tcPr>
            <w:tcW w:w="1804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15 Kasım  Cumartesi</w:t>
            </w:r>
          </w:p>
        </w:tc>
        <w:tc>
          <w:tcPr>
            <w:tcW w:w="720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11.00</w:t>
            </w:r>
          </w:p>
        </w:tc>
        <w:tc>
          <w:tcPr>
            <w:tcW w:w="2022" w:type="dxa"/>
            <w:vAlign w:val="bottom"/>
          </w:tcPr>
          <w:p w:rsidR="005568DE" w:rsidRPr="00DC2D69" w:rsidRDefault="005568DE" w:rsidP="006F0870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 xml:space="preserve">DZ-04/06/09 </w:t>
            </w:r>
          </w:p>
        </w:tc>
        <w:tc>
          <w:tcPr>
            <w:tcW w:w="1620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Sibel Ümit</w:t>
            </w:r>
          </w:p>
        </w:tc>
      </w:tr>
      <w:tr w:rsidR="005568DE" w:rsidRPr="00DC2D69" w:rsidTr="00564C43">
        <w:tc>
          <w:tcPr>
            <w:tcW w:w="1105" w:type="dxa"/>
            <w:vAlign w:val="center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1-Aİ/Bİ</w:t>
            </w:r>
          </w:p>
        </w:tc>
        <w:tc>
          <w:tcPr>
            <w:tcW w:w="3050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İİNE - İslam İnanç Esasları</w:t>
            </w:r>
          </w:p>
        </w:tc>
        <w:tc>
          <w:tcPr>
            <w:tcW w:w="1804" w:type="dxa"/>
            <w:vAlign w:val="bottom"/>
          </w:tcPr>
          <w:p w:rsidR="005568DE" w:rsidRPr="00DC2D69" w:rsidRDefault="005568DE" w:rsidP="009B4889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16 Kasım Pazar</w:t>
            </w:r>
          </w:p>
        </w:tc>
        <w:tc>
          <w:tcPr>
            <w:tcW w:w="720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10.00</w:t>
            </w:r>
          </w:p>
        </w:tc>
        <w:tc>
          <w:tcPr>
            <w:tcW w:w="2022" w:type="dxa"/>
            <w:vAlign w:val="bottom"/>
          </w:tcPr>
          <w:p w:rsidR="005568DE" w:rsidRPr="00DC2D69" w:rsidRDefault="005568DE" w:rsidP="006F0870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 xml:space="preserve">DZ-10/11 </w:t>
            </w:r>
          </w:p>
        </w:tc>
        <w:tc>
          <w:tcPr>
            <w:tcW w:w="1620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Özcan Taşçı</w:t>
            </w:r>
          </w:p>
        </w:tc>
      </w:tr>
      <w:tr w:rsidR="005568DE" w:rsidRPr="00DC2D69" w:rsidTr="00564C43">
        <w:tc>
          <w:tcPr>
            <w:tcW w:w="1105" w:type="dxa"/>
            <w:vAlign w:val="center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1-Cİ</w:t>
            </w:r>
          </w:p>
        </w:tc>
        <w:tc>
          <w:tcPr>
            <w:tcW w:w="3050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İİNE - İslam İnanç Esasları</w:t>
            </w:r>
          </w:p>
        </w:tc>
        <w:tc>
          <w:tcPr>
            <w:tcW w:w="1804" w:type="dxa"/>
            <w:vAlign w:val="bottom"/>
          </w:tcPr>
          <w:p w:rsidR="005568DE" w:rsidRPr="00DC2D69" w:rsidRDefault="005568DE" w:rsidP="009B4889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16 Kasım Pazar</w:t>
            </w:r>
          </w:p>
        </w:tc>
        <w:tc>
          <w:tcPr>
            <w:tcW w:w="720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10.00</w:t>
            </w:r>
          </w:p>
        </w:tc>
        <w:tc>
          <w:tcPr>
            <w:tcW w:w="2022" w:type="dxa"/>
            <w:vAlign w:val="bottom"/>
          </w:tcPr>
          <w:p w:rsidR="005568DE" w:rsidRPr="00DC2D69" w:rsidRDefault="005568DE" w:rsidP="006F0870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 xml:space="preserve">DZ-04/06/09/10/11 </w:t>
            </w:r>
          </w:p>
        </w:tc>
        <w:tc>
          <w:tcPr>
            <w:tcW w:w="1620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Osman Demir</w:t>
            </w:r>
          </w:p>
        </w:tc>
      </w:tr>
      <w:tr w:rsidR="005568DE" w:rsidRPr="00DC2D69" w:rsidTr="00564C43">
        <w:tc>
          <w:tcPr>
            <w:tcW w:w="1105" w:type="dxa"/>
            <w:vAlign w:val="center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2-A/B/C</w:t>
            </w:r>
          </w:p>
        </w:tc>
        <w:tc>
          <w:tcPr>
            <w:tcW w:w="3050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ARPD1 - Arap Dili ve Edebiyatı I</w:t>
            </w:r>
          </w:p>
        </w:tc>
        <w:tc>
          <w:tcPr>
            <w:tcW w:w="1804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08 Kasım  Cumartesi</w:t>
            </w:r>
          </w:p>
        </w:tc>
        <w:tc>
          <w:tcPr>
            <w:tcW w:w="720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12.00</w:t>
            </w:r>
          </w:p>
        </w:tc>
        <w:tc>
          <w:tcPr>
            <w:tcW w:w="2022" w:type="dxa"/>
            <w:vAlign w:val="bottom"/>
          </w:tcPr>
          <w:p w:rsidR="005568DE" w:rsidRPr="00DC2D69" w:rsidRDefault="005568DE" w:rsidP="006F0870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D1-04/05/07/08/09/11</w:t>
            </w:r>
          </w:p>
        </w:tc>
        <w:tc>
          <w:tcPr>
            <w:tcW w:w="1620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Mehmet Yılmaz</w:t>
            </w:r>
          </w:p>
        </w:tc>
      </w:tr>
      <w:tr w:rsidR="005568DE" w:rsidRPr="00DC2D69" w:rsidTr="00564C43">
        <w:tc>
          <w:tcPr>
            <w:tcW w:w="1105" w:type="dxa"/>
            <w:vAlign w:val="center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2-A/B</w:t>
            </w:r>
          </w:p>
        </w:tc>
        <w:tc>
          <w:tcPr>
            <w:tcW w:w="3050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DPSK – Din Psikolojisi</w:t>
            </w:r>
          </w:p>
        </w:tc>
        <w:tc>
          <w:tcPr>
            <w:tcW w:w="1804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09 Kasım  Pazar</w:t>
            </w:r>
          </w:p>
        </w:tc>
        <w:tc>
          <w:tcPr>
            <w:tcW w:w="720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12.00</w:t>
            </w:r>
          </w:p>
        </w:tc>
        <w:tc>
          <w:tcPr>
            <w:tcW w:w="2022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DZ-04/06/09/10</w:t>
            </w:r>
          </w:p>
        </w:tc>
        <w:tc>
          <w:tcPr>
            <w:tcW w:w="1620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Hasan Kaplan</w:t>
            </w:r>
          </w:p>
        </w:tc>
      </w:tr>
      <w:tr w:rsidR="005568DE" w:rsidRPr="00DC2D69" w:rsidTr="00564C43">
        <w:tc>
          <w:tcPr>
            <w:tcW w:w="1105" w:type="dxa"/>
            <w:vAlign w:val="center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2-C</w:t>
            </w:r>
          </w:p>
        </w:tc>
        <w:tc>
          <w:tcPr>
            <w:tcW w:w="3050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DPSK – Din Psikolojisi</w:t>
            </w:r>
          </w:p>
        </w:tc>
        <w:tc>
          <w:tcPr>
            <w:tcW w:w="1804" w:type="dxa"/>
            <w:vAlign w:val="bottom"/>
          </w:tcPr>
          <w:p w:rsidR="005568DE" w:rsidRPr="00DC2D69" w:rsidRDefault="005568DE" w:rsidP="006F0870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09 Kasım  Pazar</w:t>
            </w:r>
          </w:p>
        </w:tc>
        <w:tc>
          <w:tcPr>
            <w:tcW w:w="720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12.00</w:t>
            </w:r>
          </w:p>
        </w:tc>
        <w:tc>
          <w:tcPr>
            <w:tcW w:w="2022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B1-05/06</w:t>
            </w:r>
          </w:p>
        </w:tc>
        <w:tc>
          <w:tcPr>
            <w:tcW w:w="1620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Nurten Kımter</w:t>
            </w:r>
          </w:p>
        </w:tc>
      </w:tr>
      <w:tr w:rsidR="005568DE" w:rsidRPr="00DC2D69" w:rsidTr="00564C43">
        <w:tc>
          <w:tcPr>
            <w:tcW w:w="1105" w:type="dxa"/>
            <w:vAlign w:val="center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2-A/B/C</w:t>
            </w:r>
          </w:p>
        </w:tc>
        <w:tc>
          <w:tcPr>
            <w:tcW w:w="3050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HDS2 - Hadis II</w:t>
            </w:r>
          </w:p>
        </w:tc>
        <w:tc>
          <w:tcPr>
            <w:tcW w:w="1804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10 Kasım Pazartesi</w:t>
            </w:r>
          </w:p>
        </w:tc>
        <w:tc>
          <w:tcPr>
            <w:tcW w:w="720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12.00</w:t>
            </w:r>
          </w:p>
        </w:tc>
        <w:tc>
          <w:tcPr>
            <w:tcW w:w="2022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D1-04/05/07/08/09/11</w:t>
            </w:r>
          </w:p>
        </w:tc>
        <w:tc>
          <w:tcPr>
            <w:tcW w:w="1620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Mirza Tokpunar</w:t>
            </w:r>
          </w:p>
        </w:tc>
      </w:tr>
      <w:tr w:rsidR="005568DE" w:rsidRPr="00DC2D69" w:rsidTr="00564C43">
        <w:tc>
          <w:tcPr>
            <w:tcW w:w="1105" w:type="dxa"/>
            <w:vAlign w:val="center"/>
          </w:tcPr>
          <w:p w:rsidR="005568DE" w:rsidRPr="00DC2D69" w:rsidRDefault="005568DE" w:rsidP="001B283F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2-A/B/C</w:t>
            </w:r>
          </w:p>
        </w:tc>
        <w:tc>
          <w:tcPr>
            <w:tcW w:w="3050" w:type="dxa"/>
            <w:vAlign w:val="bottom"/>
          </w:tcPr>
          <w:p w:rsidR="005568DE" w:rsidRPr="00DC2D69" w:rsidRDefault="005568DE" w:rsidP="001B283F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İTR2 - İslam Tarihi II</w:t>
            </w:r>
          </w:p>
        </w:tc>
        <w:tc>
          <w:tcPr>
            <w:tcW w:w="1804" w:type="dxa"/>
            <w:vAlign w:val="bottom"/>
          </w:tcPr>
          <w:p w:rsidR="005568DE" w:rsidRPr="00DC2D69" w:rsidRDefault="005568DE" w:rsidP="001B283F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11 Kasım  Salı</w:t>
            </w:r>
          </w:p>
        </w:tc>
        <w:tc>
          <w:tcPr>
            <w:tcW w:w="720" w:type="dxa"/>
            <w:vAlign w:val="bottom"/>
          </w:tcPr>
          <w:p w:rsidR="005568DE" w:rsidRPr="00DC2D69" w:rsidRDefault="005568DE" w:rsidP="001B283F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12.00</w:t>
            </w:r>
          </w:p>
        </w:tc>
        <w:tc>
          <w:tcPr>
            <w:tcW w:w="2022" w:type="dxa"/>
            <w:vAlign w:val="bottom"/>
          </w:tcPr>
          <w:p w:rsidR="005568DE" w:rsidRPr="00DC2D69" w:rsidRDefault="005568DE" w:rsidP="001B283F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D1-04/05/07/08/09/11</w:t>
            </w:r>
          </w:p>
        </w:tc>
        <w:tc>
          <w:tcPr>
            <w:tcW w:w="1620" w:type="dxa"/>
            <w:vAlign w:val="bottom"/>
          </w:tcPr>
          <w:p w:rsidR="005568DE" w:rsidRPr="00DC2D69" w:rsidRDefault="005568DE" w:rsidP="001B283F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Yunus Akyürek</w:t>
            </w:r>
          </w:p>
        </w:tc>
      </w:tr>
      <w:tr w:rsidR="005568DE" w:rsidRPr="00DC2D69" w:rsidTr="00564C43">
        <w:tc>
          <w:tcPr>
            <w:tcW w:w="1105" w:type="dxa"/>
            <w:vAlign w:val="center"/>
          </w:tcPr>
          <w:p w:rsidR="005568DE" w:rsidRPr="00DC2D69" w:rsidRDefault="005568DE" w:rsidP="00AD297B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2-A/B/C</w:t>
            </w:r>
          </w:p>
        </w:tc>
        <w:tc>
          <w:tcPr>
            <w:tcW w:w="3050" w:type="dxa"/>
            <w:vAlign w:val="bottom"/>
          </w:tcPr>
          <w:p w:rsidR="005568DE" w:rsidRPr="00DC2D69" w:rsidRDefault="005568DE" w:rsidP="00AD297B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KRN3 - Kur'an Okuma ve Tecvid III</w:t>
            </w:r>
          </w:p>
        </w:tc>
        <w:tc>
          <w:tcPr>
            <w:tcW w:w="1804" w:type="dxa"/>
            <w:vAlign w:val="bottom"/>
          </w:tcPr>
          <w:p w:rsidR="005568DE" w:rsidRPr="00DC2D69" w:rsidRDefault="005568DE" w:rsidP="00AD297B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13 Kasım  Perşembe</w:t>
            </w:r>
          </w:p>
        </w:tc>
        <w:tc>
          <w:tcPr>
            <w:tcW w:w="720" w:type="dxa"/>
            <w:vAlign w:val="bottom"/>
          </w:tcPr>
          <w:p w:rsidR="005568DE" w:rsidRPr="00DC2D69" w:rsidRDefault="005568DE" w:rsidP="00AD297B">
            <w:pPr>
              <w:rPr>
                <w:sz w:val="16"/>
                <w:szCs w:val="16"/>
              </w:rPr>
            </w:pPr>
          </w:p>
        </w:tc>
        <w:tc>
          <w:tcPr>
            <w:tcW w:w="2022" w:type="dxa"/>
            <w:vAlign w:val="bottom"/>
          </w:tcPr>
          <w:p w:rsidR="005568DE" w:rsidRPr="00DC2D69" w:rsidRDefault="005568DE" w:rsidP="00AD297B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620" w:type="dxa"/>
            <w:vAlign w:val="bottom"/>
          </w:tcPr>
          <w:p w:rsidR="005568DE" w:rsidRPr="00DC2D69" w:rsidRDefault="005568DE" w:rsidP="00AD297B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Halil İbrahim Önder</w:t>
            </w:r>
          </w:p>
        </w:tc>
      </w:tr>
      <w:tr w:rsidR="005568DE" w:rsidRPr="00DC2D69" w:rsidTr="00564C43">
        <w:tc>
          <w:tcPr>
            <w:tcW w:w="1105" w:type="dxa"/>
            <w:vAlign w:val="center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2-A/B/C</w:t>
            </w:r>
          </w:p>
        </w:tc>
        <w:tc>
          <w:tcPr>
            <w:tcW w:w="3050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İHUG - İslam Hukukuna Giriş</w:t>
            </w:r>
          </w:p>
        </w:tc>
        <w:tc>
          <w:tcPr>
            <w:tcW w:w="1804" w:type="dxa"/>
            <w:vAlign w:val="bottom"/>
          </w:tcPr>
          <w:p w:rsidR="005568DE" w:rsidRPr="00DC2D69" w:rsidRDefault="005568DE" w:rsidP="006F0870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13 Kasım Perşembe</w:t>
            </w:r>
          </w:p>
        </w:tc>
        <w:tc>
          <w:tcPr>
            <w:tcW w:w="720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12.00</w:t>
            </w:r>
          </w:p>
        </w:tc>
        <w:tc>
          <w:tcPr>
            <w:tcW w:w="2022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D1-04/05/07/08/09/11</w:t>
            </w:r>
          </w:p>
        </w:tc>
        <w:tc>
          <w:tcPr>
            <w:tcW w:w="1620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Mehmet Ali Yargı</w:t>
            </w:r>
          </w:p>
        </w:tc>
      </w:tr>
      <w:tr w:rsidR="005568DE" w:rsidRPr="00DC2D69" w:rsidTr="00564C43">
        <w:tc>
          <w:tcPr>
            <w:tcW w:w="1105" w:type="dxa"/>
            <w:vAlign w:val="center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2-A/B/C</w:t>
            </w:r>
          </w:p>
        </w:tc>
        <w:tc>
          <w:tcPr>
            <w:tcW w:w="3050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AHLK- İslam Ahlak Esasları ve Felsefesi</w:t>
            </w:r>
          </w:p>
        </w:tc>
        <w:tc>
          <w:tcPr>
            <w:tcW w:w="1804" w:type="dxa"/>
            <w:vAlign w:val="bottom"/>
          </w:tcPr>
          <w:p w:rsidR="005568DE" w:rsidRPr="00DC2D69" w:rsidRDefault="005568DE" w:rsidP="006F0870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14 Kasım Cuma</w:t>
            </w:r>
          </w:p>
        </w:tc>
        <w:tc>
          <w:tcPr>
            <w:tcW w:w="720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13.00</w:t>
            </w:r>
          </w:p>
        </w:tc>
        <w:tc>
          <w:tcPr>
            <w:tcW w:w="2022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D1-04/05/07/08/09/11</w:t>
            </w:r>
          </w:p>
        </w:tc>
        <w:tc>
          <w:tcPr>
            <w:tcW w:w="1620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Hasan Özdemir</w:t>
            </w:r>
          </w:p>
        </w:tc>
      </w:tr>
      <w:tr w:rsidR="005568DE" w:rsidRPr="00DC2D69" w:rsidTr="00564C43">
        <w:tc>
          <w:tcPr>
            <w:tcW w:w="1105" w:type="dxa"/>
            <w:vAlign w:val="center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2-A/B/C</w:t>
            </w:r>
          </w:p>
        </w:tc>
        <w:tc>
          <w:tcPr>
            <w:tcW w:w="3050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TFS2- Tefsir II</w:t>
            </w:r>
          </w:p>
        </w:tc>
        <w:tc>
          <w:tcPr>
            <w:tcW w:w="1804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16 Kasım Pazar</w:t>
            </w:r>
          </w:p>
        </w:tc>
        <w:tc>
          <w:tcPr>
            <w:tcW w:w="720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12.00</w:t>
            </w:r>
          </w:p>
        </w:tc>
        <w:tc>
          <w:tcPr>
            <w:tcW w:w="2022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D1-04/05/07/08/09/11</w:t>
            </w:r>
          </w:p>
        </w:tc>
        <w:tc>
          <w:tcPr>
            <w:tcW w:w="1620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Ferihan Özmen</w:t>
            </w:r>
          </w:p>
        </w:tc>
      </w:tr>
      <w:tr w:rsidR="005568DE" w:rsidRPr="00DC2D69" w:rsidTr="00564C43">
        <w:tc>
          <w:tcPr>
            <w:tcW w:w="1105" w:type="dxa"/>
            <w:vAlign w:val="center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2-Aİ/Bİ/Cİ</w:t>
            </w:r>
          </w:p>
        </w:tc>
        <w:tc>
          <w:tcPr>
            <w:tcW w:w="3050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ARPD1 - Arap Dili ve Edebiyatı I</w:t>
            </w:r>
          </w:p>
        </w:tc>
        <w:tc>
          <w:tcPr>
            <w:tcW w:w="1804" w:type="dxa"/>
            <w:vAlign w:val="bottom"/>
          </w:tcPr>
          <w:p w:rsidR="005568DE" w:rsidRPr="00DC2D69" w:rsidRDefault="005568DE" w:rsidP="006F0870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08 Kasım  Cumartesi</w:t>
            </w:r>
          </w:p>
        </w:tc>
        <w:tc>
          <w:tcPr>
            <w:tcW w:w="720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12.00</w:t>
            </w:r>
          </w:p>
        </w:tc>
        <w:tc>
          <w:tcPr>
            <w:tcW w:w="2022" w:type="dxa"/>
            <w:vAlign w:val="bottom"/>
          </w:tcPr>
          <w:p w:rsidR="005568DE" w:rsidRPr="00DC2D69" w:rsidRDefault="005568DE" w:rsidP="006F0870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 xml:space="preserve">DZ-04/06/09/10/11 </w:t>
            </w:r>
          </w:p>
        </w:tc>
        <w:tc>
          <w:tcPr>
            <w:tcW w:w="1620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Mehmet Yılmaz</w:t>
            </w:r>
          </w:p>
        </w:tc>
      </w:tr>
      <w:tr w:rsidR="005568DE" w:rsidRPr="00DC2D69" w:rsidTr="00564C43">
        <w:tc>
          <w:tcPr>
            <w:tcW w:w="1105" w:type="dxa"/>
            <w:vAlign w:val="center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2-Aİ/Bİ</w:t>
            </w:r>
          </w:p>
        </w:tc>
        <w:tc>
          <w:tcPr>
            <w:tcW w:w="3050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DPSK – Din Psikolojisi</w:t>
            </w:r>
          </w:p>
        </w:tc>
        <w:tc>
          <w:tcPr>
            <w:tcW w:w="1804" w:type="dxa"/>
            <w:vAlign w:val="bottom"/>
          </w:tcPr>
          <w:p w:rsidR="005568DE" w:rsidRPr="00DC2D69" w:rsidRDefault="005568DE" w:rsidP="006F0870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09 Kasım  Pazar</w:t>
            </w:r>
          </w:p>
        </w:tc>
        <w:tc>
          <w:tcPr>
            <w:tcW w:w="720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12.00</w:t>
            </w:r>
          </w:p>
        </w:tc>
        <w:tc>
          <w:tcPr>
            <w:tcW w:w="2022" w:type="dxa"/>
            <w:vAlign w:val="bottom"/>
          </w:tcPr>
          <w:p w:rsidR="005568DE" w:rsidRPr="00DC2D69" w:rsidRDefault="005568DE" w:rsidP="006F0870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D1-04/05/07/08</w:t>
            </w:r>
          </w:p>
        </w:tc>
        <w:tc>
          <w:tcPr>
            <w:tcW w:w="1620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Hasan Kaplan</w:t>
            </w:r>
          </w:p>
        </w:tc>
      </w:tr>
      <w:tr w:rsidR="005568DE" w:rsidRPr="00DC2D69" w:rsidTr="00564C43">
        <w:tc>
          <w:tcPr>
            <w:tcW w:w="1105" w:type="dxa"/>
            <w:vAlign w:val="center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2-Cİ</w:t>
            </w:r>
          </w:p>
        </w:tc>
        <w:tc>
          <w:tcPr>
            <w:tcW w:w="3050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DPSK – Din Psikolojisi</w:t>
            </w:r>
          </w:p>
        </w:tc>
        <w:tc>
          <w:tcPr>
            <w:tcW w:w="1804" w:type="dxa"/>
            <w:vAlign w:val="bottom"/>
          </w:tcPr>
          <w:p w:rsidR="005568DE" w:rsidRPr="00DC2D69" w:rsidRDefault="005568DE" w:rsidP="006F0870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09 Kasım  Pazar</w:t>
            </w:r>
          </w:p>
        </w:tc>
        <w:tc>
          <w:tcPr>
            <w:tcW w:w="720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12.00</w:t>
            </w:r>
          </w:p>
        </w:tc>
        <w:tc>
          <w:tcPr>
            <w:tcW w:w="2022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B1-03/07</w:t>
            </w:r>
          </w:p>
        </w:tc>
        <w:tc>
          <w:tcPr>
            <w:tcW w:w="1620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Nurten Kımter</w:t>
            </w:r>
          </w:p>
        </w:tc>
      </w:tr>
      <w:tr w:rsidR="005568DE" w:rsidRPr="00DC2D69" w:rsidTr="00564C43">
        <w:tc>
          <w:tcPr>
            <w:tcW w:w="1105" w:type="dxa"/>
            <w:vAlign w:val="center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2-Aİ/Bİ/Cİ</w:t>
            </w:r>
          </w:p>
        </w:tc>
        <w:tc>
          <w:tcPr>
            <w:tcW w:w="3050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HDS2 - Hadis II</w:t>
            </w:r>
          </w:p>
        </w:tc>
        <w:tc>
          <w:tcPr>
            <w:tcW w:w="1804" w:type="dxa"/>
            <w:vAlign w:val="bottom"/>
          </w:tcPr>
          <w:p w:rsidR="005568DE" w:rsidRPr="00DC2D69" w:rsidRDefault="005568DE" w:rsidP="006F0870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10 Kasım Pazartesi</w:t>
            </w:r>
          </w:p>
        </w:tc>
        <w:tc>
          <w:tcPr>
            <w:tcW w:w="720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12.00</w:t>
            </w:r>
          </w:p>
        </w:tc>
        <w:tc>
          <w:tcPr>
            <w:tcW w:w="2022" w:type="dxa"/>
            <w:vAlign w:val="bottom"/>
          </w:tcPr>
          <w:p w:rsidR="005568DE" w:rsidRPr="00DC2D69" w:rsidRDefault="005568DE" w:rsidP="006F0870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 xml:space="preserve">DZ-04/06/09/10/11 </w:t>
            </w:r>
          </w:p>
        </w:tc>
        <w:tc>
          <w:tcPr>
            <w:tcW w:w="1620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Mirza Tokpunar</w:t>
            </w:r>
          </w:p>
        </w:tc>
      </w:tr>
      <w:tr w:rsidR="005568DE" w:rsidRPr="00DC2D69" w:rsidTr="00564C43">
        <w:tc>
          <w:tcPr>
            <w:tcW w:w="1105" w:type="dxa"/>
            <w:vAlign w:val="center"/>
          </w:tcPr>
          <w:p w:rsidR="005568DE" w:rsidRPr="00DC2D69" w:rsidRDefault="005568DE" w:rsidP="006533B3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2- Aİ/Bİ/Cİ</w:t>
            </w:r>
          </w:p>
        </w:tc>
        <w:tc>
          <w:tcPr>
            <w:tcW w:w="3050" w:type="dxa"/>
            <w:vAlign w:val="bottom"/>
          </w:tcPr>
          <w:p w:rsidR="005568DE" w:rsidRPr="00DC2D69" w:rsidRDefault="005568DE" w:rsidP="006533B3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İTR2 - İslam Tarihi II</w:t>
            </w:r>
          </w:p>
        </w:tc>
        <w:tc>
          <w:tcPr>
            <w:tcW w:w="1804" w:type="dxa"/>
            <w:vAlign w:val="bottom"/>
          </w:tcPr>
          <w:p w:rsidR="005568DE" w:rsidRPr="00DC2D69" w:rsidRDefault="005568DE" w:rsidP="00012E4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11 Kasım  Salı</w:t>
            </w:r>
          </w:p>
        </w:tc>
        <w:tc>
          <w:tcPr>
            <w:tcW w:w="720" w:type="dxa"/>
            <w:vAlign w:val="bottom"/>
          </w:tcPr>
          <w:p w:rsidR="005568DE" w:rsidRPr="00DC2D69" w:rsidRDefault="005568DE" w:rsidP="006533B3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12.00</w:t>
            </w:r>
          </w:p>
        </w:tc>
        <w:tc>
          <w:tcPr>
            <w:tcW w:w="2022" w:type="dxa"/>
            <w:vAlign w:val="bottom"/>
          </w:tcPr>
          <w:p w:rsidR="005568DE" w:rsidRPr="00DC2D69" w:rsidRDefault="005568DE" w:rsidP="006F0870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 xml:space="preserve">DZ-04/06/09/10/11 </w:t>
            </w:r>
          </w:p>
        </w:tc>
        <w:tc>
          <w:tcPr>
            <w:tcW w:w="1620" w:type="dxa"/>
            <w:vAlign w:val="bottom"/>
          </w:tcPr>
          <w:p w:rsidR="005568DE" w:rsidRPr="00DC2D69" w:rsidRDefault="005568DE" w:rsidP="006533B3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Yunus Akyürek</w:t>
            </w:r>
          </w:p>
        </w:tc>
      </w:tr>
      <w:tr w:rsidR="005568DE" w:rsidRPr="00DC2D69" w:rsidTr="00564C43">
        <w:tc>
          <w:tcPr>
            <w:tcW w:w="1105" w:type="dxa"/>
            <w:vAlign w:val="center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2-Aİ/Bİ/Cİ</w:t>
            </w:r>
          </w:p>
        </w:tc>
        <w:tc>
          <w:tcPr>
            <w:tcW w:w="3050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KRN3 - Kur'an Okuma ve Tecvid III</w:t>
            </w:r>
          </w:p>
        </w:tc>
        <w:tc>
          <w:tcPr>
            <w:tcW w:w="1804" w:type="dxa"/>
            <w:vAlign w:val="bottom"/>
          </w:tcPr>
          <w:p w:rsidR="005568DE" w:rsidRPr="00DC2D69" w:rsidRDefault="005568DE" w:rsidP="004F6D6F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 xml:space="preserve">12 Kasım  Çarşamba                 </w:t>
            </w:r>
          </w:p>
        </w:tc>
        <w:tc>
          <w:tcPr>
            <w:tcW w:w="720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</w:p>
        </w:tc>
        <w:tc>
          <w:tcPr>
            <w:tcW w:w="2022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Halil İbrahim Önder</w:t>
            </w:r>
          </w:p>
        </w:tc>
      </w:tr>
      <w:tr w:rsidR="005568DE" w:rsidRPr="00DC2D69" w:rsidTr="00564C43">
        <w:tc>
          <w:tcPr>
            <w:tcW w:w="1105" w:type="dxa"/>
            <w:vAlign w:val="center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2- Aİ/Bİ/Cİ</w:t>
            </w:r>
          </w:p>
        </w:tc>
        <w:tc>
          <w:tcPr>
            <w:tcW w:w="3050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İHUG - İslam Hukukuna Giriş</w:t>
            </w:r>
          </w:p>
        </w:tc>
        <w:tc>
          <w:tcPr>
            <w:tcW w:w="1804" w:type="dxa"/>
            <w:vAlign w:val="bottom"/>
          </w:tcPr>
          <w:p w:rsidR="005568DE" w:rsidRPr="00DC2D69" w:rsidRDefault="005568DE" w:rsidP="006F0870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13 Kasım Perşembe</w:t>
            </w:r>
          </w:p>
        </w:tc>
        <w:tc>
          <w:tcPr>
            <w:tcW w:w="720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12.00</w:t>
            </w:r>
          </w:p>
        </w:tc>
        <w:tc>
          <w:tcPr>
            <w:tcW w:w="2022" w:type="dxa"/>
            <w:vAlign w:val="bottom"/>
          </w:tcPr>
          <w:p w:rsidR="005568DE" w:rsidRPr="00DC2D69" w:rsidRDefault="005568DE" w:rsidP="006F0870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 xml:space="preserve">DZ-04/06/09/10/11 </w:t>
            </w:r>
          </w:p>
        </w:tc>
        <w:tc>
          <w:tcPr>
            <w:tcW w:w="1620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Mehmet Ali Yargı</w:t>
            </w:r>
          </w:p>
        </w:tc>
      </w:tr>
      <w:tr w:rsidR="005568DE" w:rsidRPr="00DC2D69" w:rsidTr="00564C43">
        <w:tc>
          <w:tcPr>
            <w:tcW w:w="1105" w:type="dxa"/>
            <w:vAlign w:val="center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2- Aİ/Bİ/Cİ</w:t>
            </w:r>
          </w:p>
        </w:tc>
        <w:tc>
          <w:tcPr>
            <w:tcW w:w="3050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AHLK- İslam Ahlak Esasları ve Felsefesi</w:t>
            </w:r>
          </w:p>
        </w:tc>
        <w:tc>
          <w:tcPr>
            <w:tcW w:w="1804" w:type="dxa"/>
            <w:vAlign w:val="bottom"/>
          </w:tcPr>
          <w:p w:rsidR="005568DE" w:rsidRPr="00DC2D69" w:rsidRDefault="005568DE" w:rsidP="006F0870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14 Kasım Cuma</w:t>
            </w:r>
          </w:p>
        </w:tc>
        <w:tc>
          <w:tcPr>
            <w:tcW w:w="720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13.00</w:t>
            </w:r>
          </w:p>
        </w:tc>
        <w:tc>
          <w:tcPr>
            <w:tcW w:w="2022" w:type="dxa"/>
            <w:vAlign w:val="bottom"/>
          </w:tcPr>
          <w:p w:rsidR="005568DE" w:rsidRPr="00DC2D69" w:rsidRDefault="005568DE" w:rsidP="006F0870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 xml:space="preserve">DZ-04/06/09/10/11 </w:t>
            </w:r>
          </w:p>
        </w:tc>
        <w:tc>
          <w:tcPr>
            <w:tcW w:w="1620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Hasan Özdemir</w:t>
            </w:r>
          </w:p>
        </w:tc>
      </w:tr>
      <w:tr w:rsidR="005568DE" w:rsidRPr="00DC2D69" w:rsidTr="00564C43">
        <w:tc>
          <w:tcPr>
            <w:tcW w:w="1105" w:type="dxa"/>
            <w:vAlign w:val="center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2-Aİ/Bİ/Cİ</w:t>
            </w:r>
          </w:p>
        </w:tc>
        <w:tc>
          <w:tcPr>
            <w:tcW w:w="3050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TFS2- Tefsir II</w:t>
            </w:r>
          </w:p>
        </w:tc>
        <w:tc>
          <w:tcPr>
            <w:tcW w:w="1804" w:type="dxa"/>
            <w:vAlign w:val="bottom"/>
          </w:tcPr>
          <w:p w:rsidR="005568DE" w:rsidRPr="00DC2D69" w:rsidRDefault="005568DE" w:rsidP="006F0870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16 Kasım Pazar</w:t>
            </w:r>
          </w:p>
        </w:tc>
        <w:tc>
          <w:tcPr>
            <w:tcW w:w="720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12.00</w:t>
            </w:r>
          </w:p>
        </w:tc>
        <w:tc>
          <w:tcPr>
            <w:tcW w:w="2022" w:type="dxa"/>
            <w:vAlign w:val="bottom"/>
          </w:tcPr>
          <w:p w:rsidR="005568DE" w:rsidRPr="00DC2D69" w:rsidRDefault="005568DE" w:rsidP="006F0870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 xml:space="preserve">DZ-04/06/09/10/11 </w:t>
            </w:r>
          </w:p>
        </w:tc>
        <w:tc>
          <w:tcPr>
            <w:tcW w:w="1620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Ferihan Özmen</w:t>
            </w:r>
          </w:p>
        </w:tc>
      </w:tr>
      <w:tr w:rsidR="005568DE" w:rsidRPr="00DC2D69" w:rsidTr="00564C43">
        <w:tc>
          <w:tcPr>
            <w:tcW w:w="1105" w:type="dxa"/>
            <w:vAlign w:val="center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3-A/B</w:t>
            </w:r>
          </w:p>
        </w:tc>
        <w:tc>
          <w:tcPr>
            <w:tcW w:w="3050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İHK1 - İslam Hukuku I</w:t>
            </w:r>
          </w:p>
        </w:tc>
        <w:tc>
          <w:tcPr>
            <w:tcW w:w="1804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08 Kasım  Cumartesi</w:t>
            </w:r>
          </w:p>
        </w:tc>
        <w:tc>
          <w:tcPr>
            <w:tcW w:w="720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14.00</w:t>
            </w:r>
          </w:p>
        </w:tc>
        <w:tc>
          <w:tcPr>
            <w:tcW w:w="2022" w:type="dxa"/>
            <w:vAlign w:val="bottom"/>
          </w:tcPr>
          <w:p w:rsidR="005568DE" w:rsidRPr="00DC2D69" w:rsidRDefault="005568DE" w:rsidP="005131F5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 xml:space="preserve">DZ-04/06/09/10 </w:t>
            </w:r>
          </w:p>
        </w:tc>
        <w:tc>
          <w:tcPr>
            <w:tcW w:w="1620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Mehmet Ali Yargı</w:t>
            </w:r>
          </w:p>
        </w:tc>
      </w:tr>
      <w:tr w:rsidR="005568DE" w:rsidRPr="00DC2D69" w:rsidTr="00564C43">
        <w:tc>
          <w:tcPr>
            <w:tcW w:w="1105" w:type="dxa"/>
            <w:vAlign w:val="center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3-A/B</w:t>
            </w:r>
          </w:p>
        </w:tc>
        <w:tc>
          <w:tcPr>
            <w:tcW w:w="3050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KRN5 - Kur'an Okuma ve Tecvid V</w:t>
            </w:r>
          </w:p>
        </w:tc>
        <w:tc>
          <w:tcPr>
            <w:tcW w:w="1804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08 Kasım  Cumartesi</w:t>
            </w:r>
          </w:p>
        </w:tc>
        <w:tc>
          <w:tcPr>
            <w:tcW w:w="720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</w:p>
        </w:tc>
        <w:tc>
          <w:tcPr>
            <w:tcW w:w="2022" w:type="dxa"/>
            <w:vAlign w:val="bottom"/>
          </w:tcPr>
          <w:p w:rsidR="005568DE" w:rsidRPr="00DC2D69" w:rsidRDefault="005568DE" w:rsidP="000D5A84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 xml:space="preserve">            </w:t>
            </w:r>
          </w:p>
        </w:tc>
        <w:tc>
          <w:tcPr>
            <w:tcW w:w="1620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Halil İbrahim Önder</w:t>
            </w:r>
          </w:p>
        </w:tc>
      </w:tr>
      <w:tr w:rsidR="005568DE" w:rsidRPr="00DC2D69" w:rsidTr="00564C43">
        <w:tc>
          <w:tcPr>
            <w:tcW w:w="1105" w:type="dxa"/>
            <w:vAlign w:val="center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3-A/B</w:t>
            </w:r>
          </w:p>
        </w:tc>
        <w:tc>
          <w:tcPr>
            <w:tcW w:w="3050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İET – İslam Eğitim Tarihi</w:t>
            </w:r>
          </w:p>
        </w:tc>
        <w:tc>
          <w:tcPr>
            <w:tcW w:w="1804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09 Kasım  Pazar</w:t>
            </w:r>
          </w:p>
        </w:tc>
        <w:tc>
          <w:tcPr>
            <w:tcW w:w="720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14.00</w:t>
            </w:r>
          </w:p>
        </w:tc>
        <w:tc>
          <w:tcPr>
            <w:tcW w:w="2022" w:type="dxa"/>
            <w:vAlign w:val="bottom"/>
          </w:tcPr>
          <w:p w:rsidR="005568DE" w:rsidRPr="00DC2D69" w:rsidRDefault="005568DE" w:rsidP="005131F5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B1-07/ D1-07</w:t>
            </w:r>
          </w:p>
        </w:tc>
        <w:tc>
          <w:tcPr>
            <w:tcW w:w="1620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Abdullah Akın</w:t>
            </w:r>
          </w:p>
        </w:tc>
      </w:tr>
      <w:tr w:rsidR="005568DE" w:rsidRPr="00DC2D69" w:rsidTr="00564C43">
        <w:tc>
          <w:tcPr>
            <w:tcW w:w="1105" w:type="dxa"/>
            <w:vAlign w:val="center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3-A/B</w:t>
            </w:r>
          </w:p>
        </w:tc>
        <w:tc>
          <w:tcPr>
            <w:tcW w:w="3050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TSV1 - Tasavvuf I</w:t>
            </w:r>
          </w:p>
        </w:tc>
        <w:tc>
          <w:tcPr>
            <w:tcW w:w="1804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10 Kasım  Pazartesi</w:t>
            </w:r>
          </w:p>
        </w:tc>
        <w:tc>
          <w:tcPr>
            <w:tcW w:w="720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14.00</w:t>
            </w:r>
          </w:p>
        </w:tc>
        <w:tc>
          <w:tcPr>
            <w:tcW w:w="2022" w:type="dxa"/>
            <w:vAlign w:val="bottom"/>
          </w:tcPr>
          <w:p w:rsidR="005568DE" w:rsidRPr="00DC2D69" w:rsidRDefault="005568DE" w:rsidP="005131F5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 xml:space="preserve">DZ-04/06/09/10 </w:t>
            </w:r>
          </w:p>
        </w:tc>
        <w:tc>
          <w:tcPr>
            <w:tcW w:w="1620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Sema Özdemir</w:t>
            </w:r>
          </w:p>
        </w:tc>
      </w:tr>
      <w:tr w:rsidR="005568DE" w:rsidRPr="00DC2D69" w:rsidTr="00564C43">
        <w:tc>
          <w:tcPr>
            <w:tcW w:w="1105" w:type="dxa"/>
            <w:vAlign w:val="center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3-A/B</w:t>
            </w:r>
          </w:p>
        </w:tc>
        <w:tc>
          <w:tcPr>
            <w:tcW w:w="3050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ÇİA1 – Çağdaş İslam Akımları I</w:t>
            </w:r>
          </w:p>
        </w:tc>
        <w:tc>
          <w:tcPr>
            <w:tcW w:w="1804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11 Kasım  Salı</w:t>
            </w:r>
          </w:p>
        </w:tc>
        <w:tc>
          <w:tcPr>
            <w:tcW w:w="720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14.00</w:t>
            </w:r>
          </w:p>
        </w:tc>
        <w:tc>
          <w:tcPr>
            <w:tcW w:w="2022" w:type="dxa"/>
            <w:vAlign w:val="bottom"/>
          </w:tcPr>
          <w:p w:rsidR="005568DE" w:rsidRPr="00DC2D69" w:rsidRDefault="005568DE" w:rsidP="005131F5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B1-07/ D1-07</w:t>
            </w:r>
          </w:p>
        </w:tc>
        <w:tc>
          <w:tcPr>
            <w:tcW w:w="1620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Ahmet Yönem</w:t>
            </w:r>
          </w:p>
        </w:tc>
      </w:tr>
      <w:tr w:rsidR="005568DE" w:rsidRPr="00DC2D69" w:rsidTr="00564C43">
        <w:tc>
          <w:tcPr>
            <w:tcW w:w="1105" w:type="dxa"/>
            <w:vAlign w:val="center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3-A/B</w:t>
            </w:r>
          </w:p>
        </w:tc>
        <w:tc>
          <w:tcPr>
            <w:tcW w:w="3050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DEG – Din Eğitimine Giriş</w:t>
            </w:r>
          </w:p>
        </w:tc>
        <w:tc>
          <w:tcPr>
            <w:tcW w:w="1804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11 Kasım  Salı</w:t>
            </w:r>
          </w:p>
        </w:tc>
        <w:tc>
          <w:tcPr>
            <w:tcW w:w="720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17.00</w:t>
            </w:r>
          </w:p>
        </w:tc>
        <w:tc>
          <w:tcPr>
            <w:tcW w:w="2022" w:type="dxa"/>
            <w:vAlign w:val="bottom"/>
          </w:tcPr>
          <w:p w:rsidR="005568DE" w:rsidRPr="00DC2D69" w:rsidRDefault="005568DE" w:rsidP="00243BA3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DZ-09/10-BZ-07</w:t>
            </w:r>
          </w:p>
        </w:tc>
        <w:tc>
          <w:tcPr>
            <w:tcW w:w="1620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Abdullah Akın</w:t>
            </w:r>
          </w:p>
        </w:tc>
      </w:tr>
      <w:tr w:rsidR="005568DE" w:rsidRPr="00DC2D69" w:rsidTr="00564C43">
        <w:tc>
          <w:tcPr>
            <w:tcW w:w="1105" w:type="dxa"/>
            <w:vAlign w:val="center"/>
          </w:tcPr>
          <w:p w:rsidR="005568DE" w:rsidRPr="00DC2D69" w:rsidRDefault="005568DE" w:rsidP="00927C19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3-A/B</w:t>
            </w:r>
          </w:p>
        </w:tc>
        <w:tc>
          <w:tcPr>
            <w:tcW w:w="3050" w:type="dxa"/>
            <w:vAlign w:val="bottom"/>
          </w:tcPr>
          <w:p w:rsidR="005568DE" w:rsidRPr="00DC2D69" w:rsidRDefault="005568DE" w:rsidP="00927C19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HAT1 – Hat Tasarımı I</w:t>
            </w:r>
          </w:p>
        </w:tc>
        <w:tc>
          <w:tcPr>
            <w:tcW w:w="1804" w:type="dxa"/>
            <w:vAlign w:val="bottom"/>
          </w:tcPr>
          <w:p w:rsidR="005568DE" w:rsidRPr="00DC2D69" w:rsidRDefault="005568DE" w:rsidP="00243BA3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12 Kasım  Çarşamba</w:t>
            </w:r>
          </w:p>
        </w:tc>
        <w:tc>
          <w:tcPr>
            <w:tcW w:w="720" w:type="dxa"/>
            <w:vAlign w:val="bottom"/>
          </w:tcPr>
          <w:p w:rsidR="005568DE" w:rsidRPr="00DC2D69" w:rsidRDefault="005568DE" w:rsidP="00927C19">
            <w:pPr>
              <w:rPr>
                <w:sz w:val="16"/>
                <w:szCs w:val="16"/>
              </w:rPr>
            </w:pPr>
          </w:p>
        </w:tc>
        <w:tc>
          <w:tcPr>
            <w:tcW w:w="2022" w:type="dxa"/>
            <w:vAlign w:val="bottom"/>
          </w:tcPr>
          <w:p w:rsidR="005568DE" w:rsidRPr="00DC2D69" w:rsidRDefault="005568DE" w:rsidP="00927C19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vAlign w:val="bottom"/>
          </w:tcPr>
          <w:p w:rsidR="005568DE" w:rsidRPr="00DC2D69" w:rsidRDefault="005568DE" w:rsidP="00927C19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Hamit Arbaş</w:t>
            </w:r>
          </w:p>
        </w:tc>
      </w:tr>
      <w:tr w:rsidR="005568DE" w:rsidRPr="00DC2D69" w:rsidTr="00564C43">
        <w:tc>
          <w:tcPr>
            <w:tcW w:w="1105" w:type="dxa"/>
            <w:vAlign w:val="center"/>
          </w:tcPr>
          <w:p w:rsidR="005568DE" w:rsidRPr="00DC2D69" w:rsidRDefault="005568DE" w:rsidP="00B16F20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3-A/B</w:t>
            </w:r>
          </w:p>
        </w:tc>
        <w:tc>
          <w:tcPr>
            <w:tcW w:w="3050" w:type="dxa"/>
            <w:vAlign w:val="bottom"/>
          </w:tcPr>
          <w:p w:rsidR="005568DE" w:rsidRPr="00DC2D69" w:rsidRDefault="005568DE" w:rsidP="00B16F20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EÇO – Ebru Sanatı I</w:t>
            </w:r>
          </w:p>
        </w:tc>
        <w:tc>
          <w:tcPr>
            <w:tcW w:w="1804" w:type="dxa"/>
            <w:vAlign w:val="bottom"/>
          </w:tcPr>
          <w:p w:rsidR="005568DE" w:rsidRPr="00DC2D69" w:rsidRDefault="005568DE" w:rsidP="00B16F20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12 Kasım  Çarşamba</w:t>
            </w:r>
          </w:p>
        </w:tc>
        <w:tc>
          <w:tcPr>
            <w:tcW w:w="720" w:type="dxa"/>
            <w:vAlign w:val="bottom"/>
          </w:tcPr>
          <w:p w:rsidR="005568DE" w:rsidRPr="00DC2D69" w:rsidRDefault="005568DE" w:rsidP="00B16F20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13.00</w:t>
            </w:r>
          </w:p>
        </w:tc>
        <w:tc>
          <w:tcPr>
            <w:tcW w:w="2022" w:type="dxa"/>
            <w:vAlign w:val="bottom"/>
          </w:tcPr>
          <w:p w:rsidR="005568DE" w:rsidRPr="00DC2D69" w:rsidRDefault="005568DE" w:rsidP="00B16F20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Ebru Atölyesi</w:t>
            </w:r>
          </w:p>
        </w:tc>
        <w:tc>
          <w:tcPr>
            <w:tcW w:w="1620" w:type="dxa"/>
            <w:vAlign w:val="bottom"/>
          </w:tcPr>
          <w:p w:rsidR="005568DE" w:rsidRPr="00DC2D69" w:rsidRDefault="005568DE" w:rsidP="00B16F20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Coşkun Yanar</w:t>
            </w:r>
          </w:p>
        </w:tc>
      </w:tr>
      <w:tr w:rsidR="005568DE" w:rsidRPr="00DC2D69" w:rsidTr="00564C43">
        <w:tc>
          <w:tcPr>
            <w:tcW w:w="1105" w:type="dxa"/>
            <w:vAlign w:val="center"/>
          </w:tcPr>
          <w:p w:rsidR="005568DE" w:rsidRPr="00DC2D69" w:rsidRDefault="005568DE" w:rsidP="00097F3F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3-A/B</w:t>
            </w:r>
          </w:p>
        </w:tc>
        <w:tc>
          <w:tcPr>
            <w:tcW w:w="3050" w:type="dxa"/>
            <w:vAlign w:val="bottom"/>
          </w:tcPr>
          <w:p w:rsidR="005568DE" w:rsidRPr="00DC2D69" w:rsidRDefault="005568DE" w:rsidP="00097F3F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FRS1 -  Farsça I</w:t>
            </w:r>
          </w:p>
        </w:tc>
        <w:tc>
          <w:tcPr>
            <w:tcW w:w="1804" w:type="dxa"/>
            <w:vAlign w:val="bottom"/>
          </w:tcPr>
          <w:p w:rsidR="005568DE" w:rsidRPr="00DC2D69" w:rsidRDefault="005568DE" w:rsidP="00097F3F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12 Kasım  Çarşamba</w:t>
            </w:r>
          </w:p>
        </w:tc>
        <w:tc>
          <w:tcPr>
            <w:tcW w:w="720" w:type="dxa"/>
            <w:vAlign w:val="bottom"/>
          </w:tcPr>
          <w:p w:rsidR="005568DE" w:rsidRPr="00DC2D69" w:rsidRDefault="005568DE" w:rsidP="00097F3F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15.00</w:t>
            </w:r>
          </w:p>
        </w:tc>
        <w:tc>
          <w:tcPr>
            <w:tcW w:w="2022" w:type="dxa"/>
            <w:vAlign w:val="bottom"/>
          </w:tcPr>
          <w:p w:rsidR="005568DE" w:rsidRPr="00DC2D69" w:rsidRDefault="005568DE" w:rsidP="00097F3F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DZ-09</w:t>
            </w:r>
          </w:p>
        </w:tc>
        <w:tc>
          <w:tcPr>
            <w:tcW w:w="1620" w:type="dxa"/>
            <w:vAlign w:val="bottom"/>
          </w:tcPr>
          <w:p w:rsidR="005568DE" w:rsidRPr="00DC2D69" w:rsidRDefault="005568DE" w:rsidP="00097F3F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Hamit Arbaş</w:t>
            </w:r>
          </w:p>
        </w:tc>
      </w:tr>
      <w:tr w:rsidR="005568DE" w:rsidRPr="00DC2D69" w:rsidTr="00564C43">
        <w:tc>
          <w:tcPr>
            <w:tcW w:w="1105" w:type="dxa"/>
            <w:vAlign w:val="center"/>
          </w:tcPr>
          <w:p w:rsidR="005568DE" w:rsidRPr="00DC2D69" w:rsidRDefault="005568DE" w:rsidP="001669C6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3-A</w:t>
            </w:r>
          </w:p>
        </w:tc>
        <w:tc>
          <w:tcPr>
            <w:tcW w:w="3050" w:type="dxa"/>
            <w:vAlign w:val="bottom"/>
          </w:tcPr>
          <w:p w:rsidR="005568DE" w:rsidRPr="00DC2D69" w:rsidRDefault="005568DE" w:rsidP="001669C6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KLM1 - Sistematik Kelam I</w:t>
            </w:r>
          </w:p>
        </w:tc>
        <w:tc>
          <w:tcPr>
            <w:tcW w:w="1804" w:type="dxa"/>
            <w:vAlign w:val="bottom"/>
          </w:tcPr>
          <w:p w:rsidR="005568DE" w:rsidRPr="00DC2D69" w:rsidRDefault="005568DE" w:rsidP="001669C6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13 Kasım  Perşembe</w:t>
            </w:r>
          </w:p>
        </w:tc>
        <w:tc>
          <w:tcPr>
            <w:tcW w:w="720" w:type="dxa"/>
            <w:vAlign w:val="bottom"/>
          </w:tcPr>
          <w:p w:rsidR="005568DE" w:rsidRPr="00DC2D69" w:rsidRDefault="005568DE" w:rsidP="001669C6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14.00</w:t>
            </w:r>
          </w:p>
        </w:tc>
        <w:tc>
          <w:tcPr>
            <w:tcW w:w="2022" w:type="dxa"/>
            <w:vAlign w:val="bottom"/>
          </w:tcPr>
          <w:p w:rsidR="005568DE" w:rsidRPr="00DC2D69" w:rsidRDefault="005568DE" w:rsidP="001669C6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DZ-04/06</w:t>
            </w:r>
          </w:p>
        </w:tc>
        <w:tc>
          <w:tcPr>
            <w:tcW w:w="1620" w:type="dxa"/>
            <w:vAlign w:val="bottom"/>
          </w:tcPr>
          <w:p w:rsidR="005568DE" w:rsidRPr="00DC2D69" w:rsidRDefault="005568DE" w:rsidP="001669C6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Özcan Taşçı</w:t>
            </w:r>
          </w:p>
        </w:tc>
      </w:tr>
      <w:tr w:rsidR="005568DE" w:rsidRPr="00DC2D69" w:rsidTr="00564C43">
        <w:tc>
          <w:tcPr>
            <w:tcW w:w="1105" w:type="dxa"/>
            <w:vAlign w:val="center"/>
          </w:tcPr>
          <w:p w:rsidR="005568DE" w:rsidRPr="00DC2D69" w:rsidRDefault="005568DE" w:rsidP="001669C6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3-B</w:t>
            </w:r>
          </w:p>
        </w:tc>
        <w:tc>
          <w:tcPr>
            <w:tcW w:w="3050" w:type="dxa"/>
            <w:vAlign w:val="bottom"/>
          </w:tcPr>
          <w:p w:rsidR="005568DE" w:rsidRPr="00DC2D69" w:rsidRDefault="005568DE" w:rsidP="001669C6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KLM1 - Sistematik Kelam I</w:t>
            </w:r>
          </w:p>
        </w:tc>
        <w:tc>
          <w:tcPr>
            <w:tcW w:w="1804" w:type="dxa"/>
            <w:vAlign w:val="bottom"/>
          </w:tcPr>
          <w:p w:rsidR="005568DE" w:rsidRPr="00DC2D69" w:rsidRDefault="005568DE" w:rsidP="001669C6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13 Kasım  Perşembe</w:t>
            </w:r>
          </w:p>
        </w:tc>
        <w:tc>
          <w:tcPr>
            <w:tcW w:w="720" w:type="dxa"/>
            <w:vAlign w:val="bottom"/>
          </w:tcPr>
          <w:p w:rsidR="005568DE" w:rsidRPr="00DC2D69" w:rsidRDefault="005568DE" w:rsidP="001669C6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14.00</w:t>
            </w:r>
          </w:p>
        </w:tc>
        <w:tc>
          <w:tcPr>
            <w:tcW w:w="2022" w:type="dxa"/>
            <w:vAlign w:val="bottom"/>
          </w:tcPr>
          <w:p w:rsidR="005568DE" w:rsidRPr="00DC2D69" w:rsidRDefault="005568DE" w:rsidP="001669C6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DZ-09/10</w:t>
            </w:r>
          </w:p>
        </w:tc>
        <w:tc>
          <w:tcPr>
            <w:tcW w:w="1620" w:type="dxa"/>
            <w:vAlign w:val="bottom"/>
          </w:tcPr>
          <w:p w:rsidR="005568DE" w:rsidRPr="00DC2D69" w:rsidRDefault="005568DE" w:rsidP="001669C6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Osman Demir</w:t>
            </w:r>
          </w:p>
        </w:tc>
      </w:tr>
      <w:tr w:rsidR="005568DE" w:rsidRPr="00DC2D69" w:rsidTr="00564C43">
        <w:tc>
          <w:tcPr>
            <w:tcW w:w="1105" w:type="dxa"/>
            <w:vAlign w:val="center"/>
          </w:tcPr>
          <w:p w:rsidR="005568DE" w:rsidRPr="00DC2D69" w:rsidRDefault="005568DE" w:rsidP="003F2B3D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3-A/B</w:t>
            </w:r>
          </w:p>
        </w:tc>
        <w:tc>
          <w:tcPr>
            <w:tcW w:w="3050" w:type="dxa"/>
            <w:vAlign w:val="bottom"/>
          </w:tcPr>
          <w:p w:rsidR="005568DE" w:rsidRPr="00DC2D69" w:rsidRDefault="005568DE" w:rsidP="003F2B3D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DTG – Dinler Tarihine Giriş</w:t>
            </w:r>
          </w:p>
        </w:tc>
        <w:tc>
          <w:tcPr>
            <w:tcW w:w="1804" w:type="dxa"/>
            <w:vAlign w:val="bottom"/>
          </w:tcPr>
          <w:p w:rsidR="005568DE" w:rsidRPr="00DC2D69" w:rsidRDefault="005568DE" w:rsidP="005131F5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14 Kasım Cuma</w:t>
            </w:r>
          </w:p>
        </w:tc>
        <w:tc>
          <w:tcPr>
            <w:tcW w:w="720" w:type="dxa"/>
            <w:vAlign w:val="bottom"/>
          </w:tcPr>
          <w:p w:rsidR="005568DE" w:rsidRPr="00DC2D69" w:rsidRDefault="005568DE" w:rsidP="003F2B3D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14.00</w:t>
            </w:r>
          </w:p>
        </w:tc>
        <w:tc>
          <w:tcPr>
            <w:tcW w:w="2022" w:type="dxa"/>
            <w:vAlign w:val="bottom"/>
          </w:tcPr>
          <w:p w:rsidR="005568DE" w:rsidRPr="00DC2D69" w:rsidRDefault="005568DE" w:rsidP="005131F5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B1-07/ D1-07</w:t>
            </w:r>
          </w:p>
        </w:tc>
        <w:tc>
          <w:tcPr>
            <w:tcW w:w="1620" w:type="dxa"/>
            <w:vAlign w:val="bottom"/>
          </w:tcPr>
          <w:p w:rsidR="005568DE" w:rsidRPr="00DC2D69" w:rsidRDefault="005568DE" w:rsidP="003F2B3D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Hidayet Işık</w:t>
            </w:r>
          </w:p>
        </w:tc>
      </w:tr>
      <w:tr w:rsidR="005568DE" w:rsidRPr="00DC2D69" w:rsidTr="00564C43">
        <w:tc>
          <w:tcPr>
            <w:tcW w:w="1105" w:type="dxa"/>
            <w:vAlign w:val="center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3-A/B</w:t>
            </w:r>
          </w:p>
        </w:tc>
        <w:tc>
          <w:tcPr>
            <w:tcW w:w="3050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SDD – Sosyal Değişme ve Din</w:t>
            </w:r>
          </w:p>
        </w:tc>
        <w:tc>
          <w:tcPr>
            <w:tcW w:w="1804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15 Kasım  Cumartesi</w:t>
            </w:r>
          </w:p>
        </w:tc>
        <w:tc>
          <w:tcPr>
            <w:tcW w:w="720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14.00</w:t>
            </w:r>
          </w:p>
        </w:tc>
        <w:tc>
          <w:tcPr>
            <w:tcW w:w="2022" w:type="dxa"/>
            <w:vAlign w:val="bottom"/>
          </w:tcPr>
          <w:p w:rsidR="005568DE" w:rsidRPr="00DC2D69" w:rsidRDefault="005568DE" w:rsidP="005131F5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B1-07/ D1-07</w:t>
            </w:r>
          </w:p>
        </w:tc>
        <w:tc>
          <w:tcPr>
            <w:tcW w:w="1620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Abdullah Alperen</w:t>
            </w:r>
          </w:p>
        </w:tc>
      </w:tr>
      <w:tr w:rsidR="005568DE" w:rsidRPr="00DC2D69" w:rsidTr="00564C43">
        <w:tc>
          <w:tcPr>
            <w:tcW w:w="1105" w:type="dxa"/>
            <w:vAlign w:val="center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3-A/B</w:t>
            </w:r>
          </w:p>
        </w:tc>
        <w:tc>
          <w:tcPr>
            <w:tcW w:w="3050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TDT – Türk Düşünce Tarihi</w:t>
            </w:r>
          </w:p>
        </w:tc>
        <w:tc>
          <w:tcPr>
            <w:tcW w:w="1804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15 Kasım Cumartesi</w:t>
            </w:r>
          </w:p>
        </w:tc>
        <w:tc>
          <w:tcPr>
            <w:tcW w:w="720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Pr="00DC2D69">
              <w:rPr>
                <w:sz w:val="16"/>
                <w:szCs w:val="16"/>
              </w:rPr>
              <w:t>.00</w:t>
            </w:r>
          </w:p>
        </w:tc>
        <w:tc>
          <w:tcPr>
            <w:tcW w:w="2022" w:type="dxa"/>
            <w:vAlign w:val="bottom"/>
          </w:tcPr>
          <w:p w:rsidR="005568DE" w:rsidRPr="00DC2D69" w:rsidRDefault="005568DE" w:rsidP="005131F5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B1-07/ D1-07</w:t>
            </w:r>
          </w:p>
        </w:tc>
        <w:tc>
          <w:tcPr>
            <w:tcW w:w="1620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Hasan Özdemir</w:t>
            </w:r>
          </w:p>
        </w:tc>
      </w:tr>
      <w:tr w:rsidR="005568DE" w:rsidRPr="00DC2D69" w:rsidTr="00564C43">
        <w:tc>
          <w:tcPr>
            <w:tcW w:w="1105" w:type="dxa"/>
            <w:vAlign w:val="center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3-A/B</w:t>
            </w:r>
          </w:p>
        </w:tc>
        <w:tc>
          <w:tcPr>
            <w:tcW w:w="3050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TT – Tasavvuf Tarihi</w:t>
            </w:r>
          </w:p>
        </w:tc>
        <w:tc>
          <w:tcPr>
            <w:tcW w:w="1804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16 Kasım  Pazar</w:t>
            </w:r>
          </w:p>
        </w:tc>
        <w:tc>
          <w:tcPr>
            <w:tcW w:w="720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14.00</w:t>
            </w:r>
          </w:p>
        </w:tc>
        <w:tc>
          <w:tcPr>
            <w:tcW w:w="2022" w:type="dxa"/>
            <w:vAlign w:val="bottom"/>
          </w:tcPr>
          <w:p w:rsidR="005568DE" w:rsidRPr="00DC2D69" w:rsidRDefault="005568DE" w:rsidP="005131F5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B1-07/ D1-07</w:t>
            </w:r>
          </w:p>
        </w:tc>
        <w:tc>
          <w:tcPr>
            <w:tcW w:w="1620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Sema Özdemir</w:t>
            </w:r>
          </w:p>
        </w:tc>
      </w:tr>
      <w:tr w:rsidR="005568DE" w:rsidRPr="00DC2D69" w:rsidTr="00564C43">
        <w:tc>
          <w:tcPr>
            <w:tcW w:w="1105" w:type="dxa"/>
            <w:vAlign w:val="center"/>
          </w:tcPr>
          <w:p w:rsidR="005568DE" w:rsidRPr="00DC2D69" w:rsidRDefault="005568DE" w:rsidP="00FE0D6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3-Aİ/Bİ</w:t>
            </w:r>
          </w:p>
        </w:tc>
        <w:tc>
          <w:tcPr>
            <w:tcW w:w="3050" w:type="dxa"/>
            <w:vAlign w:val="bottom"/>
          </w:tcPr>
          <w:p w:rsidR="005568DE" w:rsidRPr="00DC2D69" w:rsidRDefault="005568DE" w:rsidP="00FE0D6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KRN5 - Kur'an Okuma ve Tecvid V</w:t>
            </w:r>
          </w:p>
        </w:tc>
        <w:tc>
          <w:tcPr>
            <w:tcW w:w="1804" w:type="dxa"/>
            <w:vAlign w:val="bottom"/>
          </w:tcPr>
          <w:p w:rsidR="005568DE" w:rsidRPr="00DC2D69" w:rsidRDefault="005568DE" w:rsidP="00FE0D6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08 Kasım  Cumartesi</w:t>
            </w:r>
          </w:p>
        </w:tc>
        <w:tc>
          <w:tcPr>
            <w:tcW w:w="720" w:type="dxa"/>
            <w:vAlign w:val="bottom"/>
          </w:tcPr>
          <w:p w:rsidR="005568DE" w:rsidRPr="00DC2D69" w:rsidRDefault="005568DE" w:rsidP="00FE0D6A">
            <w:pPr>
              <w:rPr>
                <w:sz w:val="16"/>
                <w:szCs w:val="16"/>
              </w:rPr>
            </w:pPr>
          </w:p>
        </w:tc>
        <w:tc>
          <w:tcPr>
            <w:tcW w:w="2022" w:type="dxa"/>
            <w:vAlign w:val="bottom"/>
          </w:tcPr>
          <w:p w:rsidR="005568DE" w:rsidRPr="00DC2D69" w:rsidRDefault="005568DE" w:rsidP="00FE0D6A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vAlign w:val="bottom"/>
          </w:tcPr>
          <w:p w:rsidR="005568DE" w:rsidRPr="00DC2D69" w:rsidRDefault="005568DE" w:rsidP="00FE0D6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Ahmet Yaylalı</w:t>
            </w:r>
          </w:p>
        </w:tc>
      </w:tr>
      <w:tr w:rsidR="005568DE" w:rsidRPr="00DC2D69" w:rsidTr="00564C43">
        <w:tc>
          <w:tcPr>
            <w:tcW w:w="1105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3-Aİ/Bİ</w:t>
            </w:r>
          </w:p>
        </w:tc>
        <w:tc>
          <w:tcPr>
            <w:tcW w:w="3050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İHK1 - İslam Hukuku I</w:t>
            </w:r>
          </w:p>
        </w:tc>
        <w:tc>
          <w:tcPr>
            <w:tcW w:w="1804" w:type="dxa"/>
            <w:vAlign w:val="bottom"/>
          </w:tcPr>
          <w:p w:rsidR="005568DE" w:rsidRPr="00DC2D69" w:rsidRDefault="005568DE" w:rsidP="005131F5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08 Kasım  Cumartesi</w:t>
            </w:r>
          </w:p>
        </w:tc>
        <w:tc>
          <w:tcPr>
            <w:tcW w:w="720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14:00</w:t>
            </w:r>
          </w:p>
        </w:tc>
        <w:tc>
          <w:tcPr>
            <w:tcW w:w="2022" w:type="dxa"/>
            <w:vAlign w:val="bottom"/>
          </w:tcPr>
          <w:p w:rsidR="005568DE" w:rsidRPr="00DC2D69" w:rsidRDefault="005568DE" w:rsidP="005131F5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B1-03/05/06/07</w:t>
            </w:r>
          </w:p>
        </w:tc>
        <w:tc>
          <w:tcPr>
            <w:tcW w:w="1620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Tevhid Ayengin</w:t>
            </w:r>
          </w:p>
        </w:tc>
      </w:tr>
      <w:tr w:rsidR="005568DE" w:rsidRPr="00DC2D69" w:rsidTr="00564C43">
        <w:tc>
          <w:tcPr>
            <w:tcW w:w="1105" w:type="dxa"/>
            <w:vAlign w:val="center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3-Aİ/Bİ</w:t>
            </w:r>
          </w:p>
        </w:tc>
        <w:tc>
          <w:tcPr>
            <w:tcW w:w="3050" w:type="dxa"/>
            <w:vAlign w:val="bottom"/>
          </w:tcPr>
          <w:p w:rsidR="005568DE" w:rsidRPr="00DC2D69" w:rsidRDefault="005568DE" w:rsidP="00413269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İET – İslam Eğitim Tarihi</w:t>
            </w:r>
          </w:p>
        </w:tc>
        <w:tc>
          <w:tcPr>
            <w:tcW w:w="1804" w:type="dxa"/>
            <w:vAlign w:val="bottom"/>
          </w:tcPr>
          <w:p w:rsidR="005568DE" w:rsidRPr="00DC2D69" w:rsidRDefault="005568DE" w:rsidP="005131F5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09 Kasım  Pazar</w:t>
            </w:r>
          </w:p>
        </w:tc>
        <w:tc>
          <w:tcPr>
            <w:tcW w:w="720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14:00</w:t>
            </w:r>
          </w:p>
        </w:tc>
        <w:tc>
          <w:tcPr>
            <w:tcW w:w="2022" w:type="dxa"/>
            <w:vAlign w:val="bottom"/>
          </w:tcPr>
          <w:p w:rsidR="005568DE" w:rsidRPr="00DC2D69" w:rsidRDefault="005568DE" w:rsidP="005131F5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B1-07/ D1-07</w:t>
            </w:r>
          </w:p>
        </w:tc>
        <w:tc>
          <w:tcPr>
            <w:tcW w:w="1620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Abdullah Akın</w:t>
            </w:r>
          </w:p>
        </w:tc>
      </w:tr>
      <w:tr w:rsidR="005568DE" w:rsidRPr="00DC2D69" w:rsidTr="00564C43">
        <w:tc>
          <w:tcPr>
            <w:tcW w:w="1105" w:type="dxa"/>
            <w:vAlign w:val="center"/>
          </w:tcPr>
          <w:p w:rsidR="005568DE" w:rsidRPr="00DC2D69" w:rsidRDefault="005568DE" w:rsidP="00EB354B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3-Aİ/Bİ</w:t>
            </w:r>
          </w:p>
        </w:tc>
        <w:tc>
          <w:tcPr>
            <w:tcW w:w="3050" w:type="dxa"/>
            <w:vAlign w:val="bottom"/>
          </w:tcPr>
          <w:p w:rsidR="005568DE" w:rsidRPr="00DC2D69" w:rsidRDefault="005568DE" w:rsidP="00EB354B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GKP1 - Günümüz Kelam Problemleri I</w:t>
            </w:r>
          </w:p>
        </w:tc>
        <w:tc>
          <w:tcPr>
            <w:tcW w:w="1804" w:type="dxa"/>
            <w:vAlign w:val="bottom"/>
          </w:tcPr>
          <w:p w:rsidR="005568DE" w:rsidRPr="00DC2D69" w:rsidRDefault="005568DE" w:rsidP="00EB354B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09 Kasım  Pazar</w:t>
            </w:r>
          </w:p>
        </w:tc>
        <w:tc>
          <w:tcPr>
            <w:tcW w:w="720" w:type="dxa"/>
            <w:vAlign w:val="bottom"/>
          </w:tcPr>
          <w:p w:rsidR="005568DE" w:rsidRPr="00DC2D69" w:rsidRDefault="005568DE" w:rsidP="00EB354B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17.00</w:t>
            </w:r>
          </w:p>
        </w:tc>
        <w:tc>
          <w:tcPr>
            <w:tcW w:w="2022" w:type="dxa"/>
            <w:vAlign w:val="bottom"/>
          </w:tcPr>
          <w:p w:rsidR="005568DE" w:rsidRPr="00DC2D69" w:rsidRDefault="005568DE" w:rsidP="00EB354B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B1-07</w:t>
            </w:r>
          </w:p>
        </w:tc>
        <w:tc>
          <w:tcPr>
            <w:tcW w:w="1620" w:type="dxa"/>
            <w:vAlign w:val="bottom"/>
          </w:tcPr>
          <w:p w:rsidR="005568DE" w:rsidRPr="00DC2D69" w:rsidRDefault="005568DE" w:rsidP="00EB354B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 xml:space="preserve">Özcan Taşçı </w:t>
            </w:r>
          </w:p>
        </w:tc>
      </w:tr>
      <w:tr w:rsidR="005568DE" w:rsidRPr="00DC2D69" w:rsidTr="00564C43">
        <w:tc>
          <w:tcPr>
            <w:tcW w:w="1105" w:type="dxa"/>
            <w:vAlign w:val="center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3-Aİ/Bİ</w:t>
            </w:r>
          </w:p>
        </w:tc>
        <w:tc>
          <w:tcPr>
            <w:tcW w:w="3050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TSV1 - Tasavvuf I</w:t>
            </w:r>
          </w:p>
        </w:tc>
        <w:tc>
          <w:tcPr>
            <w:tcW w:w="1804" w:type="dxa"/>
            <w:vAlign w:val="bottom"/>
          </w:tcPr>
          <w:p w:rsidR="005568DE" w:rsidRPr="00DC2D69" w:rsidRDefault="005568DE" w:rsidP="005131F5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10 Kasım  Pazartesi</w:t>
            </w:r>
          </w:p>
        </w:tc>
        <w:tc>
          <w:tcPr>
            <w:tcW w:w="720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14.00</w:t>
            </w:r>
          </w:p>
        </w:tc>
        <w:tc>
          <w:tcPr>
            <w:tcW w:w="2022" w:type="dxa"/>
            <w:vAlign w:val="bottom"/>
          </w:tcPr>
          <w:p w:rsidR="005568DE" w:rsidRPr="00DC2D69" w:rsidRDefault="005568DE" w:rsidP="005131F5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B1-03/05/06/07</w:t>
            </w:r>
          </w:p>
        </w:tc>
        <w:tc>
          <w:tcPr>
            <w:tcW w:w="1620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Sema Özdemir</w:t>
            </w:r>
          </w:p>
        </w:tc>
      </w:tr>
      <w:tr w:rsidR="005568DE" w:rsidRPr="00DC2D69" w:rsidTr="00564C43">
        <w:tc>
          <w:tcPr>
            <w:tcW w:w="1105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3-Aİ/Bİ</w:t>
            </w:r>
          </w:p>
        </w:tc>
        <w:tc>
          <w:tcPr>
            <w:tcW w:w="3050" w:type="dxa"/>
            <w:vAlign w:val="bottom"/>
          </w:tcPr>
          <w:p w:rsidR="005568DE" w:rsidRPr="00DC2D69" w:rsidRDefault="005568DE" w:rsidP="00413269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ÇİA1 – Çağdaş İslam Akımları I</w:t>
            </w:r>
          </w:p>
        </w:tc>
        <w:tc>
          <w:tcPr>
            <w:tcW w:w="1804" w:type="dxa"/>
            <w:vAlign w:val="bottom"/>
          </w:tcPr>
          <w:p w:rsidR="005568DE" w:rsidRPr="00DC2D69" w:rsidRDefault="005568DE" w:rsidP="005131F5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11 Kasım  Salı</w:t>
            </w:r>
          </w:p>
        </w:tc>
        <w:tc>
          <w:tcPr>
            <w:tcW w:w="720" w:type="dxa"/>
            <w:vAlign w:val="bottom"/>
          </w:tcPr>
          <w:p w:rsidR="005568DE" w:rsidRPr="00DC2D69" w:rsidRDefault="005568DE" w:rsidP="005131F5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14.00</w:t>
            </w:r>
          </w:p>
        </w:tc>
        <w:tc>
          <w:tcPr>
            <w:tcW w:w="2022" w:type="dxa"/>
            <w:vAlign w:val="bottom"/>
          </w:tcPr>
          <w:p w:rsidR="005568DE" w:rsidRPr="00DC2D69" w:rsidRDefault="005568DE" w:rsidP="00243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B1-07/ D1-07/BZ-07/DZ-09</w:t>
            </w:r>
          </w:p>
        </w:tc>
        <w:tc>
          <w:tcPr>
            <w:tcW w:w="1620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Ahmet Yönem</w:t>
            </w:r>
          </w:p>
        </w:tc>
      </w:tr>
      <w:tr w:rsidR="005568DE" w:rsidRPr="00DC2D69" w:rsidTr="00564C43">
        <w:tc>
          <w:tcPr>
            <w:tcW w:w="1105" w:type="dxa"/>
            <w:vAlign w:val="center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3-Aİ/Bİ</w:t>
            </w:r>
          </w:p>
        </w:tc>
        <w:tc>
          <w:tcPr>
            <w:tcW w:w="3050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DEG – Din Eğitimine Giriş</w:t>
            </w:r>
          </w:p>
        </w:tc>
        <w:tc>
          <w:tcPr>
            <w:tcW w:w="1804" w:type="dxa"/>
            <w:vAlign w:val="bottom"/>
          </w:tcPr>
          <w:p w:rsidR="005568DE" w:rsidRPr="00DC2D69" w:rsidRDefault="005568DE" w:rsidP="005131F5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11 Kasım  Salı</w:t>
            </w:r>
          </w:p>
        </w:tc>
        <w:tc>
          <w:tcPr>
            <w:tcW w:w="720" w:type="dxa"/>
            <w:vAlign w:val="bottom"/>
          </w:tcPr>
          <w:p w:rsidR="005568DE" w:rsidRPr="00DC2D69" w:rsidRDefault="005568DE" w:rsidP="005131F5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17.00</w:t>
            </w:r>
          </w:p>
        </w:tc>
        <w:tc>
          <w:tcPr>
            <w:tcW w:w="2022" w:type="dxa"/>
            <w:vAlign w:val="bottom"/>
          </w:tcPr>
          <w:p w:rsidR="005568DE" w:rsidRPr="00DC2D69" w:rsidRDefault="005568DE" w:rsidP="00243BA3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DZ-09/10-BZ-07</w:t>
            </w:r>
          </w:p>
        </w:tc>
        <w:tc>
          <w:tcPr>
            <w:tcW w:w="1620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Abdullah Akın</w:t>
            </w:r>
          </w:p>
        </w:tc>
      </w:tr>
      <w:tr w:rsidR="005568DE" w:rsidRPr="00DC2D69" w:rsidTr="00564C43">
        <w:tc>
          <w:tcPr>
            <w:tcW w:w="1105" w:type="dxa"/>
            <w:vAlign w:val="center"/>
          </w:tcPr>
          <w:p w:rsidR="005568DE" w:rsidRPr="00DC2D69" w:rsidRDefault="005568DE" w:rsidP="00363792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3-Aİ/Bİ</w:t>
            </w:r>
          </w:p>
        </w:tc>
        <w:tc>
          <w:tcPr>
            <w:tcW w:w="3050" w:type="dxa"/>
            <w:vAlign w:val="bottom"/>
          </w:tcPr>
          <w:p w:rsidR="005568DE" w:rsidRPr="00DC2D69" w:rsidRDefault="005568DE" w:rsidP="00363792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HAT1 – Hat Tasarımı I</w:t>
            </w:r>
          </w:p>
        </w:tc>
        <w:tc>
          <w:tcPr>
            <w:tcW w:w="1804" w:type="dxa"/>
            <w:vAlign w:val="bottom"/>
          </w:tcPr>
          <w:p w:rsidR="005568DE" w:rsidRPr="00DC2D69" w:rsidRDefault="005568DE" w:rsidP="005131F5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12 Kasım  Çarşamba</w:t>
            </w:r>
          </w:p>
        </w:tc>
        <w:tc>
          <w:tcPr>
            <w:tcW w:w="720" w:type="dxa"/>
            <w:vAlign w:val="bottom"/>
          </w:tcPr>
          <w:p w:rsidR="005568DE" w:rsidRPr="00DC2D69" w:rsidRDefault="005568DE" w:rsidP="00363792">
            <w:pPr>
              <w:rPr>
                <w:sz w:val="16"/>
                <w:szCs w:val="16"/>
              </w:rPr>
            </w:pPr>
          </w:p>
        </w:tc>
        <w:tc>
          <w:tcPr>
            <w:tcW w:w="2022" w:type="dxa"/>
            <w:vAlign w:val="bottom"/>
          </w:tcPr>
          <w:p w:rsidR="005568DE" w:rsidRPr="00DC2D69" w:rsidRDefault="005568DE" w:rsidP="00363792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vAlign w:val="bottom"/>
          </w:tcPr>
          <w:p w:rsidR="005568DE" w:rsidRPr="00DC2D69" w:rsidRDefault="005568DE" w:rsidP="00363792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Hamit Arbaş</w:t>
            </w:r>
          </w:p>
        </w:tc>
      </w:tr>
      <w:tr w:rsidR="005568DE" w:rsidRPr="00DC2D69" w:rsidTr="00564C43">
        <w:tc>
          <w:tcPr>
            <w:tcW w:w="1105" w:type="dxa"/>
            <w:vAlign w:val="center"/>
          </w:tcPr>
          <w:p w:rsidR="005568DE" w:rsidRPr="00DC2D69" w:rsidRDefault="005568DE" w:rsidP="008733FB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3-Aİ/Bİ</w:t>
            </w:r>
          </w:p>
        </w:tc>
        <w:tc>
          <w:tcPr>
            <w:tcW w:w="3050" w:type="dxa"/>
            <w:vAlign w:val="bottom"/>
          </w:tcPr>
          <w:p w:rsidR="005568DE" w:rsidRPr="00DC2D69" w:rsidRDefault="005568DE" w:rsidP="008733FB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EÇO – Ebru Sanatı I</w:t>
            </w:r>
          </w:p>
        </w:tc>
        <w:tc>
          <w:tcPr>
            <w:tcW w:w="1804" w:type="dxa"/>
            <w:vAlign w:val="bottom"/>
          </w:tcPr>
          <w:p w:rsidR="005568DE" w:rsidRPr="00DC2D69" w:rsidRDefault="005568DE" w:rsidP="005131F5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12 Kasım  Çarşamba</w:t>
            </w:r>
          </w:p>
        </w:tc>
        <w:tc>
          <w:tcPr>
            <w:tcW w:w="720" w:type="dxa"/>
            <w:vAlign w:val="bottom"/>
          </w:tcPr>
          <w:p w:rsidR="005568DE" w:rsidRPr="00DC2D69" w:rsidRDefault="005568DE" w:rsidP="008733FB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13.00</w:t>
            </w:r>
          </w:p>
        </w:tc>
        <w:tc>
          <w:tcPr>
            <w:tcW w:w="2022" w:type="dxa"/>
            <w:vAlign w:val="bottom"/>
          </w:tcPr>
          <w:p w:rsidR="005568DE" w:rsidRPr="00DC2D69" w:rsidRDefault="005568DE" w:rsidP="008733FB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Ebru Atölyesi</w:t>
            </w:r>
          </w:p>
        </w:tc>
        <w:tc>
          <w:tcPr>
            <w:tcW w:w="1620" w:type="dxa"/>
            <w:vAlign w:val="bottom"/>
          </w:tcPr>
          <w:p w:rsidR="005568DE" w:rsidRPr="00DC2D69" w:rsidRDefault="005568DE" w:rsidP="008733FB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Coşkun Yanar</w:t>
            </w:r>
          </w:p>
        </w:tc>
      </w:tr>
      <w:tr w:rsidR="005568DE" w:rsidRPr="00DC2D69" w:rsidTr="00564C43">
        <w:tc>
          <w:tcPr>
            <w:tcW w:w="1105" w:type="dxa"/>
            <w:vAlign w:val="center"/>
          </w:tcPr>
          <w:p w:rsidR="005568DE" w:rsidRPr="00DC2D69" w:rsidRDefault="005568DE" w:rsidP="00CC4D5E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3-Aİ/Bİ</w:t>
            </w:r>
          </w:p>
        </w:tc>
        <w:tc>
          <w:tcPr>
            <w:tcW w:w="3050" w:type="dxa"/>
            <w:vAlign w:val="bottom"/>
          </w:tcPr>
          <w:p w:rsidR="005568DE" w:rsidRPr="00DC2D69" w:rsidRDefault="005568DE" w:rsidP="00CC4D5E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 xml:space="preserve">FMET – Fıkıhta Metodolojik Farklılıklar </w:t>
            </w:r>
          </w:p>
        </w:tc>
        <w:tc>
          <w:tcPr>
            <w:tcW w:w="1804" w:type="dxa"/>
            <w:vAlign w:val="bottom"/>
          </w:tcPr>
          <w:p w:rsidR="005568DE" w:rsidRPr="00DC2D69" w:rsidRDefault="005568DE" w:rsidP="00CC4D5E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12 Kasım  Çarşamba</w:t>
            </w:r>
          </w:p>
        </w:tc>
        <w:tc>
          <w:tcPr>
            <w:tcW w:w="720" w:type="dxa"/>
            <w:vAlign w:val="bottom"/>
          </w:tcPr>
          <w:p w:rsidR="005568DE" w:rsidRPr="00DC2D69" w:rsidRDefault="005568DE" w:rsidP="00CC4D5E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14.00</w:t>
            </w:r>
          </w:p>
        </w:tc>
        <w:tc>
          <w:tcPr>
            <w:tcW w:w="2022" w:type="dxa"/>
            <w:vAlign w:val="bottom"/>
          </w:tcPr>
          <w:p w:rsidR="005568DE" w:rsidRPr="00DC2D69" w:rsidRDefault="005568DE" w:rsidP="00CC4D5E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B1-07</w:t>
            </w:r>
          </w:p>
        </w:tc>
        <w:tc>
          <w:tcPr>
            <w:tcW w:w="1620" w:type="dxa"/>
            <w:vAlign w:val="bottom"/>
          </w:tcPr>
          <w:p w:rsidR="005568DE" w:rsidRPr="00DC2D69" w:rsidRDefault="005568DE" w:rsidP="00CC4D5E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Mehmet Ali Yargı</w:t>
            </w:r>
          </w:p>
        </w:tc>
      </w:tr>
      <w:tr w:rsidR="005568DE" w:rsidRPr="00DC2D69" w:rsidTr="00564C43">
        <w:tc>
          <w:tcPr>
            <w:tcW w:w="1105" w:type="dxa"/>
            <w:vAlign w:val="center"/>
          </w:tcPr>
          <w:p w:rsidR="005568DE" w:rsidRPr="00DC2D69" w:rsidRDefault="005568DE" w:rsidP="00294C3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3-Aİ</w:t>
            </w:r>
          </w:p>
        </w:tc>
        <w:tc>
          <w:tcPr>
            <w:tcW w:w="3050" w:type="dxa"/>
            <w:vAlign w:val="bottom"/>
          </w:tcPr>
          <w:p w:rsidR="005568DE" w:rsidRPr="00DC2D69" w:rsidRDefault="005568DE" w:rsidP="00294C3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KLM1 - Sistematik Kelam I</w:t>
            </w:r>
          </w:p>
        </w:tc>
        <w:tc>
          <w:tcPr>
            <w:tcW w:w="1804" w:type="dxa"/>
            <w:vAlign w:val="bottom"/>
          </w:tcPr>
          <w:p w:rsidR="005568DE" w:rsidRPr="00DC2D69" w:rsidRDefault="005568DE" w:rsidP="00294C3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13 Kasım  Perşembe</w:t>
            </w:r>
          </w:p>
        </w:tc>
        <w:tc>
          <w:tcPr>
            <w:tcW w:w="720" w:type="dxa"/>
            <w:vAlign w:val="bottom"/>
          </w:tcPr>
          <w:p w:rsidR="005568DE" w:rsidRPr="00DC2D69" w:rsidRDefault="005568DE" w:rsidP="00294C3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14.00</w:t>
            </w:r>
          </w:p>
        </w:tc>
        <w:tc>
          <w:tcPr>
            <w:tcW w:w="2022" w:type="dxa"/>
            <w:vAlign w:val="bottom"/>
          </w:tcPr>
          <w:p w:rsidR="005568DE" w:rsidRPr="00DC2D69" w:rsidRDefault="005568DE" w:rsidP="00294C3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B1-06/07</w:t>
            </w:r>
          </w:p>
        </w:tc>
        <w:tc>
          <w:tcPr>
            <w:tcW w:w="1620" w:type="dxa"/>
            <w:vAlign w:val="bottom"/>
          </w:tcPr>
          <w:p w:rsidR="005568DE" w:rsidRPr="00DC2D69" w:rsidRDefault="005568DE" w:rsidP="00294C3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Özcan Taşçı</w:t>
            </w:r>
          </w:p>
        </w:tc>
      </w:tr>
      <w:tr w:rsidR="005568DE" w:rsidRPr="00DC2D69" w:rsidTr="00564C43">
        <w:tc>
          <w:tcPr>
            <w:tcW w:w="1105" w:type="dxa"/>
            <w:vAlign w:val="center"/>
          </w:tcPr>
          <w:p w:rsidR="005568DE" w:rsidRPr="00DC2D69" w:rsidRDefault="005568DE" w:rsidP="00294C3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3-Bİ</w:t>
            </w:r>
          </w:p>
        </w:tc>
        <w:tc>
          <w:tcPr>
            <w:tcW w:w="3050" w:type="dxa"/>
            <w:vAlign w:val="bottom"/>
          </w:tcPr>
          <w:p w:rsidR="005568DE" w:rsidRPr="00DC2D69" w:rsidRDefault="005568DE" w:rsidP="00294C3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KLM1 - Sistematik Kelam I</w:t>
            </w:r>
          </w:p>
        </w:tc>
        <w:tc>
          <w:tcPr>
            <w:tcW w:w="1804" w:type="dxa"/>
            <w:vAlign w:val="bottom"/>
          </w:tcPr>
          <w:p w:rsidR="005568DE" w:rsidRPr="00DC2D69" w:rsidRDefault="005568DE" w:rsidP="00294C3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13 Kasım  Perşembe</w:t>
            </w:r>
          </w:p>
        </w:tc>
        <w:tc>
          <w:tcPr>
            <w:tcW w:w="720" w:type="dxa"/>
            <w:vAlign w:val="bottom"/>
          </w:tcPr>
          <w:p w:rsidR="005568DE" w:rsidRPr="00DC2D69" w:rsidRDefault="005568DE" w:rsidP="00294C3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14.00</w:t>
            </w:r>
          </w:p>
        </w:tc>
        <w:tc>
          <w:tcPr>
            <w:tcW w:w="2022" w:type="dxa"/>
            <w:vAlign w:val="bottom"/>
          </w:tcPr>
          <w:p w:rsidR="005568DE" w:rsidRPr="00DC2D69" w:rsidRDefault="005568DE" w:rsidP="00294C3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B1-03/05</w:t>
            </w:r>
          </w:p>
        </w:tc>
        <w:tc>
          <w:tcPr>
            <w:tcW w:w="1620" w:type="dxa"/>
            <w:vAlign w:val="bottom"/>
          </w:tcPr>
          <w:p w:rsidR="005568DE" w:rsidRPr="00DC2D69" w:rsidRDefault="005568DE" w:rsidP="00294C3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Osman Demir</w:t>
            </w:r>
          </w:p>
        </w:tc>
      </w:tr>
      <w:tr w:rsidR="005568DE" w:rsidRPr="00DC2D69" w:rsidTr="00564C43">
        <w:tc>
          <w:tcPr>
            <w:tcW w:w="1105" w:type="dxa"/>
            <w:vAlign w:val="center"/>
          </w:tcPr>
          <w:p w:rsidR="005568DE" w:rsidRPr="00DC2D69" w:rsidRDefault="005568DE" w:rsidP="00AA4274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3-Aİ/Bİ</w:t>
            </w:r>
          </w:p>
        </w:tc>
        <w:tc>
          <w:tcPr>
            <w:tcW w:w="3050" w:type="dxa"/>
            <w:vAlign w:val="bottom"/>
          </w:tcPr>
          <w:p w:rsidR="005568DE" w:rsidRPr="00DC2D69" w:rsidRDefault="005568DE" w:rsidP="00AA4274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DTG – Dinler Tarihine Giriş</w:t>
            </w:r>
          </w:p>
        </w:tc>
        <w:tc>
          <w:tcPr>
            <w:tcW w:w="1804" w:type="dxa"/>
            <w:vAlign w:val="bottom"/>
          </w:tcPr>
          <w:p w:rsidR="005568DE" w:rsidRPr="00DC2D69" w:rsidRDefault="005568DE" w:rsidP="00AA4274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14 Kasım Cuma</w:t>
            </w:r>
          </w:p>
        </w:tc>
        <w:tc>
          <w:tcPr>
            <w:tcW w:w="720" w:type="dxa"/>
            <w:vAlign w:val="bottom"/>
          </w:tcPr>
          <w:p w:rsidR="005568DE" w:rsidRPr="00DC2D69" w:rsidRDefault="005568DE" w:rsidP="00AA4274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14.00</w:t>
            </w:r>
          </w:p>
        </w:tc>
        <w:tc>
          <w:tcPr>
            <w:tcW w:w="2022" w:type="dxa"/>
            <w:vAlign w:val="bottom"/>
          </w:tcPr>
          <w:p w:rsidR="005568DE" w:rsidRPr="00DC2D69" w:rsidRDefault="005568DE" w:rsidP="005131F5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B1-07/ D1-07</w:t>
            </w:r>
          </w:p>
        </w:tc>
        <w:tc>
          <w:tcPr>
            <w:tcW w:w="1620" w:type="dxa"/>
            <w:vAlign w:val="bottom"/>
          </w:tcPr>
          <w:p w:rsidR="005568DE" w:rsidRPr="00DC2D69" w:rsidRDefault="005568DE" w:rsidP="00AA4274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Hidayet Işık</w:t>
            </w:r>
          </w:p>
        </w:tc>
      </w:tr>
      <w:tr w:rsidR="005568DE" w:rsidRPr="00DC2D69" w:rsidTr="00564C43">
        <w:tc>
          <w:tcPr>
            <w:tcW w:w="1105" w:type="dxa"/>
            <w:vAlign w:val="center"/>
          </w:tcPr>
          <w:p w:rsidR="005568DE" w:rsidRPr="00DC2D69" w:rsidRDefault="005568DE" w:rsidP="00596091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3-Aİ/Bİ</w:t>
            </w:r>
          </w:p>
        </w:tc>
        <w:tc>
          <w:tcPr>
            <w:tcW w:w="3050" w:type="dxa"/>
            <w:vAlign w:val="bottom"/>
          </w:tcPr>
          <w:p w:rsidR="005568DE" w:rsidRPr="00DC2D69" w:rsidRDefault="005568DE" w:rsidP="00596091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 xml:space="preserve">KTVD – Kur’an’da Tarih ve Din </w:t>
            </w:r>
          </w:p>
        </w:tc>
        <w:tc>
          <w:tcPr>
            <w:tcW w:w="1804" w:type="dxa"/>
            <w:vAlign w:val="bottom"/>
          </w:tcPr>
          <w:p w:rsidR="005568DE" w:rsidRPr="00DC2D69" w:rsidRDefault="005568DE" w:rsidP="009F2ED8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14 Kasım Cuma</w:t>
            </w:r>
          </w:p>
        </w:tc>
        <w:tc>
          <w:tcPr>
            <w:tcW w:w="720" w:type="dxa"/>
            <w:vAlign w:val="bottom"/>
          </w:tcPr>
          <w:p w:rsidR="005568DE" w:rsidRPr="00DC2D69" w:rsidRDefault="005568DE" w:rsidP="005960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Pr="00DC2D69">
              <w:rPr>
                <w:sz w:val="16"/>
                <w:szCs w:val="16"/>
              </w:rPr>
              <w:t>.00</w:t>
            </w:r>
          </w:p>
        </w:tc>
        <w:tc>
          <w:tcPr>
            <w:tcW w:w="2022" w:type="dxa"/>
            <w:vAlign w:val="bottom"/>
          </w:tcPr>
          <w:p w:rsidR="005568DE" w:rsidRPr="00DC2D69" w:rsidRDefault="005568DE" w:rsidP="00596091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B1-07</w:t>
            </w:r>
          </w:p>
        </w:tc>
        <w:tc>
          <w:tcPr>
            <w:tcW w:w="1620" w:type="dxa"/>
            <w:vAlign w:val="bottom"/>
          </w:tcPr>
          <w:p w:rsidR="005568DE" w:rsidRPr="00DC2D69" w:rsidRDefault="005568DE" w:rsidP="00596091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Şevket Yavuz</w:t>
            </w:r>
          </w:p>
        </w:tc>
      </w:tr>
      <w:tr w:rsidR="005568DE" w:rsidRPr="00DC2D69" w:rsidTr="00564C43">
        <w:tc>
          <w:tcPr>
            <w:tcW w:w="1105" w:type="dxa"/>
            <w:vAlign w:val="center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3-Aİ/Bİ</w:t>
            </w:r>
          </w:p>
        </w:tc>
        <w:tc>
          <w:tcPr>
            <w:tcW w:w="3050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SDD – Sosyal Değişme ve Din</w:t>
            </w:r>
          </w:p>
        </w:tc>
        <w:tc>
          <w:tcPr>
            <w:tcW w:w="1804" w:type="dxa"/>
            <w:vAlign w:val="bottom"/>
          </w:tcPr>
          <w:p w:rsidR="005568DE" w:rsidRPr="00DC2D69" w:rsidRDefault="005568DE" w:rsidP="005131F5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15 Kasım  Cumartesi</w:t>
            </w:r>
          </w:p>
        </w:tc>
        <w:tc>
          <w:tcPr>
            <w:tcW w:w="720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14.00</w:t>
            </w:r>
          </w:p>
        </w:tc>
        <w:tc>
          <w:tcPr>
            <w:tcW w:w="2022" w:type="dxa"/>
            <w:vAlign w:val="bottom"/>
          </w:tcPr>
          <w:p w:rsidR="005568DE" w:rsidRPr="00DC2D69" w:rsidRDefault="005568DE" w:rsidP="00243BA3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B1-07/ D1-07</w:t>
            </w:r>
          </w:p>
        </w:tc>
        <w:tc>
          <w:tcPr>
            <w:tcW w:w="1620" w:type="dxa"/>
            <w:vAlign w:val="bottom"/>
          </w:tcPr>
          <w:p w:rsidR="005568DE" w:rsidRPr="00DC2D69" w:rsidRDefault="005568DE" w:rsidP="00413269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Abdullah Alperen</w:t>
            </w:r>
          </w:p>
        </w:tc>
      </w:tr>
      <w:tr w:rsidR="005568DE" w:rsidRPr="00DC2D69" w:rsidTr="00564C43">
        <w:tc>
          <w:tcPr>
            <w:tcW w:w="1105" w:type="dxa"/>
            <w:vAlign w:val="center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3-Aİ/Bİ</w:t>
            </w:r>
          </w:p>
        </w:tc>
        <w:tc>
          <w:tcPr>
            <w:tcW w:w="3050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TDT – Türk Düşünce Tarihi</w:t>
            </w:r>
          </w:p>
        </w:tc>
        <w:tc>
          <w:tcPr>
            <w:tcW w:w="1804" w:type="dxa"/>
            <w:vAlign w:val="bottom"/>
          </w:tcPr>
          <w:p w:rsidR="005568DE" w:rsidRPr="00DC2D69" w:rsidRDefault="005568DE" w:rsidP="005131F5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15 Kasım Cumartesi</w:t>
            </w:r>
          </w:p>
        </w:tc>
        <w:tc>
          <w:tcPr>
            <w:tcW w:w="720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  <w:r w:rsidRPr="00DC2D69">
              <w:rPr>
                <w:sz w:val="16"/>
                <w:szCs w:val="16"/>
              </w:rPr>
              <w:t>.00</w:t>
            </w:r>
          </w:p>
        </w:tc>
        <w:tc>
          <w:tcPr>
            <w:tcW w:w="2022" w:type="dxa"/>
            <w:vAlign w:val="bottom"/>
          </w:tcPr>
          <w:p w:rsidR="005568DE" w:rsidRPr="00DC2D69" w:rsidRDefault="005568DE" w:rsidP="00243BA3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B1-07/ D1-07</w:t>
            </w:r>
          </w:p>
        </w:tc>
        <w:tc>
          <w:tcPr>
            <w:tcW w:w="1620" w:type="dxa"/>
            <w:vAlign w:val="bottom"/>
          </w:tcPr>
          <w:p w:rsidR="005568DE" w:rsidRPr="00DC2D69" w:rsidRDefault="005568DE" w:rsidP="00413269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Hasan Özdemir</w:t>
            </w:r>
          </w:p>
        </w:tc>
      </w:tr>
      <w:tr w:rsidR="005568DE" w:rsidRPr="00DC2D69" w:rsidTr="00564C43">
        <w:tc>
          <w:tcPr>
            <w:tcW w:w="1105" w:type="dxa"/>
            <w:vAlign w:val="center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3-Aİ/Bİ</w:t>
            </w:r>
          </w:p>
        </w:tc>
        <w:tc>
          <w:tcPr>
            <w:tcW w:w="3050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TT – Tasavvuf Tarihi</w:t>
            </w:r>
          </w:p>
        </w:tc>
        <w:tc>
          <w:tcPr>
            <w:tcW w:w="1804" w:type="dxa"/>
            <w:vAlign w:val="bottom"/>
          </w:tcPr>
          <w:p w:rsidR="005568DE" w:rsidRPr="00DC2D69" w:rsidRDefault="005568DE" w:rsidP="005131F5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16 Kasım  Pazar</w:t>
            </w:r>
          </w:p>
        </w:tc>
        <w:tc>
          <w:tcPr>
            <w:tcW w:w="720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14.00</w:t>
            </w:r>
          </w:p>
        </w:tc>
        <w:tc>
          <w:tcPr>
            <w:tcW w:w="2022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B1-07/ D1-07</w:t>
            </w:r>
          </w:p>
        </w:tc>
        <w:tc>
          <w:tcPr>
            <w:tcW w:w="1620" w:type="dxa"/>
            <w:vAlign w:val="bottom"/>
          </w:tcPr>
          <w:p w:rsidR="005568DE" w:rsidRPr="00DC2D69" w:rsidRDefault="005568DE" w:rsidP="00413269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Sema Özdemir</w:t>
            </w:r>
          </w:p>
        </w:tc>
      </w:tr>
      <w:tr w:rsidR="005568DE" w:rsidRPr="00DC2D69" w:rsidTr="00564C43">
        <w:tc>
          <w:tcPr>
            <w:tcW w:w="1105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3-Aİ/Bİ</w:t>
            </w:r>
          </w:p>
        </w:tc>
        <w:tc>
          <w:tcPr>
            <w:tcW w:w="3050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SOSP – Sosyal Psikolojiye Giriş</w:t>
            </w:r>
          </w:p>
        </w:tc>
        <w:tc>
          <w:tcPr>
            <w:tcW w:w="1804" w:type="dxa"/>
            <w:vAlign w:val="bottom"/>
          </w:tcPr>
          <w:p w:rsidR="005568DE" w:rsidRPr="00DC2D69" w:rsidRDefault="005568DE" w:rsidP="005131F5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16 Kasım  Pazar</w:t>
            </w:r>
          </w:p>
        </w:tc>
        <w:tc>
          <w:tcPr>
            <w:tcW w:w="720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17.00</w:t>
            </w:r>
          </w:p>
        </w:tc>
        <w:tc>
          <w:tcPr>
            <w:tcW w:w="2022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B1-07</w:t>
            </w:r>
          </w:p>
        </w:tc>
        <w:tc>
          <w:tcPr>
            <w:tcW w:w="1620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Hasan Kaplan</w:t>
            </w:r>
          </w:p>
        </w:tc>
      </w:tr>
      <w:tr w:rsidR="005568DE" w:rsidRPr="00DC2D69" w:rsidTr="00564C43">
        <w:tc>
          <w:tcPr>
            <w:tcW w:w="1105" w:type="dxa"/>
            <w:vAlign w:val="center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4-A</w:t>
            </w:r>
          </w:p>
        </w:tc>
        <w:tc>
          <w:tcPr>
            <w:tcW w:w="3050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REH - Din Hizmetlerinde Rehberlik ve İletişim</w:t>
            </w:r>
          </w:p>
        </w:tc>
        <w:tc>
          <w:tcPr>
            <w:tcW w:w="1804" w:type="dxa"/>
            <w:vAlign w:val="bottom"/>
          </w:tcPr>
          <w:p w:rsidR="005568DE" w:rsidRPr="00DC2D69" w:rsidRDefault="005568DE" w:rsidP="00920B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 Kasım Cumartesi</w:t>
            </w:r>
          </w:p>
        </w:tc>
        <w:tc>
          <w:tcPr>
            <w:tcW w:w="720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16.00</w:t>
            </w:r>
          </w:p>
        </w:tc>
        <w:tc>
          <w:tcPr>
            <w:tcW w:w="2022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B1-03/05</w:t>
            </w:r>
          </w:p>
        </w:tc>
        <w:tc>
          <w:tcPr>
            <w:tcW w:w="1620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Hasan Kaplan</w:t>
            </w:r>
          </w:p>
        </w:tc>
      </w:tr>
      <w:tr w:rsidR="005568DE" w:rsidRPr="00DC2D69" w:rsidTr="00564C43">
        <w:tc>
          <w:tcPr>
            <w:tcW w:w="1105" w:type="dxa"/>
            <w:vAlign w:val="center"/>
          </w:tcPr>
          <w:p w:rsidR="005568DE" w:rsidRPr="00DC2D69" w:rsidRDefault="005568DE" w:rsidP="0000407C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4-B</w:t>
            </w:r>
          </w:p>
        </w:tc>
        <w:tc>
          <w:tcPr>
            <w:tcW w:w="3050" w:type="dxa"/>
            <w:vAlign w:val="bottom"/>
          </w:tcPr>
          <w:p w:rsidR="005568DE" w:rsidRPr="00DC2D69" w:rsidRDefault="005568DE" w:rsidP="0000407C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REH - Din Hizmetlerinde Rehberlik ve İletişim</w:t>
            </w:r>
          </w:p>
        </w:tc>
        <w:tc>
          <w:tcPr>
            <w:tcW w:w="1804" w:type="dxa"/>
            <w:vAlign w:val="bottom"/>
          </w:tcPr>
          <w:p w:rsidR="005568DE" w:rsidRPr="00DC2D69" w:rsidRDefault="005568DE" w:rsidP="003006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 Kasım Cumartesi</w:t>
            </w:r>
          </w:p>
        </w:tc>
        <w:tc>
          <w:tcPr>
            <w:tcW w:w="720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16.00</w:t>
            </w:r>
          </w:p>
        </w:tc>
        <w:tc>
          <w:tcPr>
            <w:tcW w:w="2022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B1-06/07</w:t>
            </w:r>
          </w:p>
        </w:tc>
        <w:tc>
          <w:tcPr>
            <w:tcW w:w="1620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Nurten Kımter</w:t>
            </w:r>
          </w:p>
        </w:tc>
      </w:tr>
      <w:tr w:rsidR="005568DE" w:rsidRPr="00DC2D69" w:rsidTr="00564C43">
        <w:tc>
          <w:tcPr>
            <w:tcW w:w="1105" w:type="dxa"/>
            <w:vAlign w:val="center"/>
          </w:tcPr>
          <w:p w:rsidR="005568DE" w:rsidRPr="00DC2D69" w:rsidRDefault="005568DE" w:rsidP="00C7093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4-A/B</w:t>
            </w:r>
          </w:p>
        </w:tc>
        <w:tc>
          <w:tcPr>
            <w:tcW w:w="3050" w:type="dxa"/>
            <w:vAlign w:val="bottom"/>
          </w:tcPr>
          <w:p w:rsidR="005568DE" w:rsidRPr="00DC2D69" w:rsidRDefault="005568DE" w:rsidP="00C7093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ÇDT - Çevre Din ve Teoloji</w:t>
            </w:r>
          </w:p>
        </w:tc>
        <w:tc>
          <w:tcPr>
            <w:tcW w:w="1804" w:type="dxa"/>
            <w:vAlign w:val="bottom"/>
          </w:tcPr>
          <w:p w:rsidR="005568DE" w:rsidRPr="00DC2D69" w:rsidRDefault="005568DE" w:rsidP="00C7093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10 Kasım Pazartesi</w:t>
            </w:r>
          </w:p>
        </w:tc>
        <w:tc>
          <w:tcPr>
            <w:tcW w:w="720" w:type="dxa"/>
            <w:vAlign w:val="bottom"/>
          </w:tcPr>
          <w:p w:rsidR="005568DE" w:rsidRPr="00DC2D69" w:rsidRDefault="005568DE" w:rsidP="00C7093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16.00</w:t>
            </w:r>
          </w:p>
        </w:tc>
        <w:tc>
          <w:tcPr>
            <w:tcW w:w="2022" w:type="dxa"/>
            <w:vAlign w:val="bottom"/>
          </w:tcPr>
          <w:p w:rsidR="005568DE" w:rsidRPr="00DC2D69" w:rsidRDefault="005568DE" w:rsidP="00C7093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DZ-09/10</w:t>
            </w:r>
          </w:p>
        </w:tc>
        <w:tc>
          <w:tcPr>
            <w:tcW w:w="1620" w:type="dxa"/>
            <w:vAlign w:val="bottom"/>
          </w:tcPr>
          <w:p w:rsidR="005568DE" w:rsidRPr="00DC2D69" w:rsidRDefault="005568DE" w:rsidP="00C7093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Şevket Yavuz</w:t>
            </w:r>
          </w:p>
        </w:tc>
      </w:tr>
      <w:tr w:rsidR="005568DE" w:rsidRPr="00DC2D69" w:rsidTr="00564C43">
        <w:tc>
          <w:tcPr>
            <w:tcW w:w="1105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4-A/B</w:t>
            </w:r>
          </w:p>
        </w:tc>
        <w:tc>
          <w:tcPr>
            <w:tcW w:w="3050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HİTK - Halk İtikadı</w:t>
            </w:r>
          </w:p>
        </w:tc>
        <w:tc>
          <w:tcPr>
            <w:tcW w:w="1804" w:type="dxa"/>
            <w:vAlign w:val="bottom"/>
          </w:tcPr>
          <w:p w:rsidR="005568DE" w:rsidRPr="00DC2D69" w:rsidRDefault="005568DE" w:rsidP="00133574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10 Kasım Pazartesi</w:t>
            </w:r>
          </w:p>
        </w:tc>
        <w:tc>
          <w:tcPr>
            <w:tcW w:w="720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18.00</w:t>
            </w:r>
          </w:p>
        </w:tc>
        <w:tc>
          <w:tcPr>
            <w:tcW w:w="2022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D1-07/08</w:t>
            </w:r>
          </w:p>
        </w:tc>
        <w:tc>
          <w:tcPr>
            <w:tcW w:w="1620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Osman Demir</w:t>
            </w:r>
          </w:p>
        </w:tc>
      </w:tr>
      <w:tr w:rsidR="005568DE" w:rsidRPr="00DC2D69" w:rsidTr="00564C43">
        <w:tc>
          <w:tcPr>
            <w:tcW w:w="1105" w:type="dxa"/>
            <w:vAlign w:val="center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4-A</w:t>
            </w:r>
          </w:p>
        </w:tc>
        <w:tc>
          <w:tcPr>
            <w:tcW w:w="3050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DİNT1 - Dinler Tarihi I</w:t>
            </w:r>
          </w:p>
        </w:tc>
        <w:tc>
          <w:tcPr>
            <w:tcW w:w="1804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11 Kasım Salı</w:t>
            </w:r>
          </w:p>
        </w:tc>
        <w:tc>
          <w:tcPr>
            <w:tcW w:w="720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16.00</w:t>
            </w:r>
          </w:p>
        </w:tc>
        <w:tc>
          <w:tcPr>
            <w:tcW w:w="2022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B1-03/05</w:t>
            </w:r>
          </w:p>
        </w:tc>
        <w:tc>
          <w:tcPr>
            <w:tcW w:w="1620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Hidayet Işık</w:t>
            </w:r>
          </w:p>
        </w:tc>
      </w:tr>
      <w:tr w:rsidR="005568DE" w:rsidRPr="00DC2D69" w:rsidTr="00564C43">
        <w:tc>
          <w:tcPr>
            <w:tcW w:w="1105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4-B</w:t>
            </w:r>
          </w:p>
        </w:tc>
        <w:tc>
          <w:tcPr>
            <w:tcW w:w="3050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DİNT1 - Dinler Tarihi I</w:t>
            </w:r>
          </w:p>
        </w:tc>
        <w:tc>
          <w:tcPr>
            <w:tcW w:w="1804" w:type="dxa"/>
            <w:vAlign w:val="bottom"/>
          </w:tcPr>
          <w:p w:rsidR="005568DE" w:rsidRPr="00DC2D69" w:rsidRDefault="005568DE" w:rsidP="00243BA3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11 Kasım Salı</w:t>
            </w:r>
          </w:p>
        </w:tc>
        <w:tc>
          <w:tcPr>
            <w:tcW w:w="720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16.00</w:t>
            </w:r>
          </w:p>
        </w:tc>
        <w:tc>
          <w:tcPr>
            <w:tcW w:w="2022" w:type="dxa"/>
            <w:vAlign w:val="bottom"/>
          </w:tcPr>
          <w:p w:rsidR="005568DE" w:rsidRPr="00DC2D69" w:rsidRDefault="005568DE" w:rsidP="00243BA3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B1-06/07</w:t>
            </w:r>
          </w:p>
        </w:tc>
        <w:tc>
          <w:tcPr>
            <w:tcW w:w="1620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Şevket Yavuz</w:t>
            </w:r>
          </w:p>
        </w:tc>
      </w:tr>
      <w:tr w:rsidR="005568DE" w:rsidRPr="00DC2D69" w:rsidTr="00564C43">
        <w:tc>
          <w:tcPr>
            <w:tcW w:w="1105" w:type="dxa"/>
            <w:vAlign w:val="bottom"/>
          </w:tcPr>
          <w:p w:rsidR="005568DE" w:rsidRPr="00DC2D69" w:rsidRDefault="005568DE" w:rsidP="00D40A20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4-A/B</w:t>
            </w:r>
          </w:p>
        </w:tc>
        <w:tc>
          <w:tcPr>
            <w:tcW w:w="3050" w:type="dxa"/>
            <w:vAlign w:val="bottom"/>
          </w:tcPr>
          <w:p w:rsidR="005568DE" w:rsidRPr="00DC2D69" w:rsidRDefault="005568DE" w:rsidP="00D40A20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ANDA – Anadolu’da Alevilik</w:t>
            </w:r>
          </w:p>
        </w:tc>
        <w:tc>
          <w:tcPr>
            <w:tcW w:w="1804" w:type="dxa"/>
            <w:vAlign w:val="bottom"/>
          </w:tcPr>
          <w:p w:rsidR="005568DE" w:rsidRPr="00DC2D69" w:rsidRDefault="005568DE" w:rsidP="00D40A20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12 Kasım Çarşamba</w:t>
            </w:r>
          </w:p>
        </w:tc>
        <w:tc>
          <w:tcPr>
            <w:tcW w:w="720" w:type="dxa"/>
            <w:vAlign w:val="bottom"/>
          </w:tcPr>
          <w:p w:rsidR="005568DE" w:rsidRPr="00DC2D69" w:rsidRDefault="005568DE" w:rsidP="00D40A20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16.00</w:t>
            </w:r>
          </w:p>
        </w:tc>
        <w:tc>
          <w:tcPr>
            <w:tcW w:w="2022" w:type="dxa"/>
            <w:vAlign w:val="bottom"/>
          </w:tcPr>
          <w:p w:rsidR="005568DE" w:rsidRPr="00DC2D69" w:rsidRDefault="005568DE" w:rsidP="00D40A20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DZ-09/10</w:t>
            </w:r>
            <w:r>
              <w:rPr>
                <w:sz w:val="16"/>
                <w:szCs w:val="16"/>
              </w:rPr>
              <w:t>-BZ-07</w:t>
            </w:r>
          </w:p>
        </w:tc>
        <w:tc>
          <w:tcPr>
            <w:tcW w:w="1620" w:type="dxa"/>
            <w:vAlign w:val="bottom"/>
          </w:tcPr>
          <w:p w:rsidR="005568DE" w:rsidRPr="00DC2D69" w:rsidRDefault="005568DE" w:rsidP="00D40A20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Ahmet Yönem</w:t>
            </w:r>
          </w:p>
        </w:tc>
      </w:tr>
      <w:tr w:rsidR="005568DE" w:rsidRPr="00DC2D69" w:rsidTr="00564C43">
        <w:tc>
          <w:tcPr>
            <w:tcW w:w="1105" w:type="dxa"/>
            <w:vAlign w:val="center"/>
          </w:tcPr>
          <w:p w:rsidR="005568DE" w:rsidRPr="00DC2D69" w:rsidRDefault="005568DE" w:rsidP="003D3C88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4-A/B</w:t>
            </w:r>
          </w:p>
        </w:tc>
        <w:tc>
          <w:tcPr>
            <w:tcW w:w="3050" w:type="dxa"/>
            <w:vAlign w:val="bottom"/>
          </w:tcPr>
          <w:p w:rsidR="005568DE" w:rsidRPr="00DC2D69" w:rsidRDefault="005568DE" w:rsidP="003D3C88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GDF – Günümüz Din Felsefesi</w:t>
            </w:r>
          </w:p>
        </w:tc>
        <w:tc>
          <w:tcPr>
            <w:tcW w:w="1804" w:type="dxa"/>
            <w:vAlign w:val="bottom"/>
          </w:tcPr>
          <w:p w:rsidR="005568DE" w:rsidRPr="00DC2D69" w:rsidRDefault="005568DE" w:rsidP="003D3C88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12 Kasım Çarşamba</w:t>
            </w:r>
          </w:p>
        </w:tc>
        <w:tc>
          <w:tcPr>
            <w:tcW w:w="720" w:type="dxa"/>
            <w:vAlign w:val="bottom"/>
          </w:tcPr>
          <w:p w:rsidR="005568DE" w:rsidRPr="00DC2D69" w:rsidRDefault="005568DE" w:rsidP="003D3C88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18.00</w:t>
            </w:r>
          </w:p>
        </w:tc>
        <w:tc>
          <w:tcPr>
            <w:tcW w:w="2022" w:type="dxa"/>
            <w:vAlign w:val="bottom"/>
          </w:tcPr>
          <w:p w:rsidR="005568DE" w:rsidRPr="00DC2D69" w:rsidRDefault="005568DE" w:rsidP="003D3C88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D1-07/09</w:t>
            </w:r>
          </w:p>
        </w:tc>
        <w:tc>
          <w:tcPr>
            <w:tcW w:w="1620" w:type="dxa"/>
            <w:vAlign w:val="bottom"/>
          </w:tcPr>
          <w:p w:rsidR="005568DE" w:rsidRPr="00DC2D69" w:rsidRDefault="005568DE" w:rsidP="003D3C88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Osman Murat Deniz</w:t>
            </w:r>
          </w:p>
        </w:tc>
      </w:tr>
      <w:tr w:rsidR="005568DE" w:rsidRPr="00DC2D69" w:rsidTr="00564C43">
        <w:tc>
          <w:tcPr>
            <w:tcW w:w="1105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4-A/B</w:t>
            </w:r>
          </w:p>
        </w:tc>
        <w:tc>
          <w:tcPr>
            <w:tcW w:w="3050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DĞR – Değerler Eğitimi</w:t>
            </w:r>
          </w:p>
        </w:tc>
        <w:tc>
          <w:tcPr>
            <w:tcW w:w="1804" w:type="dxa"/>
            <w:vAlign w:val="bottom"/>
          </w:tcPr>
          <w:p w:rsidR="005568DE" w:rsidRPr="00DC2D69" w:rsidRDefault="005568DE" w:rsidP="00243BA3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13 Kasım Perşembe</w:t>
            </w:r>
          </w:p>
        </w:tc>
        <w:tc>
          <w:tcPr>
            <w:tcW w:w="720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16.00</w:t>
            </w:r>
          </w:p>
        </w:tc>
        <w:tc>
          <w:tcPr>
            <w:tcW w:w="2022" w:type="dxa"/>
            <w:vAlign w:val="bottom"/>
          </w:tcPr>
          <w:p w:rsidR="005568DE" w:rsidRPr="00DC2D69" w:rsidRDefault="005568DE" w:rsidP="00243BA3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D1-07/BZ-07</w:t>
            </w:r>
          </w:p>
        </w:tc>
        <w:tc>
          <w:tcPr>
            <w:tcW w:w="1620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Abdullah Akın</w:t>
            </w:r>
          </w:p>
        </w:tc>
      </w:tr>
      <w:tr w:rsidR="005568DE" w:rsidRPr="00DC2D69" w:rsidTr="00564C43">
        <w:tc>
          <w:tcPr>
            <w:tcW w:w="1105" w:type="dxa"/>
            <w:vAlign w:val="bottom"/>
          </w:tcPr>
          <w:p w:rsidR="005568DE" w:rsidRPr="00DC2D69" w:rsidRDefault="005568DE" w:rsidP="00E24801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4-A/B</w:t>
            </w:r>
          </w:p>
        </w:tc>
        <w:tc>
          <w:tcPr>
            <w:tcW w:w="3050" w:type="dxa"/>
            <w:vAlign w:val="bottom"/>
          </w:tcPr>
          <w:p w:rsidR="005568DE" w:rsidRPr="00DC2D69" w:rsidRDefault="005568DE" w:rsidP="00E24801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DDR – Dini Danışmanlık ve Rehberlik</w:t>
            </w:r>
          </w:p>
        </w:tc>
        <w:tc>
          <w:tcPr>
            <w:tcW w:w="1804" w:type="dxa"/>
            <w:vAlign w:val="bottom"/>
          </w:tcPr>
          <w:p w:rsidR="005568DE" w:rsidRPr="00DC2D69" w:rsidRDefault="005568DE" w:rsidP="00E24801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13 Kasım Perşembe</w:t>
            </w:r>
          </w:p>
        </w:tc>
        <w:tc>
          <w:tcPr>
            <w:tcW w:w="720" w:type="dxa"/>
            <w:vAlign w:val="bottom"/>
          </w:tcPr>
          <w:p w:rsidR="005568DE" w:rsidRPr="00DC2D69" w:rsidRDefault="005568DE" w:rsidP="00E24801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18.00</w:t>
            </w:r>
          </w:p>
        </w:tc>
        <w:tc>
          <w:tcPr>
            <w:tcW w:w="2022" w:type="dxa"/>
            <w:vAlign w:val="bottom"/>
          </w:tcPr>
          <w:p w:rsidR="005568DE" w:rsidRPr="00DC2D69" w:rsidRDefault="005568DE" w:rsidP="00E24801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D1-07/09-BZ-07</w:t>
            </w:r>
          </w:p>
        </w:tc>
        <w:tc>
          <w:tcPr>
            <w:tcW w:w="1620" w:type="dxa"/>
            <w:vAlign w:val="bottom"/>
          </w:tcPr>
          <w:p w:rsidR="005568DE" w:rsidRPr="00DC2D69" w:rsidRDefault="005568DE" w:rsidP="00E24801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Abdullah Akın</w:t>
            </w:r>
          </w:p>
        </w:tc>
      </w:tr>
      <w:tr w:rsidR="005568DE" w:rsidRPr="00DC2D69" w:rsidTr="00564C43">
        <w:tc>
          <w:tcPr>
            <w:tcW w:w="1105" w:type="dxa"/>
            <w:vAlign w:val="bottom"/>
          </w:tcPr>
          <w:p w:rsidR="005568DE" w:rsidRPr="00DC2D69" w:rsidRDefault="005568DE" w:rsidP="001A44D4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4-A/B</w:t>
            </w:r>
          </w:p>
        </w:tc>
        <w:tc>
          <w:tcPr>
            <w:tcW w:w="3050" w:type="dxa"/>
            <w:vAlign w:val="bottom"/>
          </w:tcPr>
          <w:p w:rsidR="005568DE" w:rsidRPr="00DC2D69" w:rsidRDefault="005568DE" w:rsidP="001A44D4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İFELT1 - İslam Felsefesi Tarihi I</w:t>
            </w:r>
          </w:p>
        </w:tc>
        <w:tc>
          <w:tcPr>
            <w:tcW w:w="1804" w:type="dxa"/>
            <w:vAlign w:val="bottom"/>
          </w:tcPr>
          <w:p w:rsidR="005568DE" w:rsidRPr="00DC2D69" w:rsidRDefault="005568DE" w:rsidP="001A44D4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14 Kasım Cuma</w:t>
            </w:r>
          </w:p>
        </w:tc>
        <w:tc>
          <w:tcPr>
            <w:tcW w:w="720" w:type="dxa"/>
            <w:vAlign w:val="bottom"/>
          </w:tcPr>
          <w:p w:rsidR="005568DE" w:rsidRPr="00DC2D69" w:rsidRDefault="005568DE" w:rsidP="001A44D4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16.00</w:t>
            </w:r>
          </w:p>
        </w:tc>
        <w:tc>
          <w:tcPr>
            <w:tcW w:w="2022" w:type="dxa"/>
            <w:vAlign w:val="bottom"/>
          </w:tcPr>
          <w:p w:rsidR="005568DE" w:rsidRPr="00DC2D69" w:rsidRDefault="005568DE" w:rsidP="00243BA3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B1-03/05/06/07</w:t>
            </w:r>
          </w:p>
        </w:tc>
        <w:tc>
          <w:tcPr>
            <w:tcW w:w="1620" w:type="dxa"/>
            <w:vAlign w:val="bottom"/>
          </w:tcPr>
          <w:p w:rsidR="005568DE" w:rsidRPr="00DC2D69" w:rsidRDefault="005568DE" w:rsidP="001A44D4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Hasan Özdemir</w:t>
            </w:r>
          </w:p>
        </w:tc>
      </w:tr>
      <w:tr w:rsidR="005568DE" w:rsidRPr="00DC2D69" w:rsidTr="00564C43">
        <w:tc>
          <w:tcPr>
            <w:tcW w:w="1105" w:type="dxa"/>
            <w:vAlign w:val="bottom"/>
          </w:tcPr>
          <w:p w:rsidR="005568DE" w:rsidRPr="00DC2D69" w:rsidRDefault="005568DE" w:rsidP="0008263E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4-A/B</w:t>
            </w:r>
          </w:p>
        </w:tc>
        <w:tc>
          <w:tcPr>
            <w:tcW w:w="3050" w:type="dxa"/>
            <w:vAlign w:val="bottom"/>
          </w:tcPr>
          <w:p w:rsidR="005568DE" w:rsidRPr="00DC2D69" w:rsidRDefault="005568DE" w:rsidP="0008263E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GTH – Günümüz Tasavvuf Hareketleri</w:t>
            </w:r>
          </w:p>
        </w:tc>
        <w:tc>
          <w:tcPr>
            <w:tcW w:w="1804" w:type="dxa"/>
            <w:vAlign w:val="bottom"/>
          </w:tcPr>
          <w:p w:rsidR="005568DE" w:rsidRPr="00DC2D69" w:rsidRDefault="005568DE" w:rsidP="0008263E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14 Kasım Cuma</w:t>
            </w:r>
          </w:p>
        </w:tc>
        <w:tc>
          <w:tcPr>
            <w:tcW w:w="720" w:type="dxa"/>
            <w:vAlign w:val="bottom"/>
          </w:tcPr>
          <w:p w:rsidR="005568DE" w:rsidRPr="00DC2D69" w:rsidRDefault="005568DE" w:rsidP="0008263E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18.00</w:t>
            </w:r>
          </w:p>
        </w:tc>
        <w:tc>
          <w:tcPr>
            <w:tcW w:w="2022" w:type="dxa"/>
            <w:vAlign w:val="bottom"/>
          </w:tcPr>
          <w:p w:rsidR="005568DE" w:rsidRPr="00DC2D69" w:rsidRDefault="005568DE" w:rsidP="0008263E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DZ-06/09</w:t>
            </w:r>
          </w:p>
        </w:tc>
        <w:tc>
          <w:tcPr>
            <w:tcW w:w="1620" w:type="dxa"/>
            <w:vAlign w:val="bottom"/>
          </w:tcPr>
          <w:p w:rsidR="005568DE" w:rsidRPr="00DC2D69" w:rsidRDefault="005568DE" w:rsidP="0008263E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Sema Özdemir</w:t>
            </w:r>
          </w:p>
        </w:tc>
      </w:tr>
      <w:tr w:rsidR="005568DE" w:rsidRPr="00DC2D69" w:rsidTr="00564C43">
        <w:tc>
          <w:tcPr>
            <w:tcW w:w="1105" w:type="dxa"/>
            <w:vAlign w:val="bottom"/>
          </w:tcPr>
          <w:p w:rsidR="005568DE" w:rsidRPr="00DC2D69" w:rsidRDefault="005568DE" w:rsidP="00A61A37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4-A/B</w:t>
            </w:r>
          </w:p>
        </w:tc>
        <w:tc>
          <w:tcPr>
            <w:tcW w:w="3050" w:type="dxa"/>
            <w:vAlign w:val="bottom"/>
          </w:tcPr>
          <w:p w:rsidR="005568DE" w:rsidRPr="00DC2D69" w:rsidRDefault="005568DE" w:rsidP="00A61A37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KRN7 - Kur'an Okuma ve Tecvid VII</w:t>
            </w:r>
          </w:p>
        </w:tc>
        <w:tc>
          <w:tcPr>
            <w:tcW w:w="1804" w:type="dxa"/>
            <w:vAlign w:val="bottom"/>
          </w:tcPr>
          <w:p w:rsidR="005568DE" w:rsidRPr="00DC2D69" w:rsidRDefault="005568DE" w:rsidP="00A61A37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15 Kasım Cumartesi</w:t>
            </w:r>
          </w:p>
        </w:tc>
        <w:tc>
          <w:tcPr>
            <w:tcW w:w="720" w:type="dxa"/>
            <w:vAlign w:val="bottom"/>
          </w:tcPr>
          <w:p w:rsidR="005568DE" w:rsidRPr="00DC2D69" w:rsidRDefault="005568DE" w:rsidP="00A61A37">
            <w:pPr>
              <w:rPr>
                <w:sz w:val="16"/>
                <w:szCs w:val="16"/>
              </w:rPr>
            </w:pPr>
          </w:p>
        </w:tc>
        <w:tc>
          <w:tcPr>
            <w:tcW w:w="2022" w:type="dxa"/>
            <w:vAlign w:val="bottom"/>
          </w:tcPr>
          <w:p w:rsidR="005568DE" w:rsidRPr="00DC2D69" w:rsidRDefault="005568DE" w:rsidP="00A61A37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vAlign w:val="bottom"/>
          </w:tcPr>
          <w:p w:rsidR="005568DE" w:rsidRPr="00DC2D69" w:rsidRDefault="005568DE" w:rsidP="00A61A37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Halil İbrahim Önder</w:t>
            </w:r>
          </w:p>
        </w:tc>
      </w:tr>
      <w:tr w:rsidR="005568DE" w:rsidRPr="00DC2D69" w:rsidTr="00564C43">
        <w:tc>
          <w:tcPr>
            <w:tcW w:w="1105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4-A/B</w:t>
            </w:r>
          </w:p>
        </w:tc>
        <w:tc>
          <w:tcPr>
            <w:tcW w:w="3050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İMZT – İslam Mezhepleri Tarihi</w:t>
            </w:r>
          </w:p>
        </w:tc>
        <w:tc>
          <w:tcPr>
            <w:tcW w:w="1804" w:type="dxa"/>
            <w:vAlign w:val="bottom"/>
          </w:tcPr>
          <w:p w:rsidR="005568DE" w:rsidRPr="00DC2D69" w:rsidRDefault="005568DE" w:rsidP="00300608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15 Kasım Cumartesi</w:t>
            </w:r>
          </w:p>
        </w:tc>
        <w:tc>
          <w:tcPr>
            <w:tcW w:w="720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16.00</w:t>
            </w:r>
          </w:p>
        </w:tc>
        <w:tc>
          <w:tcPr>
            <w:tcW w:w="2022" w:type="dxa"/>
            <w:vAlign w:val="bottom"/>
          </w:tcPr>
          <w:p w:rsidR="005568DE" w:rsidRPr="00DC2D69" w:rsidRDefault="005568DE" w:rsidP="00243BA3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B1-03/05/06/07</w:t>
            </w:r>
          </w:p>
        </w:tc>
        <w:tc>
          <w:tcPr>
            <w:tcW w:w="1620" w:type="dxa"/>
            <w:vAlign w:val="bottom"/>
          </w:tcPr>
          <w:p w:rsidR="005568DE" w:rsidRPr="00DC2D69" w:rsidRDefault="005568DE" w:rsidP="00C323CA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Ahmet Yönem</w:t>
            </w:r>
          </w:p>
        </w:tc>
      </w:tr>
      <w:tr w:rsidR="005568DE" w:rsidRPr="00DC2D69" w:rsidTr="00564C43">
        <w:tc>
          <w:tcPr>
            <w:tcW w:w="1105" w:type="dxa"/>
            <w:vAlign w:val="center"/>
          </w:tcPr>
          <w:p w:rsidR="005568DE" w:rsidRPr="00DC2D69" w:rsidRDefault="005568DE" w:rsidP="0000407C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4-Aİ</w:t>
            </w:r>
          </w:p>
        </w:tc>
        <w:tc>
          <w:tcPr>
            <w:tcW w:w="3050" w:type="dxa"/>
            <w:vAlign w:val="bottom"/>
          </w:tcPr>
          <w:p w:rsidR="005568DE" w:rsidRPr="00DC2D69" w:rsidRDefault="005568DE" w:rsidP="0000407C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REH - Din Hizmetlerinde Rehberlik ve İletişim</w:t>
            </w:r>
          </w:p>
        </w:tc>
        <w:tc>
          <w:tcPr>
            <w:tcW w:w="1804" w:type="dxa"/>
            <w:vAlign w:val="bottom"/>
          </w:tcPr>
          <w:p w:rsidR="005568DE" w:rsidRPr="00DC2D69" w:rsidRDefault="005568DE" w:rsidP="003006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 Kasım Cumartesi</w:t>
            </w:r>
          </w:p>
        </w:tc>
        <w:tc>
          <w:tcPr>
            <w:tcW w:w="720" w:type="dxa"/>
            <w:vAlign w:val="bottom"/>
          </w:tcPr>
          <w:p w:rsidR="005568DE" w:rsidRPr="00DC2D69" w:rsidRDefault="005568DE" w:rsidP="0000407C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16.00</w:t>
            </w:r>
          </w:p>
        </w:tc>
        <w:tc>
          <w:tcPr>
            <w:tcW w:w="2022" w:type="dxa"/>
            <w:vAlign w:val="bottom"/>
          </w:tcPr>
          <w:p w:rsidR="005568DE" w:rsidRPr="00DC2D69" w:rsidRDefault="005568DE" w:rsidP="0000407C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D1-07/09</w:t>
            </w:r>
          </w:p>
        </w:tc>
        <w:tc>
          <w:tcPr>
            <w:tcW w:w="1620" w:type="dxa"/>
            <w:vAlign w:val="bottom"/>
          </w:tcPr>
          <w:p w:rsidR="005568DE" w:rsidRPr="00DC2D69" w:rsidRDefault="005568DE" w:rsidP="0000407C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Hasan Kaplan</w:t>
            </w:r>
          </w:p>
        </w:tc>
      </w:tr>
      <w:tr w:rsidR="005568DE" w:rsidRPr="00DC2D69" w:rsidTr="00564C43">
        <w:tc>
          <w:tcPr>
            <w:tcW w:w="1105" w:type="dxa"/>
            <w:vAlign w:val="center"/>
          </w:tcPr>
          <w:p w:rsidR="005568DE" w:rsidRPr="00DC2D69" w:rsidRDefault="005568DE" w:rsidP="0000407C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4-Bİ</w:t>
            </w:r>
          </w:p>
        </w:tc>
        <w:tc>
          <w:tcPr>
            <w:tcW w:w="3050" w:type="dxa"/>
            <w:vAlign w:val="bottom"/>
          </w:tcPr>
          <w:p w:rsidR="005568DE" w:rsidRPr="00DC2D69" w:rsidRDefault="005568DE" w:rsidP="0000407C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REH - Din Hizmetlerinde Rehberlik ve İletişim</w:t>
            </w:r>
          </w:p>
        </w:tc>
        <w:tc>
          <w:tcPr>
            <w:tcW w:w="1804" w:type="dxa"/>
            <w:vAlign w:val="bottom"/>
          </w:tcPr>
          <w:p w:rsidR="005568DE" w:rsidRPr="00DC2D69" w:rsidRDefault="005568DE" w:rsidP="003006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 Kasım Cumartesi</w:t>
            </w:r>
          </w:p>
        </w:tc>
        <w:tc>
          <w:tcPr>
            <w:tcW w:w="720" w:type="dxa"/>
            <w:vAlign w:val="bottom"/>
          </w:tcPr>
          <w:p w:rsidR="005568DE" w:rsidRPr="00DC2D69" w:rsidRDefault="005568DE" w:rsidP="0000407C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16.00</w:t>
            </w:r>
          </w:p>
        </w:tc>
        <w:tc>
          <w:tcPr>
            <w:tcW w:w="2022" w:type="dxa"/>
            <w:vAlign w:val="bottom"/>
          </w:tcPr>
          <w:p w:rsidR="005568DE" w:rsidRPr="00DC2D69" w:rsidRDefault="005568DE" w:rsidP="00243BA3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D1-05/08</w:t>
            </w:r>
          </w:p>
        </w:tc>
        <w:tc>
          <w:tcPr>
            <w:tcW w:w="1620" w:type="dxa"/>
            <w:vAlign w:val="bottom"/>
          </w:tcPr>
          <w:p w:rsidR="005568DE" w:rsidRPr="00DC2D69" w:rsidRDefault="005568DE" w:rsidP="0000407C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Nurten Kımter</w:t>
            </w:r>
          </w:p>
        </w:tc>
      </w:tr>
      <w:tr w:rsidR="005568DE" w:rsidRPr="00DC2D69" w:rsidTr="00564C43">
        <w:tc>
          <w:tcPr>
            <w:tcW w:w="1105" w:type="dxa"/>
            <w:vAlign w:val="bottom"/>
          </w:tcPr>
          <w:p w:rsidR="005568DE" w:rsidRPr="00DC2D69" w:rsidRDefault="005568DE" w:rsidP="00CA6704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4-Aİ/Bİ</w:t>
            </w:r>
          </w:p>
        </w:tc>
        <w:tc>
          <w:tcPr>
            <w:tcW w:w="3050" w:type="dxa"/>
            <w:vAlign w:val="bottom"/>
          </w:tcPr>
          <w:p w:rsidR="005568DE" w:rsidRPr="00DC2D69" w:rsidRDefault="005568DE" w:rsidP="00CA6704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KKM1 – Klasik Kelam Metinleri I</w:t>
            </w:r>
          </w:p>
        </w:tc>
        <w:tc>
          <w:tcPr>
            <w:tcW w:w="1804" w:type="dxa"/>
            <w:vAlign w:val="bottom"/>
          </w:tcPr>
          <w:p w:rsidR="005568DE" w:rsidRPr="00DC2D69" w:rsidRDefault="005568DE" w:rsidP="00CA67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 Kasım Cumartesi</w:t>
            </w:r>
          </w:p>
        </w:tc>
        <w:tc>
          <w:tcPr>
            <w:tcW w:w="720" w:type="dxa"/>
            <w:vAlign w:val="bottom"/>
          </w:tcPr>
          <w:p w:rsidR="005568DE" w:rsidRPr="00DC2D69" w:rsidRDefault="005568DE" w:rsidP="00CA6704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18.00</w:t>
            </w:r>
          </w:p>
        </w:tc>
        <w:tc>
          <w:tcPr>
            <w:tcW w:w="2022" w:type="dxa"/>
            <w:vAlign w:val="bottom"/>
          </w:tcPr>
          <w:p w:rsidR="005568DE" w:rsidRPr="00DC2D69" w:rsidRDefault="005568DE" w:rsidP="00CA6704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DZ-09</w:t>
            </w:r>
          </w:p>
        </w:tc>
        <w:tc>
          <w:tcPr>
            <w:tcW w:w="1620" w:type="dxa"/>
            <w:vAlign w:val="bottom"/>
          </w:tcPr>
          <w:p w:rsidR="005568DE" w:rsidRPr="00DC2D69" w:rsidRDefault="005568DE" w:rsidP="00CA6704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Özcan Taşçı</w:t>
            </w:r>
          </w:p>
        </w:tc>
      </w:tr>
      <w:tr w:rsidR="005568DE" w:rsidRPr="00DC2D69" w:rsidTr="00564C43">
        <w:tc>
          <w:tcPr>
            <w:tcW w:w="1105" w:type="dxa"/>
            <w:vAlign w:val="center"/>
          </w:tcPr>
          <w:p w:rsidR="005568DE" w:rsidRPr="00DC2D69" w:rsidRDefault="005568DE" w:rsidP="001D3986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4-Aİ/Bİ</w:t>
            </w:r>
          </w:p>
        </w:tc>
        <w:tc>
          <w:tcPr>
            <w:tcW w:w="3050" w:type="dxa"/>
            <w:vAlign w:val="bottom"/>
          </w:tcPr>
          <w:p w:rsidR="005568DE" w:rsidRPr="00DC2D69" w:rsidRDefault="005568DE" w:rsidP="001D3986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ÇDT - Çevre Din ve Teoloji</w:t>
            </w:r>
          </w:p>
        </w:tc>
        <w:tc>
          <w:tcPr>
            <w:tcW w:w="1804" w:type="dxa"/>
            <w:vAlign w:val="bottom"/>
          </w:tcPr>
          <w:p w:rsidR="005568DE" w:rsidRPr="00DC2D69" w:rsidRDefault="005568DE" w:rsidP="001D3986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10 Kasım Pazartesi</w:t>
            </w:r>
          </w:p>
        </w:tc>
        <w:tc>
          <w:tcPr>
            <w:tcW w:w="720" w:type="dxa"/>
            <w:vAlign w:val="bottom"/>
          </w:tcPr>
          <w:p w:rsidR="005568DE" w:rsidRPr="00DC2D69" w:rsidRDefault="005568DE" w:rsidP="001D3986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16.00</w:t>
            </w:r>
          </w:p>
        </w:tc>
        <w:tc>
          <w:tcPr>
            <w:tcW w:w="2022" w:type="dxa"/>
            <w:vAlign w:val="bottom"/>
          </w:tcPr>
          <w:p w:rsidR="005568DE" w:rsidRPr="00DC2D69" w:rsidRDefault="005568DE" w:rsidP="001D3986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DZ-09/10</w:t>
            </w:r>
          </w:p>
        </w:tc>
        <w:tc>
          <w:tcPr>
            <w:tcW w:w="1620" w:type="dxa"/>
            <w:vAlign w:val="bottom"/>
          </w:tcPr>
          <w:p w:rsidR="005568DE" w:rsidRPr="00DC2D69" w:rsidRDefault="005568DE" w:rsidP="001D3986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Şevket Yavuz</w:t>
            </w:r>
          </w:p>
        </w:tc>
      </w:tr>
      <w:tr w:rsidR="005568DE" w:rsidRPr="00DC2D69" w:rsidTr="00564C43">
        <w:tc>
          <w:tcPr>
            <w:tcW w:w="1105" w:type="dxa"/>
            <w:vAlign w:val="bottom"/>
          </w:tcPr>
          <w:p w:rsidR="005568DE" w:rsidRPr="00DC2D69" w:rsidRDefault="005568DE" w:rsidP="0000407C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4-Aİ/Bİ</w:t>
            </w:r>
          </w:p>
        </w:tc>
        <w:tc>
          <w:tcPr>
            <w:tcW w:w="3050" w:type="dxa"/>
            <w:vAlign w:val="bottom"/>
          </w:tcPr>
          <w:p w:rsidR="005568DE" w:rsidRPr="00DC2D69" w:rsidRDefault="005568DE" w:rsidP="0000407C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HİTK - Halk İtikadı</w:t>
            </w:r>
          </w:p>
        </w:tc>
        <w:tc>
          <w:tcPr>
            <w:tcW w:w="1804" w:type="dxa"/>
            <w:vAlign w:val="bottom"/>
          </w:tcPr>
          <w:p w:rsidR="005568DE" w:rsidRPr="00DC2D69" w:rsidRDefault="005568DE" w:rsidP="00243BA3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10 Kasım Pazartesi</w:t>
            </w:r>
          </w:p>
        </w:tc>
        <w:tc>
          <w:tcPr>
            <w:tcW w:w="720" w:type="dxa"/>
            <w:vAlign w:val="bottom"/>
          </w:tcPr>
          <w:p w:rsidR="005568DE" w:rsidRPr="00DC2D69" w:rsidRDefault="005568DE" w:rsidP="00243BA3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18.00</w:t>
            </w:r>
          </w:p>
        </w:tc>
        <w:tc>
          <w:tcPr>
            <w:tcW w:w="2022" w:type="dxa"/>
            <w:vAlign w:val="bottom"/>
          </w:tcPr>
          <w:p w:rsidR="005568DE" w:rsidRPr="00DC2D69" w:rsidRDefault="005568DE" w:rsidP="00243BA3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D1-07/08</w:t>
            </w:r>
          </w:p>
        </w:tc>
        <w:tc>
          <w:tcPr>
            <w:tcW w:w="1620" w:type="dxa"/>
            <w:vAlign w:val="bottom"/>
          </w:tcPr>
          <w:p w:rsidR="005568DE" w:rsidRPr="00DC2D69" w:rsidRDefault="005568DE" w:rsidP="0000407C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Osman Demir</w:t>
            </w:r>
          </w:p>
        </w:tc>
      </w:tr>
      <w:tr w:rsidR="005568DE" w:rsidRPr="00DC2D69" w:rsidTr="00564C43">
        <w:tc>
          <w:tcPr>
            <w:tcW w:w="1105" w:type="dxa"/>
            <w:vAlign w:val="center"/>
          </w:tcPr>
          <w:p w:rsidR="005568DE" w:rsidRPr="00DC2D69" w:rsidRDefault="005568DE" w:rsidP="0000407C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4-Aİ</w:t>
            </w:r>
          </w:p>
        </w:tc>
        <w:tc>
          <w:tcPr>
            <w:tcW w:w="3050" w:type="dxa"/>
            <w:vAlign w:val="bottom"/>
          </w:tcPr>
          <w:p w:rsidR="005568DE" w:rsidRPr="00DC2D69" w:rsidRDefault="005568DE" w:rsidP="0000407C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DİNT1 - Dinler Tarihi I</w:t>
            </w:r>
          </w:p>
        </w:tc>
        <w:tc>
          <w:tcPr>
            <w:tcW w:w="1804" w:type="dxa"/>
            <w:vAlign w:val="bottom"/>
          </w:tcPr>
          <w:p w:rsidR="005568DE" w:rsidRPr="00DC2D69" w:rsidRDefault="005568DE" w:rsidP="00243BA3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11 Kasım Salı</w:t>
            </w:r>
          </w:p>
        </w:tc>
        <w:tc>
          <w:tcPr>
            <w:tcW w:w="720" w:type="dxa"/>
            <w:vAlign w:val="bottom"/>
          </w:tcPr>
          <w:p w:rsidR="005568DE" w:rsidRPr="00DC2D69" w:rsidRDefault="005568DE" w:rsidP="00243BA3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16.00</w:t>
            </w:r>
          </w:p>
        </w:tc>
        <w:tc>
          <w:tcPr>
            <w:tcW w:w="2022" w:type="dxa"/>
            <w:vAlign w:val="bottom"/>
          </w:tcPr>
          <w:p w:rsidR="005568DE" w:rsidRPr="00DC2D69" w:rsidRDefault="005568DE" w:rsidP="00243BA3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D1-07/09</w:t>
            </w:r>
          </w:p>
        </w:tc>
        <w:tc>
          <w:tcPr>
            <w:tcW w:w="1620" w:type="dxa"/>
            <w:vAlign w:val="bottom"/>
          </w:tcPr>
          <w:p w:rsidR="005568DE" w:rsidRPr="00DC2D69" w:rsidRDefault="005568DE" w:rsidP="0000407C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Hidayet Işık</w:t>
            </w:r>
          </w:p>
        </w:tc>
      </w:tr>
      <w:tr w:rsidR="005568DE" w:rsidRPr="00DC2D69" w:rsidTr="00564C43">
        <w:tc>
          <w:tcPr>
            <w:tcW w:w="1105" w:type="dxa"/>
            <w:vAlign w:val="bottom"/>
          </w:tcPr>
          <w:p w:rsidR="005568DE" w:rsidRPr="00DC2D69" w:rsidRDefault="005568DE" w:rsidP="0000407C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4-Bİ</w:t>
            </w:r>
          </w:p>
        </w:tc>
        <w:tc>
          <w:tcPr>
            <w:tcW w:w="3050" w:type="dxa"/>
            <w:vAlign w:val="bottom"/>
          </w:tcPr>
          <w:p w:rsidR="005568DE" w:rsidRPr="00DC2D69" w:rsidRDefault="005568DE" w:rsidP="0000407C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DİNT1 - Dinler Tarihi I</w:t>
            </w:r>
          </w:p>
        </w:tc>
        <w:tc>
          <w:tcPr>
            <w:tcW w:w="1804" w:type="dxa"/>
            <w:vAlign w:val="bottom"/>
          </w:tcPr>
          <w:p w:rsidR="005568DE" w:rsidRPr="00DC2D69" w:rsidRDefault="005568DE" w:rsidP="00243BA3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11 Kasım Salı</w:t>
            </w:r>
          </w:p>
        </w:tc>
        <w:tc>
          <w:tcPr>
            <w:tcW w:w="720" w:type="dxa"/>
            <w:vAlign w:val="bottom"/>
          </w:tcPr>
          <w:p w:rsidR="005568DE" w:rsidRPr="00DC2D69" w:rsidRDefault="005568DE" w:rsidP="00243BA3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16.00</w:t>
            </w:r>
          </w:p>
        </w:tc>
        <w:tc>
          <w:tcPr>
            <w:tcW w:w="2022" w:type="dxa"/>
            <w:vAlign w:val="bottom"/>
          </w:tcPr>
          <w:p w:rsidR="005568DE" w:rsidRPr="00DC2D69" w:rsidRDefault="005568DE" w:rsidP="00243BA3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D1-05/08</w:t>
            </w:r>
          </w:p>
        </w:tc>
        <w:tc>
          <w:tcPr>
            <w:tcW w:w="1620" w:type="dxa"/>
            <w:vAlign w:val="bottom"/>
          </w:tcPr>
          <w:p w:rsidR="005568DE" w:rsidRPr="00DC2D69" w:rsidRDefault="005568DE" w:rsidP="0000407C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Şevket Yavuz</w:t>
            </w:r>
          </w:p>
        </w:tc>
      </w:tr>
      <w:tr w:rsidR="005568DE" w:rsidRPr="00DC2D69" w:rsidTr="00564C43">
        <w:tc>
          <w:tcPr>
            <w:tcW w:w="1105" w:type="dxa"/>
            <w:vAlign w:val="bottom"/>
          </w:tcPr>
          <w:p w:rsidR="005568DE" w:rsidRPr="00DC2D69" w:rsidRDefault="005568DE" w:rsidP="00035B77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4-Aİ/Bİ</w:t>
            </w:r>
          </w:p>
        </w:tc>
        <w:tc>
          <w:tcPr>
            <w:tcW w:w="3050" w:type="dxa"/>
            <w:vAlign w:val="bottom"/>
          </w:tcPr>
          <w:p w:rsidR="005568DE" w:rsidRPr="00DC2D69" w:rsidRDefault="005568DE" w:rsidP="00035B77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GKP2 – Günümüz Kelam Problemleri II</w:t>
            </w:r>
          </w:p>
        </w:tc>
        <w:tc>
          <w:tcPr>
            <w:tcW w:w="1804" w:type="dxa"/>
            <w:vAlign w:val="bottom"/>
          </w:tcPr>
          <w:p w:rsidR="005568DE" w:rsidRPr="00DC2D69" w:rsidRDefault="005568DE" w:rsidP="00035B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Kasım Salı</w:t>
            </w:r>
          </w:p>
        </w:tc>
        <w:tc>
          <w:tcPr>
            <w:tcW w:w="720" w:type="dxa"/>
            <w:vAlign w:val="bottom"/>
          </w:tcPr>
          <w:p w:rsidR="005568DE" w:rsidRPr="00DC2D69" w:rsidRDefault="005568DE" w:rsidP="00035B77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</w:t>
            </w:r>
            <w:r w:rsidRPr="00DC2D69">
              <w:rPr>
                <w:sz w:val="16"/>
                <w:szCs w:val="16"/>
              </w:rPr>
              <w:t>.00</w:t>
            </w:r>
          </w:p>
        </w:tc>
        <w:tc>
          <w:tcPr>
            <w:tcW w:w="2022" w:type="dxa"/>
            <w:vAlign w:val="bottom"/>
          </w:tcPr>
          <w:p w:rsidR="005568DE" w:rsidRPr="00DC2D69" w:rsidRDefault="005568DE" w:rsidP="00035B77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DZ-09</w:t>
            </w:r>
          </w:p>
        </w:tc>
        <w:tc>
          <w:tcPr>
            <w:tcW w:w="1620" w:type="dxa"/>
            <w:vAlign w:val="bottom"/>
          </w:tcPr>
          <w:p w:rsidR="005568DE" w:rsidRPr="00DC2D69" w:rsidRDefault="005568DE" w:rsidP="00035B77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Özcan Taşçı</w:t>
            </w:r>
          </w:p>
        </w:tc>
      </w:tr>
      <w:tr w:rsidR="005568DE" w:rsidRPr="00DC2D69" w:rsidTr="00564C43">
        <w:tc>
          <w:tcPr>
            <w:tcW w:w="1105" w:type="dxa"/>
            <w:vAlign w:val="bottom"/>
          </w:tcPr>
          <w:p w:rsidR="005568DE" w:rsidRPr="00DC2D69" w:rsidRDefault="005568DE" w:rsidP="006C3136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4-Aİ/Bİ</w:t>
            </w:r>
          </w:p>
        </w:tc>
        <w:tc>
          <w:tcPr>
            <w:tcW w:w="3050" w:type="dxa"/>
            <w:vAlign w:val="bottom"/>
          </w:tcPr>
          <w:p w:rsidR="005568DE" w:rsidRPr="00DC2D69" w:rsidRDefault="005568DE" w:rsidP="006C3136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DFP – Din Felsefesi Problemleri</w:t>
            </w:r>
          </w:p>
        </w:tc>
        <w:tc>
          <w:tcPr>
            <w:tcW w:w="1804" w:type="dxa"/>
            <w:vAlign w:val="bottom"/>
          </w:tcPr>
          <w:p w:rsidR="005568DE" w:rsidRPr="00DC2D69" w:rsidRDefault="005568DE" w:rsidP="006C3136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12 Kasım Çarşamba</w:t>
            </w:r>
          </w:p>
        </w:tc>
        <w:tc>
          <w:tcPr>
            <w:tcW w:w="720" w:type="dxa"/>
            <w:vAlign w:val="bottom"/>
          </w:tcPr>
          <w:p w:rsidR="005568DE" w:rsidRPr="00DC2D69" w:rsidRDefault="005568DE" w:rsidP="006C3136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14.00</w:t>
            </w:r>
          </w:p>
        </w:tc>
        <w:tc>
          <w:tcPr>
            <w:tcW w:w="2022" w:type="dxa"/>
            <w:vAlign w:val="bottom"/>
          </w:tcPr>
          <w:p w:rsidR="005568DE" w:rsidRPr="00DC2D69" w:rsidRDefault="005568DE" w:rsidP="006C3136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D1-07/09</w:t>
            </w:r>
          </w:p>
        </w:tc>
        <w:tc>
          <w:tcPr>
            <w:tcW w:w="1620" w:type="dxa"/>
            <w:vAlign w:val="bottom"/>
          </w:tcPr>
          <w:p w:rsidR="005568DE" w:rsidRPr="00DC2D69" w:rsidRDefault="005568DE" w:rsidP="006C3136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Osman Murat Deniz</w:t>
            </w:r>
          </w:p>
        </w:tc>
      </w:tr>
      <w:tr w:rsidR="005568DE" w:rsidRPr="00DC2D69" w:rsidTr="00564C43">
        <w:tc>
          <w:tcPr>
            <w:tcW w:w="1105" w:type="dxa"/>
            <w:vAlign w:val="bottom"/>
          </w:tcPr>
          <w:p w:rsidR="005568DE" w:rsidRPr="00DC2D69" w:rsidRDefault="005568DE" w:rsidP="002D56E6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4-Aİ/Bİ</w:t>
            </w:r>
          </w:p>
        </w:tc>
        <w:tc>
          <w:tcPr>
            <w:tcW w:w="3050" w:type="dxa"/>
            <w:vAlign w:val="bottom"/>
          </w:tcPr>
          <w:p w:rsidR="005568DE" w:rsidRPr="00DC2D69" w:rsidRDefault="005568DE" w:rsidP="002D56E6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ANDA – Anadolu’da Alevilik</w:t>
            </w:r>
          </w:p>
        </w:tc>
        <w:tc>
          <w:tcPr>
            <w:tcW w:w="1804" w:type="dxa"/>
            <w:vAlign w:val="bottom"/>
          </w:tcPr>
          <w:p w:rsidR="005568DE" w:rsidRPr="00DC2D69" w:rsidRDefault="005568DE" w:rsidP="002D56E6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12 Kasım Çarşamba</w:t>
            </w:r>
          </w:p>
        </w:tc>
        <w:tc>
          <w:tcPr>
            <w:tcW w:w="720" w:type="dxa"/>
            <w:vAlign w:val="bottom"/>
          </w:tcPr>
          <w:p w:rsidR="005568DE" w:rsidRPr="00DC2D69" w:rsidRDefault="005568DE" w:rsidP="002D56E6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16.00</w:t>
            </w:r>
          </w:p>
        </w:tc>
        <w:tc>
          <w:tcPr>
            <w:tcW w:w="2022" w:type="dxa"/>
            <w:vAlign w:val="bottom"/>
          </w:tcPr>
          <w:p w:rsidR="005568DE" w:rsidRPr="00DC2D69" w:rsidRDefault="005568DE" w:rsidP="00243BA3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DZ-09/10</w:t>
            </w:r>
          </w:p>
        </w:tc>
        <w:tc>
          <w:tcPr>
            <w:tcW w:w="1620" w:type="dxa"/>
            <w:vAlign w:val="bottom"/>
          </w:tcPr>
          <w:p w:rsidR="005568DE" w:rsidRPr="00DC2D69" w:rsidRDefault="005568DE" w:rsidP="002D56E6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Ahmet Yönem</w:t>
            </w:r>
          </w:p>
        </w:tc>
      </w:tr>
      <w:tr w:rsidR="005568DE" w:rsidRPr="00DC2D69" w:rsidTr="00564C43">
        <w:tc>
          <w:tcPr>
            <w:tcW w:w="1105" w:type="dxa"/>
            <w:vAlign w:val="center"/>
          </w:tcPr>
          <w:p w:rsidR="005568DE" w:rsidRPr="00DC2D69" w:rsidRDefault="005568DE" w:rsidP="0088545F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4-Aİ/Bİ</w:t>
            </w:r>
          </w:p>
        </w:tc>
        <w:tc>
          <w:tcPr>
            <w:tcW w:w="3050" w:type="dxa"/>
            <w:vAlign w:val="bottom"/>
          </w:tcPr>
          <w:p w:rsidR="005568DE" w:rsidRPr="00DC2D69" w:rsidRDefault="005568DE" w:rsidP="0088545F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GDF – Günümüz Din Felsefesi</w:t>
            </w:r>
          </w:p>
        </w:tc>
        <w:tc>
          <w:tcPr>
            <w:tcW w:w="1804" w:type="dxa"/>
            <w:vAlign w:val="bottom"/>
          </w:tcPr>
          <w:p w:rsidR="005568DE" w:rsidRPr="00DC2D69" w:rsidRDefault="005568DE" w:rsidP="0088545F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12 Kasım Çarşamba</w:t>
            </w:r>
          </w:p>
        </w:tc>
        <w:tc>
          <w:tcPr>
            <w:tcW w:w="720" w:type="dxa"/>
            <w:vAlign w:val="bottom"/>
          </w:tcPr>
          <w:p w:rsidR="005568DE" w:rsidRPr="00DC2D69" w:rsidRDefault="005568DE" w:rsidP="0088545F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18.00</w:t>
            </w:r>
          </w:p>
        </w:tc>
        <w:tc>
          <w:tcPr>
            <w:tcW w:w="2022" w:type="dxa"/>
            <w:vAlign w:val="bottom"/>
          </w:tcPr>
          <w:p w:rsidR="005568DE" w:rsidRPr="00DC2D69" w:rsidRDefault="005568DE" w:rsidP="0088545F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D1-07/09</w:t>
            </w:r>
          </w:p>
        </w:tc>
        <w:tc>
          <w:tcPr>
            <w:tcW w:w="1620" w:type="dxa"/>
            <w:vAlign w:val="bottom"/>
          </w:tcPr>
          <w:p w:rsidR="005568DE" w:rsidRPr="00DC2D69" w:rsidRDefault="005568DE" w:rsidP="0088545F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Osman Murat Deniz</w:t>
            </w:r>
          </w:p>
        </w:tc>
      </w:tr>
      <w:tr w:rsidR="005568DE" w:rsidRPr="00DC2D69" w:rsidTr="00564C43">
        <w:tc>
          <w:tcPr>
            <w:tcW w:w="1105" w:type="dxa"/>
            <w:vAlign w:val="bottom"/>
          </w:tcPr>
          <w:p w:rsidR="005568DE" w:rsidRPr="00DC2D69" w:rsidRDefault="005568DE" w:rsidP="004D3528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4-Aİ/Bİ</w:t>
            </w:r>
          </w:p>
        </w:tc>
        <w:tc>
          <w:tcPr>
            <w:tcW w:w="3050" w:type="dxa"/>
            <w:vAlign w:val="bottom"/>
          </w:tcPr>
          <w:p w:rsidR="005568DE" w:rsidRPr="00DC2D69" w:rsidRDefault="005568DE" w:rsidP="004D3528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DĞR – Değerler Eğitimi</w:t>
            </w:r>
          </w:p>
        </w:tc>
        <w:tc>
          <w:tcPr>
            <w:tcW w:w="1804" w:type="dxa"/>
            <w:vAlign w:val="bottom"/>
          </w:tcPr>
          <w:p w:rsidR="005568DE" w:rsidRPr="00DC2D69" w:rsidRDefault="005568DE" w:rsidP="004D3528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13 Kasım Perşembe</w:t>
            </w:r>
          </w:p>
        </w:tc>
        <w:tc>
          <w:tcPr>
            <w:tcW w:w="720" w:type="dxa"/>
            <w:vAlign w:val="bottom"/>
          </w:tcPr>
          <w:p w:rsidR="005568DE" w:rsidRPr="00DC2D69" w:rsidRDefault="005568DE" w:rsidP="004D3528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16.00</w:t>
            </w:r>
          </w:p>
        </w:tc>
        <w:tc>
          <w:tcPr>
            <w:tcW w:w="2022" w:type="dxa"/>
            <w:vAlign w:val="bottom"/>
          </w:tcPr>
          <w:p w:rsidR="005568DE" w:rsidRPr="00DC2D69" w:rsidRDefault="005568DE" w:rsidP="004D3528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D1-07/BZ-07</w:t>
            </w:r>
          </w:p>
        </w:tc>
        <w:tc>
          <w:tcPr>
            <w:tcW w:w="1620" w:type="dxa"/>
            <w:vAlign w:val="bottom"/>
          </w:tcPr>
          <w:p w:rsidR="005568DE" w:rsidRPr="00DC2D69" w:rsidRDefault="005568DE" w:rsidP="004D3528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Abdullah Akın</w:t>
            </w:r>
          </w:p>
        </w:tc>
      </w:tr>
      <w:tr w:rsidR="005568DE" w:rsidRPr="00DC2D69" w:rsidTr="00564C43">
        <w:tc>
          <w:tcPr>
            <w:tcW w:w="1105" w:type="dxa"/>
            <w:vAlign w:val="bottom"/>
          </w:tcPr>
          <w:p w:rsidR="005568DE" w:rsidRPr="00DC2D69" w:rsidRDefault="005568DE" w:rsidP="0000407C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4-Aİ/Bİ</w:t>
            </w:r>
          </w:p>
        </w:tc>
        <w:tc>
          <w:tcPr>
            <w:tcW w:w="3050" w:type="dxa"/>
            <w:vAlign w:val="bottom"/>
          </w:tcPr>
          <w:p w:rsidR="005568DE" w:rsidRPr="00DC2D69" w:rsidRDefault="005568DE" w:rsidP="0000407C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DDR – Dini Danışmanlık ve Rehberlik</w:t>
            </w:r>
          </w:p>
        </w:tc>
        <w:tc>
          <w:tcPr>
            <w:tcW w:w="1804" w:type="dxa"/>
            <w:vAlign w:val="bottom"/>
          </w:tcPr>
          <w:p w:rsidR="005568DE" w:rsidRPr="00DC2D69" w:rsidRDefault="005568DE" w:rsidP="00243BA3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13 Kasım Perşembe</w:t>
            </w:r>
          </w:p>
        </w:tc>
        <w:tc>
          <w:tcPr>
            <w:tcW w:w="720" w:type="dxa"/>
            <w:vAlign w:val="bottom"/>
          </w:tcPr>
          <w:p w:rsidR="005568DE" w:rsidRPr="00DC2D69" w:rsidRDefault="005568DE" w:rsidP="00243BA3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18.00</w:t>
            </w:r>
          </w:p>
        </w:tc>
        <w:tc>
          <w:tcPr>
            <w:tcW w:w="2022" w:type="dxa"/>
            <w:vAlign w:val="bottom"/>
          </w:tcPr>
          <w:p w:rsidR="005568DE" w:rsidRPr="00DC2D69" w:rsidRDefault="005568DE" w:rsidP="00243BA3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D1-07/09-BZ-07</w:t>
            </w:r>
          </w:p>
        </w:tc>
        <w:tc>
          <w:tcPr>
            <w:tcW w:w="1620" w:type="dxa"/>
            <w:vAlign w:val="bottom"/>
          </w:tcPr>
          <w:p w:rsidR="005568DE" w:rsidRPr="00DC2D69" w:rsidRDefault="005568DE" w:rsidP="0000407C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Abdullah Akın</w:t>
            </w:r>
          </w:p>
        </w:tc>
      </w:tr>
      <w:tr w:rsidR="005568DE" w:rsidRPr="00DC2D69" w:rsidTr="00564C43">
        <w:tc>
          <w:tcPr>
            <w:tcW w:w="1105" w:type="dxa"/>
            <w:vAlign w:val="bottom"/>
          </w:tcPr>
          <w:p w:rsidR="005568DE" w:rsidRPr="00DC2D69" w:rsidRDefault="005568DE" w:rsidP="007F54BC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4-Aİ/Bİ</w:t>
            </w:r>
          </w:p>
        </w:tc>
        <w:tc>
          <w:tcPr>
            <w:tcW w:w="3050" w:type="dxa"/>
            <w:vAlign w:val="bottom"/>
          </w:tcPr>
          <w:p w:rsidR="005568DE" w:rsidRPr="00DC2D69" w:rsidRDefault="005568DE" w:rsidP="007F54BC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İFELT1 - İslam Felsefesi Tarihi I</w:t>
            </w:r>
          </w:p>
        </w:tc>
        <w:tc>
          <w:tcPr>
            <w:tcW w:w="1804" w:type="dxa"/>
            <w:vAlign w:val="bottom"/>
          </w:tcPr>
          <w:p w:rsidR="005568DE" w:rsidRPr="00DC2D69" w:rsidRDefault="005568DE" w:rsidP="007F54BC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14 Kasım Cuma</w:t>
            </w:r>
          </w:p>
        </w:tc>
        <w:tc>
          <w:tcPr>
            <w:tcW w:w="720" w:type="dxa"/>
            <w:vAlign w:val="bottom"/>
          </w:tcPr>
          <w:p w:rsidR="005568DE" w:rsidRPr="00DC2D69" w:rsidRDefault="005568DE" w:rsidP="007F54BC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16.00</w:t>
            </w:r>
          </w:p>
        </w:tc>
        <w:tc>
          <w:tcPr>
            <w:tcW w:w="2022" w:type="dxa"/>
            <w:vAlign w:val="bottom"/>
          </w:tcPr>
          <w:p w:rsidR="005568DE" w:rsidRPr="00DC2D69" w:rsidRDefault="005568DE" w:rsidP="007F54BC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D1-05/08/07/09</w:t>
            </w:r>
          </w:p>
        </w:tc>
        <w:tc>
          <w:tcPr>
            <w:tcW w:w="1620" w:type="dxa"/>
            <w:vAlign w:val="bottom"/>
          </w:tcPr>
          <w:p w:rsidR="005568DE" w:rsidRPr="00DC2D69" w:rsidRDefault="005568DE" w:rsidP="007F54BC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Hasan Özdemir</w:t>
            </w:r>
          </w:p>
        </w:tc>
      </w:tr>
      <w:tr w:rsidR="005568DE" w:rsidRPr="00DC2D69" w:rsidTr="00564C43">
        <w:tc>
          <w:tcPr>
            <w:tcW w:w="1105" w:type="dxa"/>
            <w:vAlign w:val="bottom"/>
          </w:tcPr>
          <w:p w:rsidR="005568DE" w:rsidRPr="00DC2D69" w:rsidRDefault="005568DE" w:rsidP="00C93109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4-Aİ/Bİ</w:t>
            </w:r>
          </w:p>
        </w:tc>
        <w:tc>
          <w:tcPr>
            <w:tcW w:w="3050" w:type="dxa"/>
            <w:vAlign w:val="bottom"/>
          </w:tcPr>
          <w:p w:rsidR="005568DE" w:rsidRPr="00DC2D69" w:rsidRDefault="005568DE" w:rsidP="00C93109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GTH – Günümüz Tasavvuf Hareketleri</w:t>
            </w:r>
          </w:p>
        </w:tc>
        <w:tc>
          <w:tcPr>
            <w:tcW w:w="1804" w:type="dxa"/>
            <w:vAlign w:val="bottom"/>
          </w:tcPr>
          <w:p w:rsidR="005568DE" w:rsidRPr="00DC2D69" w:rsidRDefault="005568DE" w:rsidP="00C93109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14 Kasım Cuma</w:t>
            </w:r>
          </w:p>
        </w:tc>
        <w:tc>
          <w:tcPr>
            <w:tcW w:w="720" w:type="dxa"/>
            <w:vAlign w:val="bottom"/>
          </w:tcPr>
          <w:p w:rsidR="005568DE" w:rsidRPr="00DC2D69" w:rsidRDefault="005568DE" w:rsidP="00C93109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18.00</w:t>
            </w:r>
          </w:p>
        </w:tc>
        <w:tc>
          <w:tcPr>
            <w:tcW w:w="2022" w:type="dxa"/>
            <w:vAlign w:val="bottom"/>
          </w:tcPr>
          <w:p w:rsidR="005568DE" w:rsidRPr="00DC2D69" w:rsidRDefault="005568DE" w:rsidP="00243BA3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DZ-06/09</w:t>
            </w:r>
          </w:p>
        </w:tc>
        <w:tc>
          <w:tcPr>
            <w:tcW w:w="1620" w:type="dxa"/>
            <w:vAlign w:val="bottom"/>
          </w:tcPr>
          <w:p w:rsidR="005568DE" w:rsidRPr="00DC2D69" w:rsidRDefault="005568DE" w:rsidP="00C93109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Sema Özdemir</w:t>
            </w:r>
          </w:p>
        </w:tc>
      </w:tr>
      <w:tr w:rsidR="005568DE" w:rsidRPr="00DC2D69" w:rsidTr="00564C43">
        <w:tc>
          <w:tcPr>
            <w:tcW w:w="1105" w:type="dxa"/>
            <w:vAlign w:val="bottom"/>
          </w:tcPr>
          <w:p w:rsidR="005568DE" w:rsidRPr="00DC2D69" w:rsidRDefault="005568DE" w:rsidP="00567CDB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4-Aİ/Bİ</w:t>
            </w:r>
          </w:p>
        </w:tc>
        <w:tc>
          <w:tcPr>
            <w:tcW w:w="3050" w:type="dxa"/>
            <w:vAlign w:val="bottom"/>
          </w:tcPr>
          <w:p w:rsidR="005568DE" w:rsidRPr="00DC2D69" w:rsidRDefault="005568DE" w:rsidP="00567CDB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KRN7 - Kur'an Okuma ve Tecvid VII</w:t>
            </w:r>
          </w:p>
        </w:tc>
        <w:tc>
          <w:tcPr>
            <w:tcW w:w="1804" w:type="dxa"/>
            <w:vAlign w:val="bottom"/>
          </w:tcPr>
          <w:p w:rsidR="005568DE" w:rsidRPr="00DC2D69" w:rsidRDefault="005568DE" w:rsidP="00567C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Pr="00DC2D69">
              <w:rPr>
                <w:sz w:val="16"/>
                <w:szCs w:val="16"/>
              </w:rPr>
              <w:t xml:space="preserve"> Kasım Cumartesi</w:t>
            </w:r>
          </w:p>
        </w:tc>
        <w:tc>
          <w:tcPr>
            <w:tcW w:w="720" w:type="dxa"/>
            <w:vAlign w:val="bottom"/>
          </w:tcPr>
          <w:p w:rsidR="005568DE" w:rsidRPr="00DC2D69" w:rsidRDefault="005568DE" w:rsidP="00567CDB">
            <w:pPr>
              <w:rPr>
                <w:sz w:val="16"/>
                <w:szCs w:val="16"/>
              </w:rPr>
            </w:pPr>
          </w:p>
        </w:tc>
        <w:tc>
          <w:tcPr>
            <w:tcW w:w="2022" w:type="dxa"/>
            <w:vAlign w:val="bottom"/>
          </w:tcPr>
          <w:p w:rsidR="005568DE" w:rsidRPr="00DC2D69" w:rsidRDefault="005568DE" w:rsidP="00567CDB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vAlign w:val="bottom"/>
          </w:tcPr>
          <w:p w:rsidR="005568DE" w:rsidRPr="00DC2D69" w:rsidRDefault="005568DE" w:rsidP="00567CDB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Ahmet Yaylalı</w:t>
            </w:r>
          </w:p>
        </w:tc>
      </w:tr>
      <w:tr w:rsidR="005568DE" w:rsidRPr="00DC2D69" w:rsidTr="00564C43">
        <w:tc>
          <w:tcPr>
            <w:tcW w:w="1105" w:type="dxa"/>
            <w:vAlign w:val="bottom"/>
          </w:tcPr>
          <w:p w:rsidR="005568DE" w:rsidRPr="00DC2D69" w:rsidRDefault="005568DE" w:rsidP="00300948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4-Aİ/Bİ</w:t>
            </w:r>
          </w:p>
        </w:tc>
        <w:tc>
          <w:tcPr>
            <w:tcW w:w="3050" w:type="dxa"/>
            <w:vAlign w:val="bottom"/>
          </w:tcPr>
          <w:p w:rsidR="005568DE" w:rsidRPr="00DC2D69" w:rsidRDefault="005568DE" w:rsidP="00300948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İMZT – İslam Mezhepleri Tarihi</w:t>
            </w:r>
          </w:p>
        </w:tc>
        <w:tc>
          <w:tcPr>
            <w:tcW w:w="1804" w:type="dxa"/>
            <w:vAlign w:val="bottom"/>
          </w:tcPr>
          <w:p w:rsidR="005568DE" w:rsidRPr="00DC2D69" w:rsidRDefault="005568DE" w:rsidP="003009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Pr="00DC2D69">
              <w:rPr>
                <w:sz w:val="16"/>
                <w:szCs w:val="16"/>
              </w:rPr>
              <w:t xml:space="preserve"> Kasım Cumartesi</w:t>
            </w:r>
          </w:p>
        </w:tc>
        <w:tc>
          <w:tcPr>
            <w:tcW w:w="720" w:type="dxa"/>
            <w:vAlign w:val="bottom"/>
          </w:tcPr>
          <w:p w:rsidR="005568DE" w:rsidRPr="00DC2D69" w:rsidRDefault="005568DE" w:rsidP="00300948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16.00</w:t>
            </w:r>
          </w:p>
        </w:tc>
        <w:tc>
          <w:tcPr>
            <w:tcW w:w="2022" w:type="dxa"/>
            <w:vAlign w:val="bottom"/>
          </w:tcPr>
          <w:p w:rsidR="005568DE" w:rsidRPr="00DC2D69" w:rsidRDefault="005568DE" w:rsidP="00300948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D1-05/08/07/09</w:t>
            </w:r>
          </w:p>
        </w:tc>
        <w:tc>
          <w:tcPr>
            <w:tcW w:w="1620" w:type="dxa"/>
            <w:vAlign w:val="bottom"/>
          </w:tcPr>
          <w:p w:rsidR="005568DE" w:rsidRPr="00DC2D69" w:rsidRDefault="005568DE" w:rsidP="00300948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Ahmet Yönem</w:t>
            </w:r>
          </w:p>
        </w:tc>
      </w:tr>
      <w:tr w:rsidR="005568DE" w:rsidRPr="00DC2D69" w:rsidTr="00564C43">
        <w:tc>
          <w:tcPr>
            <w:tcW w:w="1105" w:type="dxa"/>
            <w:vAlign w:val="bottom"/>
          </w:tcPr>
          <w:p w:rsidR="005568DE" w:rsidRPr="00DC2D69" w:rsidRDefault="005568DE" w:rsidP="00C74069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4-Aİ/Bİ</w:t>
            </w:r>
          </w:p>
        </w:tc>
        <w:tc>
          <w:tcPr>
            <w:tcW w:w="3050" w:type="dxa"/>
            <w:vAlign w:val="bottom"/>
          </w:tcPr>
          <w:p w:rsidR="005568DE" w:rsidRPr="00DC2D69" w:rsidRDefault="005568DE" w:rsidP="00C74069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 xml:space="preserve">MESO – Mesnevi Okumaları </w:t>
            </w:r>
          </w:p>
        </w:tc>
        <w:tc>
          <w:tcPr>
            <w:tcW w:w="1804" w:type="dxa"/>
            <w:vAlign w:val="bottom"/>
          </w:tcPr>
          <w:p w:rsidR="005568DE" w:rsidRPr="00DC2D69" w:rsidRDefault="005568DE" w:rsidP="00455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Pr="00DC2D69">
              <w:rPr>
                <w:sz w:val="16"/>
                <w:szCs w:val="16"/>
              </w:rPr>
              <w:t xml:space="preserve"> Kasım Cumartesi</w:t>
            </w:r>
          </w:p>
        </w:tc>
        <w:tc>
          <w:tcPr>
            <w:tcW w:w="720" w:type="dxa"/>
            <w:vAlign w:val="bottom"/>
          </w:tcPr>
          <w:p w:rsidR="005568DE" w:rsidRPr="00DC2D69" w:rsidRDefault="005568DE" w:rsidP="00C74069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</w:t>
            </w:r>
            <w:r w:rsidRPr="00DC2D69">
              <w:rPr>
                <w:sz w:val="16"/>
                <w:szCs w:val="16"/>
              </w:rPr>
              <w:t>.00</w:t>
            </w:r>
          </w:p>
        </w:tc>
        <w:tc>
          <w:tcPr>
            <w:tcW w:w="2022" w:type="dxa"/>
            <w:vAlign w:val="bottom"/>
          </w:tcPr>
          <w:p w:rsidR="005568DE" w:rsidRPr="00DC2D69" w:rsidRDefault="005568DE" w:rsidP="00C74069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DZ-09</w:t>
            </w:r>
          </w:p>
        </w:tc>
        <w:tc>
          <w:tcPr>
            <w:tcW w:w="1620" w:type="dxa"/>
            <w:vAlign w:val="bottom"/>
          </w:tcPr>
          <w:p w:rsidR="005568DE" w:rsidRPr="00DC2D69" w:rsidRDefault="005568DE" w:rsidP="00C74069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 xml:space="preserve">Sema Özdemir </w:t>
            </w:r>
          </w:p>
        </w:tc>
      </w:tr>
      <w:tr w:rsidR="005568DE" w:rsidRPr="00DC2D69" w:rsidTr="00564C43">
        <w:tc>
          <w:tcPr>
            <w:tcW w:w="1105" w:type="dxa"/>
            <w:vAlign w:val="bottom"/>
          </w:tcPr>
          <w:p w:rsidR="005568DE" w:rsidRPr="00DC2D69" w:rsidRDefault="005568DE" w:rsidP="007A71BB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DKAB1A(İ)</w:t>
            </w:r>
          </w:p>
        </w:tc>
        <w:tc>
          <w:tcPr>
            <w:tcW w:w="3050" w:type="dxa"/>
            <w:vAlign w:val="bottom"/>
          </w:tcPr>
          <w:p w:rsidR="005568DE" w:rsidRPr="00DC2D69" w:rsidRDefault="005568DE" w:rsidP="007A71BB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KRNO1- Kur’an Okuma Bilgi ve Becerisi I</w:t>
            </w:r>
          </w:p>
        </w:tc>
        <w:tc>
          <w:tcPr>
            <w:tcW w:w="1804" w:type="dxa"/>
            <w:vAlign w:val="bottom"/>
          </w:tcPr>
          <w:p w:rsidR="005568DE" w:rsidRPr="00DC2D69" w:rsidRDefault="005568DE" w:rsidP="007A71BB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 xml:space="preserve">08 Kasım </w:t>
            </w:r>
            <w:r>
              <w:rPr>
                <w:sz w:val="16"/>
                <w:szCs w:val="16"/>
              </w:rPr>
              <w:t>Cumartesi</w:t>
            </w:r>
          </w:p>
        </w:tc>
        <w:tc>
          <w:tcPr>
            <w:tcW w:w="720" w:type="dxa"/>
            <w:vAlign w:val="bottom"/>
          </w:tcPr>
          <w:p w:rsidR="005568DE" w:rsidRPr="00DC2D69" w:rsidRDefault="005568DE" w:rsidP="007A71BB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09.00</w:t>
            </w:r>
          </w:p>
        </w:tc>
        <w:tc>
          <w:tcPr>
            <w:tcW w:w="2022" w:type="dxa"/>
            <w:vAlign w:val="bottom"/>
          </w:tcPr>
          <w:p w:rsidR="005568DE" w:rsidRPr="00DC2D69" w:rsidRDefault="005568DE" w:rsidP="007A71BB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vAlign w:val="bottom"/>
          </w:tcPr>
          <w:p w:rsidR="005568DE" w:rsidRPr="00DC2D69" w:rsidRDefault="005568DE" w:rsidP="007A71BB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Halil İbrahim Önder</w:t>
            </w:r>
          </w:p>
        </w:tc>
      </w:tr>
      <w:tr w:rsidR="005568DE" w:rsidRPr="00DC2D69" w:rsidTr="00564C43">
        <w:tc>
          <w:tcPr>
            <w:tcW w:w="1105" w:type="dxa"/>
            <w:vAlign w:val="bottom"/>
          </w:tcPr>
          <w:p w:rsidR="005568DE" w:rsidRPr="00DC2D69" w:rsidRDefault="005568DE" w:rsidP="0094025B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DKAB1A(İ)</w:t>
            </w:r>
          </w:p>
        </w:tc>
        <w:tc>
          <w:tcPr>
            <w:tcW w:w="3050" w:type="dxa"/>
            <w:vAlign w:val="bottom"/>
          </w:tcPr>
          <w:p w:rsidR="005568DE" w:rsidRPr="00DC2D69" w:rsidRDefault="005568DE" w:rsidP="0094025B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PSKG- Psikolojiye Giriş</w:t>
            </w:r>
          </w:p>
        </w:tc>
        <w:tc>
          <w:tcPr>
            <w:tcW w:w="1804" w:type="dxa"/>
            <w:vAlign w:val="bottom"/>
          </w:tcPr>
          <w:p w:rsidR="005568DE" w:rsidRPr="00DC2D69" w:rsidRDefault="005568DE" w:rsidP="0094025B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09 Kasım Pazar</w:t>
            </w:r>
          </w:p>
        </w:tc>
        <w:tc>
          <w:tcPr>
            <w:tcW w:w="720" w:type="dxa"/>
            <w:vAlign w:val="bottom"/>
          </w:tcPr>
          <w:p w:rsidR="005568DE" w:rsidRPr="00DC2D69" w:rsidRDefault="005568DE" w:rsidP="0094025B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10.00</w:t>
            </w:r>
          </w:p>
        </w:tc>
        <w:tc>
          <w:tcPr>
            <w:tcW w:w="2022" w:type="dxa"/>
            <w:vAlign w:val="bottom"/>
          </w:tcPr>
          <w:p w:rsidR="005568DE" w:rsidRPr="00DC2D69" w:rsidRDefault="005568DE" w:rsidP="0094025B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BZ-7</w:t>
            </w:r>
          </w:p>
        </w:tc>
        <w:tc>
          <w:tcPr>
            <w:tcW w:w="1620" w:type="dxa"/>
            <w:vAlign w:val="bottom"/>
          </w:tcPr>
          <w:p w:rsidR="005568DE" w:rsidRPr="00DC2D69" w:rsidRDefault="005568DE" w:rsidP="0094025B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Nurten Kımter</w:t>
            </w:r>
          </w:p>
        </w:tc>
      </w:tr>
      <w:tr w:rsidR="005568DE" w:rsidRPr="00DC2D69" w:rsidTr="00564C43">
        <w:tc>
          <w:tcPr>
            <w:tcW w:w="1105" w:type="dxa"/>
            <w:vAlign w:val="bottom"/>
          </w:tcPr>
          <w:p w:rsidR="005568DE" w:rsidRPr="00DC2D69" w:rsidRDefault="005568DE" w:rsidP="00020261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DKAB1A(İ)</w:t>
            </w:r>
          </w:p>
        </w:tc>
        <w:tc>
          <w:tcPr>
            <w:tcW w:w="3050" w:type="dxa"/>
            <w:vAlign w:val="bottom"/>
          </w:tcPr>
          <w:p w:rsidR="005568DE" w:rsidRPr="00DC2D69" w:rsidRDefault="005568DE" w:rsidP="00020261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 xml:space="preserve">EĞT-Eğitim Bilimlerine Giriş </w:t>
            </w:r>
          </w:p>
        </w:tc>
        <w:tc>
          <w:tcPr>
            <w:tcW w:w="1804" w:type="dxa"/>
            <w:vAlign w:val="bottom"/>
          </w:tcPr>
          <w:p w:rsidR="005568DE" w:rsidRPr="00DC2D69" w:rsidRDefault="005568DE" w:rsidP="00020261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11 Kasım Salı</w:t>
            </w:r>
          </w:p>
        </w:tc>
        <w:tc>
          <w:tcPr>
            <w:tcW w:w="720" w:type="dxa"/>
            <w:vAlign w:val="bottom"/>
          </w:tcPr>
          <w:p w:rsidR="005568DE" w:rsidRPr="00DC2D69" w:rsidRDefault="005568DE" w:rsidP="00020261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09.00</w:t>
            </w:r>
          </w:p>
        </w:tc>
        <w:tc>
          <w:tcPr>
            <w:tcW w:w="2022" w:type="dxa"/>
            <w:vAlign w:val="bottom"/>
          </w:tcPr>
          <w:p w:rsidR="005568DE" w:rsidRPr="00DC2D69" w:rsidRDefault="005568DE" w:rsidP="00020261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BZ-7</w:t>
            </w:r>
          </w:p>
        </w:tc>
        <w:tc>
          <w:tcPr>
            <w:tcW w:w="1620" w:type="dxa"/>
            <w:vAlign w:val="bottom"/>
          </w:tcPr>
          <w:p w:rsidR="005568DE" w:rsidRPr="00DC2D69" w:rsidRDefault="005568DE" w:rsidP="00020261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Abdullah Akın</w:t>
            </w:r>
          </w:p>
        </w:tc>
      </w:tr>
      <w:tr w:rsidR="005568DE" w:rsidRPr="00DC2D69" w:rsidTr="00564C43">
        <w:tc>
          <w:tcPr>
            <w:tcW w:w="1105" w:type="dxa"/>
            <w:vAlign w:val="bottom"/>
          </w:tcPr>
          <w:p w:rsidR="005568DE" w:rsidRPr="00DC2D69" w:rsidRDefault="005568DE" w:rsidP="00AA7D92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DKAB1A(İ)</w:t>
            </w:r>
          </w:p>
        </w:tc>
        <w:tc>
          <w:tcPr>
            <w:tcW w:w="3050" w:type="dxa"/>
            <w:vAlign w:val="bottom"/>
          </w:tcPr>
          <w:p w:rsidR="005568DE" w:rsidRPr="00DC2D69" w:rsidRDefault="005568DE" w:rsidP="00AA7D92">
            <w:r w:rsidRPr="00DC2D69">
              <w:rPr>
                <w:sz w:val="16"/>
                <w:szCs w:val="16"/>
              </w:rPr>
              <w:t>TDil1 - Türk Dili I</w:t>
            </w:r>
          </w:p>
        </w:tc>
        <w:tc>
          <w:tcPr>
            <w:tcW w:w="1804" w:type="dxa"/>
            <w:vAlign w:val="bottom"/>
          </w:tcPr>
          <w:p w:rsidR="005568DE" w:rsidRPr="00DC2D69" w:rsidRDefault="005568DE" w:rsidP="00AA7D92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12 Kasım  Çarşamba</w:t>
            </w:r>
          </w:p>
        </w:tc>
        <w:tc>
          <w:tcPr>
            <w:tcW w:w="720" w:type="dxa"/>
            <w:vAlign w:val="bottom"/>
          </w:tcPr>
          <w:p w:rsidR="005568DE" w:rsidRPr="00DC2D69" w:rsidRDefault="005568DE" w:rsidP="00AA7D92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10.00</w:t>
            </w:r>
          </w:p>
        </w:tc>
        <w:tc>
          <w:tcPr>
            <w:tcW w:w="2022" w:type="dxa"/>
            <w:vAlign w:val="bottom"/>
          </w:tcPr>
          <w:p w:rsidR="005568DE" w:rsidRPr="00DC2D69" w:rsidRDefault="005568DE" w:rsidP="00AA7D92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BZ-7</w:t>
            </w:r>
          </w:p>
        </w:tc>
        <w:tc>
          <w:tcPr>
            <w:tcW w:w="1620" w:type="dxa"/>
            <w:vAlign w:val="bottom"/>
          </w:tcPr>
          <w:p w:rsidR="005568DE" w:rsidRPr="00DC2D69" w:rsidRDefault="005568DE" w:rsidP="00AA7D92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Funda Örge Yaşar</w:t>
            </w:r>
          </w:p>
        </w:tc>
      </w:tr>
      <w:tr w:rsidR="005568DE" w:rsidRPr="00DC2D69" w:rsidTr="00564C43">
        <w:tc>
          <w:tcPr>
            <w:tcW w:w="1105" w:type="dxa"/>
            <w:vAlign w:val="bottom"/>
          </w:tcPr>
          <w:p w:rsidR="005568DE" w:rsidRPr="00DC2D69" w:rsidRDefault="005568DE" w:rsidP="0000407C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DKAB1A(İ)</w:t>
            </w:r>
          </w:p>
        </w:tc>
        <w:tc>
          <w:tcPr>
            <w:tcW w:w="3050" w:type="dxa"/>
            <w:vAlign w:val="bottom"/>
          </w:tcPr>
          <w:p w:rsidR="005568DE" w:rsidRPr="00DC2D69" w:rsidRDefault="005568DE" w:rsidP="0000407C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ATA- Atatürk İlkeleri ve İnkılap Tarihi</w:t>
            </w:r>
          </w:p>
        </w:tc>
        <w:tc>
          <w:tcPr>
            <w:tcW w:w="1804" w:type="dxa"/>
            <w:vAlign w:val="bottom"/>
          </w:tcPr>
          <w:p w:rsidR="005568DE" w:rsidRPr="00DC2D69" w:rsidRDefault="005568DE" w:rsidP="00243BA3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12 Kasım  Çarşamba</w:t>
            </w:r>
          </w:p>
        </w:tc>
        <w:tc>
          <w:tcPr>
            <w:tcW w:w="720" w:type="dxa"/>
            <w:vAlign w:val="bottom"/>
          </w:tcPr>
          <w:p w:rsidR="005568DE" w:rsidRPr="00DC2D69" w:rsidRDefault="005568DE" w:rsidP="00133E1F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11.00</w:t>
            </w:r>
          </w:p>
        </w:tc>
        <w:tc>
          <w:tcPr>
            <w:tcW w:w="2022" w:type="dxa"/>
            <w:vAlign w:val="bottom"/>
          </w:tcPr>
          <w:p w:rsidR="005568DE" w:rsidRPr="00DC2D69" w:rsidRDefault="005568DE" w:rsidP="00133E1F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BZ-7</w:t>
            </w:r>
          </w:p>
        </w:tc>
        <w:tc>
          <w:tcPr>
            <w:tcW w:w="1620" w:type="dxa"/>
            <w:vAlign w:val="bottom"/>
          </w:tcPr>
          <w:p w:rsidR="005568DE" w:rsidRPr="00DC2D69" w:rsidRDefault="005568DE" w:rsidP="0000407C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Ümmügülsüm Taylı</w:t>
            </w:r>
          </w:p>
        </w:tc>
      </w:tr>
      <w:tr w:rsidR="005568DE" w:rsidRPr="00DC2D69" w:rsidTr="00564C43">
        <w:tc>
          <w:tcPr>
            <w:tcW w:w="1105" w:type="dxa"/>
            <w:vAlign w:val="bottom"/>
          </w:tcPr>
          <w:p w:rsidR="005568DE" w:rsidRPr="00DC2D69" w:rsidRDefault="005568DE" w:rsidP="00EC7A7E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DKAB1A(İ)</w:t>
            </w:r>
          </w:p>
        </w:tc>
        <w:tc>
          <w:tcPr>
            <w:tcW w:w="3050" w:type="dxa"/>
            <w:vAlign w:val="bottom"/>
          </w:tcPr>
          <w:p w:rsidR="005568DE" w:rsidRPr="00DC2D69" w:rsidRDefault="005568DE" w:rsidP="00EC7A7E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HDSD- Hz. Muhammed’in Hayatı</w:t>
            </w:r>
          </w:p>
        </w:tc>
        <w:tc>
          <w:tcPr>
            <w:tcW w:w="1804" w:type="dxa"/>
            <w:vAlign w:val="bottom"/>
          </w:tcPr>
          <w:p w:rsidR="005568DE" w:rsidRPr="00DC2D69" w:rsidRDefault="005568DE" w:rsidP="00EC7A7E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13Kasım Perşembe</w:t>
            </w:r>
          </w:p>
        </w:tc>
        <w:tc>
          <w:tcPr>
            <w:tcW w:w="720" w:type="dxa"/>
            <w:vAlign w:val="bottom"/>
          </w:tcPr>
          <w:p w:rsidR="005568DE" w:rsidRPr="00DC2D69" w:rsidRDefault="005568DE" w:rsidP="00EC7A7E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09.00</w:t>
            </w:r>
          </w:p>
        </w:tc>
        <w:tc>
          <w:tcPr>
            <w:tcW w:w="2022" w:type="dxa"/>
            <w:vAlign w:val="bottom"/>
          </w:tcPr>
          <w:p w:rsidR="005568DE" w:rsidRPr="00DC2D69" w:rsidRDefault="005568DE" w:rsidP="00EC7A7E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BZ-7</w:t>
            </w:r>
          </w:p>
        </w:tc>
        <w:tc>
          <w:tcPr>
            <w:tcW w:w="1620" w:type="dxa"/>
            <w:vAlign w:val="bottom"/>
          </w:tcPr>
          <w:p w:rsidR="005568DE" w:rsidRPr="00DC2D69" w:rsidRDefault="005568DE" w:rsidP="00EC7A7E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Yunus Akyürek</w:t>
            </w:r>
          </w:p>
        </w:tc>
      </w:tr>
      <w:tr w:rsidR="005568DE" w:rsidRPr="00DC2D69" w:rsidTr="00564C43">
        <w:tc>
          <w:tcPr>
            <w:tcW w:w="1105" w:type="dxa"/>
            <w:vAlign w:val="bottom"/>
          </w:tcPr>
          <w:p w:rsidR="005568DE" w:rsidRPr="00DC2D69" w:rsidRDefault="005568DE" w:rsidP="0000407C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DKAB1A(İ)</w:t>
            </w:r>
          </w:p>
        </w:tc>
        <w:tc>
          <w:tcPr>
            <w:tcW w:w="3050" w:type="dxa"/>
            <w:vAlign w:val="bottom"/>
          </w:tcPr>
          <w:p w:rsidR="005568DE" w:rsidRPr="00DC2D69" w:rsidRDefault="005568DE" w:rsidP="0000407C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TDB- Temel Dini Bilgiler</w:t>
            </w:r>
          </w:p>
        </w:tc>
        <w:tc>
          <w:tcPr>
            <w:tcW w:w="1804" w:type="dxa"/>
            <w:vAlign w:val="bottom"/>
          </w:tcPr>
          <w:p w:rsidR="005568DE" w:rsidRPr="00DC2D69" w:rsidRDefault="005568DE" w:rsidP="00243BA3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14 Kasım Cuma</w:t>
            </w:r>
          </w:p>
        </w:tc>
        <w:tc>
          <w:tcPr>
            <w:tcW w:w="720" w:type="dxa"/>
            <w:vAlign w:val="bottom"/>
          </w:tcPr>
          <w:p w:rsidR="005568DE" w:rsidRPr="00DC2D69" w:rsidRDefault="005568DE" w:rsidP="00133E1F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14.00</w:t>
            </w:r>
          </w:p>
        </w:tc>
        <w:tc>
          <w:tcPr>
            <w:tcW w:w="2022" w:type="dxa"/>
            <w:vAlign w:val="bottom"/>
          </w:tcPr>
          <w:p w:rsidR="005568DE" w:rsidRPr="00DC2D69" w:rsidRDefault="005568DE" w:rsidP="00133E1F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BZ-7</w:t>
            </w:r>
          </w:p>
        </w:tc>
        <w:tc>
          <w:tcPr>
            <w:tcW w:w="1620" w:type="dxa"/>
            <w:vAlign w:val="bottom"/>
          </w:tcPr>
          <w:p w:rsidR="005568DE" w:rsidRPr="00DC2D69" w:rsidRDefault="005568DE" w:rsidP="0000407C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Osman Demir</w:t>
            </w:r>
          </w:p>
        </w:tc>
      </w:tr>
      <w:tr w:rsidR="005568DE" w:rsidRPr="00DC2D69" w:rsidTr="00564C43">
        <w:tc>
          <w:tcPr>
            <w:tcW w:w="1105" w:type="dxa"/>
            <w:vAlign w:val="bottom"/>
          </w:tcPr>
          <w:p w:rsidR="005568DE" w:rsidRPr="00DC2D69" w:rsidRDefault="005568DE" w:rsidP="003E5C51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DKAB1A(İ)</w:t>
            </w:r>
          </w:p>
        </w:tc>
        <w:tc>
          <w:tcPr>
            <w:tcW w:w="3050" w:type="dxa"/>
            <w:vAlign w:val="bottom"/>
          </w:tcPr>
          <w:p w:rsidR="005568DE" w:rsidRPr="00DC2D69" w:rsidRDefault="005568DE" w:rsidP="003E5C51">
            <w:r w:rsidRPr="00DC2D69">
              <w:rPr>
                <w:sz w:val="16"/>
                <w:szCs w:val="16"/>
              </w:rPr>
              <w:t>İNG1 - İngilizce I</w:t>
            </w:r>
          </w:p>
        </w:tc>
        <w:tc>
          <w:tcPr>
            <w:tcW w:w="1804" w:type="dxa"/>
            <w:vAlign w:val="bottom"/>
          </w:tcPr>
          <w:p w:rsidR="005568DE" w:rsidRPr="00DC2D69" w:rsidRDefault="005568DE" w:rsidP="003E5C51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15 Kasım  Cumartesi</w:t>
            </w:r>
          </w:p>
        </w:tc>
        <w:tc>
          <w:tcPr>
            <w:tcW w:w="720" w:type="dxa"/>
            <w:vAlign w:val="bottom"/>
          </w:tcPr>
          <w:p w:rsidR="005568DE" w:rsidRPr="00DC2D69" w:rsidRDefault="005568DE" w:rsidP="003E5C51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10.00</w:t>
            </w:r>
          </w:p>
        </w:tc>
        <w:tc>
          <w:tcPr>
            <w:tcW w:w="2022" w:type="dxa"/>
            <w:vAlign w:val="bottom"/>
          </w:tcPr>
          <w:p w:rsidR="005568DE" w:rsidRPr="00DC2D69" w:rsidRDefault="005568DE" w:rsidP="003E5C51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BZ-7</w:t>
            </w:r>
          </w:p>
        </w:tc>
        <w:tc>
          <w:tcPr>
            <w:tcW w:w="1620" w:type="dxa"/>
            <w:vAlign w:val="bottom"/>
          </w:tcPr>
          <w:p w:rsidR="005568DE" w:rsidRPr="00DC2D69" w:rsidRDefault="005568DE" w:rsidP="003E5C51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Sibel Ümit</w:t>
            </w:r>
          </w:p>
        </w:tc>
      </w:tr>
      <w:tr w:rsidR="005568DE" w:rsidRPr="00DC2D69" w:rsidTr="00564C43">
        <w:tc>
          <w:tcPr>
            <w:tcW w:w="1105" w:type="dxa"/>
            <w:vAlign w:val="bottom"/>
          </w:tcPr>
          <w:p w:rsidR="005568DE" w:rsidRPr="00DC2D69" w:rsidRDefault="005568DE" w:rsidP="00905979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DKAB1A(İ)</w:t>
            </w:r>
          </w:p>
        </w:tc>
        <w:tc>
          <w:tcPr>
            <w:tcW w:w="3050" w:type="dxa"/>
            <w:vAlign w:val="bottom"/>
          </w:tcPr>
          <w:p w:rsidR="005568DE" w:rsidRPr="00DC2D69" w:rsidRDefault="005568DE" w:rsidP="00905979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ARPÇ1-Arapça I</w:t>
            </w:r>
          </w:p>
        </w:tc>
        <w:tc>
          <w:tcPr>
            <w:tcW w:w="1804" w:type="dxa"/>
            <w:vAlign w:val="bottom"/>
          </w:tcPr>
          <w:p w:rsidR="005568DE" w:rsidRPr="00DC2D69" w:rsidRDefault="005568DE" w:rsidP="00905979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16 Kasım Pazar</w:t>
            </w:r>
          </w:p>
        </w:tc>
        <w:tc>
          <w:tcPr>
            <w:tcW w:w="720" w:type="dxa"/>
            <w:vAlign w:val="bottom"/>
          </w:tcPr>
          <w:p w:rsidR="005568DE" w:rsidRPr="00DC2D69" w:rsidRDefault="005568DE" w:rsidP="00905979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09.00</w:t>
            </w:r>
          </w:p>
        </w:tc>
        <w:tc>
          <w:tcPr>
            <w:tcW w:w="2022" w:type="dxa"/>
            <w:vAlign w:val="bottom"/>
          </w:tcPr>
          <w:p w:rsidR="005568DE" w:rsidRPr="00DC2D69" w:rsidRDefault="005568DE" w:rsidP="00905979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BZ-7</w:t>
            </w:r>
          </w:p>
        </w:tc>
        <w:tc>
          <w:tcPr>
            <w:tcW w:w="1620" w:type="dxa"/>
            <w:vAlign w:val="bottom"/>
          </w:tcPr>
          <w:p w:rsidR="005568DE" w:rsidRPr="00DC2D69" w:rsidRDefault="005568DE" w:rsidP="00905979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İbrahim İslamoğlu</w:t>
            </w:r>
          </w:p>
        </w:tc>
      </w:tr>
      <w:tr w:rsidR="005568DE" w:rsidRPr="00DC2D69" w:rsidTr="00564C43">
        <w:tc>
          <w:tcPr>
            <w:tcW w:w="1105" w:type="dxa"/>
            <w:vAlign w:val="bottom"/>
          </w:tcPr>
          <w:p w:rsidR="005568DE" w:rsidRPr="00DC2D69" w:rsidRDefault="005568DE" w:rsidP="0000407C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DKAB2A</w:t>
            </w:r>
          </w:p>
        </w:tc>
        <w:tc>
          <w:tcPr>
            <w:tcW w:w="3050" w:type="dxa"/>
            <w:vAlign w:val="bottom"/>
          </w:tcPr>
          <w:p w:rsidR="005568DE" w:rsidRPr="00DC2D69" w:rsidRDefault="005568DE" w:rsidP="0000407C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ARPÇ3 – Arapça III</w:t>
            </w:r>
          </w:p>
        </w:tc>
        <w:tc>
          <w:tcPr>
            <w:tcW w:w="1804" w:type="dxa"/>
            <w:vAlign w:val="bottom"/>
          </w:tcPr>
          <w:p w:rsidR="005568DE" w:rsidRPr="00DC2D69" w:rsidRDefault="005568DE" w:rsidP="00243BA3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08 Kasım Cumartesi</w:t>
            </w:r>
          </w:p>
        </w:tc>
        <w:tc>
          <w:tcPr>
            <w:tcW w:w="720" w:type="dxa"/>
            <w:vAlign w:val="bottom"/>
          </w:tcPr>
          <w:p w:rsidR="005568DE" w:rsidRPr="00DC2D69" w:rsidRDefault="005568DE" w:rsidP="00133E1F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15.00</w:t>
            </w:r>
          </w:p>
        </w:tc>
        <w:tc>
          <w:tcPr>
            <w:tcW w:w="2022" w:type="dxa"/>
            <w:vAlign w:val="bottom"/>
          </w:tcPr>
          <w:p w:rsidR="005568DE" w:rsidRPr="00DC2D69" w:rsidRDefault="005568DE" w:rsidP="00133E1F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D1-05/08</w:t>
            </w:r>
          </w:p>
        </w:tc>
        <w:tc>
          <w:tcPr>
            <w:tcW w:w="1620" w:type="dxa"/>
            <w:vAlign w:val="bottom"/>
          </w:tcPr>
          <w:p w:rsidR="005568DE" w:rsidRPr="00DC2D69" w:rsidRDefault="005568DE" w:rsidP="0000407C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Mesut Yazıcı</w:t>
            </w:r>
          </w:p>
        </w:tc>
      </w:tr>
      <w:tr w:rsidR="005568DE" w:rsidRPr="00DC2D69" w:rsidTr="00564C43">
        <w:tc>
          <w:tcPr>
            <w:tcW w:w="1105" w:type="dxa"/>
            <w:vAlign w:val="bottom"/>
          </w:tcPr>
          <w:p w:rsidR="005568DE" w:rsidRPr="00DC2D69" w:rsidRDefault="005568DE" w:rsidP="0000407C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DKAB2A</w:t>
            </w:r>
          </w:p>
        </w:tc>
        <w:tc>
          <w:tcPr>
            <w:tcW w:w="3050" w:type="dxa"/>
            <w:vAlign w:val="bottom"/>
          </w:tcPr>
          <w:p w:rsidR="005568DE" w:rsidRPr="00DC2D69" w:rsidRDefault="005568DE" w:rsidP="0000407C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BLG1 – Bilgisayar 1</w:t>
            </w:r>
          </w:p>
        </w:tc>
        <w:tc>
          <w:tcPr>
            <w:tcW w:w="1804" w:type="dxa"/>
            <w:vAlign w:val="bottom"/>
          </w:tcPr>
          <w:p w:rsidR="005568DE" w:rsidRPr="00DC2D69" w:rsidRDefault="005568DE" w:rsidP="00243BA3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09 Kasım Pazar</w:t>
            </w:r>
          </w:p>
        </w:tc>
        <w:tc>
          <w:tcPr>
            <w:tcW w:w="720" w:type="dxa"/>
            <w:vAlign w:val="bottom"/>
          </w:tcPr>
          <w:p w:rsidR="005568DE" w:rsidRPr="00DC2D69" w:rsidRDefault="005568DE" w:rsidP="00133E1F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15.00</w:t>
            </w:r>
          </w:p>
        </w:tc>
        <w:tc>
          <w:tcPr>
            <w:tcW w:w="2022" w:type="dxa"/>
            <w:vAlign w:val="bottom"/>
          </w:tcPr>
          <w:p w:rsidR="005568DE" w:rsidRPr="00DC2D69" w:rsidRDefault="005568DE" w:rsidP="00243BA3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D1-05/08</w:t>
            </w:r>
          </w:p>
        </w:tc>
        <w:tc>
          <w:tcPr>
            <w:tcW w:w="1620" w:type="dxa"/>
            <w:vAlign w:val="bottom"/>
          </w:tcPr>
          <w:p w:rsidR="005568DE" w:rsidRPr="00DC2D69" w:rsidRDefault="005568DE" w:rsidP="0000407C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 xml:space="preserve">Hülya Çetin </w:t>
            </w:r>
          </w:p>
        </w:tc>
      </w:tr>
      <w:tr w:rsidR="005568DE" w:rsidRPr="00DC2D69" w:rsidTr="00564C43">
        <w:tc>
          <w:tcPr>
            <w:tcW w:w="1105" w:type="dxa"/>
            <w:vAlign w:val="bottom"/>
          </w:tcPr>
          <w:p w:rsidR="005568DE" w:rsidRPr="00DC2D69" w:rsidRDefault="005568DE" w:rsidP="0000407C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DKAB2A</w:t>
            </w:r>
          </w:p>
        </w:tc>
        <w:tc>
          <w:tcPr>
            <w:tcW w:w="3050" w:type="dxa"/>
            <w:vAlign w:val="bottom"/>
          </w:tcPr>
          <w:p w:rsidR="005568DE" w:rsidRPr="00DC2D69" w:rsidRDefault="005568DE" w:rsidP="0000407C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DİR – Dini İletişim ve Rehberlik</w:t>
            </w:r>
          </w:p>
        </w:tc>
        <w:tc>
          <w:tcPr>
            <w:tcW w:w="1804" w:type="dxa"/>
            <w:vAlign w:val="bottom"/>
          </w:tcPr>
          <w:p w:rsidR="005568DE" w:rsidRPr="00DC2D69" w:rsidRDefault="005568DE" w:rsidP="00243BA3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10 Kasım Pazartesi</w:t>
            </w:r>
          </w:p>
        </w:tc>
        <w:tc>
          <w:tcPr>
            <w:tcW w:w="720" w:type="dxa"/>
            <w:vAlign w:val="bottom"/>
          </w:tcPr>
          <w:p w:rsidR="005568DE" w:rsidRPr="00DC2D69" w:rsidRDefault="005568DE" w:rsidP="00133E1F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15.00</w:t>
            </w:r>
          </w:p>
        </w:tc>
        <w:tc>
          <w:tcPr>
            <w:tcW w:w="2022" w:type="dxa"/>
            <w:vAlign w:val="bottom"/>
          </w:tcPr>
          <w:p w:rsidR="005568DE" w:rsidRPr="00DC2D69" w:rsidRDefault="005568DE" w:rsidP="00133E1F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DZ-11/D1-04</w:t>
            </w:r>
          </w:p>
        </w:tc>
        <w:tc>
          <w:tcPr>
            <w:tcW w:w="1620" w:type="dxa"/>
            <w:vAlign w:val="bottom"/>
          </w:tcPr>
          <w:p w:rsidR="005568DE" w:rsidRPr="00DC2D69" w:rsidRDefault="005568DE" w:rsidP="0000407C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Nurten Kımter</w:t>
            </w:r>
          </w:p>
        </w:tc>
      </w:tr>
      <w:tr w:rsidR="005568DE" w:rsidRPr="00DC2D69" w:rsidTr="00564C43">
        <w:tc>
          <w:tcPr>
            <w:tcW w:w="1105" w:type="dxa"/>
            <w:vAlign w:val="bottom"/>
          </w:tcPr>
          <w:p w:rsidR="005568DE" w:rsidRPr="00DC2D69" w:rsidRDefault="005568DE" w:rsidP="0000407C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DKAB2A</w:t>
            </w:r>
          </w:p>
        </w:tc>
        <w:tc>
          <w:tcPr>
            <w:tcW w:w="3050" w:type="dxa"/>
            <w:vAlign w:val="bottom"/>
          </w:tcPr>
          <w:p w:rsidR="005568DE" w:rsidRPr="00DC2D69" w:rsidRDefault="005568DE" w:rsidP="0000407C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DPSKD – Din Psikolojisi</w:t>
            </w:r>
          </w:p>
        </w:tc>
        <w:tc>
          <w:tcPr>
            <w:tcW w:w="1804" w:type="dxa"/>
            <w:vAlign w:val="bottom"/>
          </w:tcPr>
          <w:p w:rsidR="005568DE" w:rsidRPr="00DC2D69" w:rsidRDefault="005568DE" w:rsidP="00243BA3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11 Kasım Salı</w:t>
            </w:r>
          </w:p>
        </w:tc>
        <w:tc>
          <w:tcPr>
            <w:tcW w:w="720" w:type="dxa"/>
            <w:vAlign w:val="bottom"/>
          </w:tcPr>
          <w:p w:rsidR="005568DE" w:rsidRPr="00DC2D69" w:rsidRDefault="005568DE" w:rsidP="00133E1F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15.00</w:t>
            </w:r>
          </w:p>
        </w:tc>
        <w:tc>
          <w:tcPr>
            <w:tcW w:w="2022" w:type="dxa"/>
            <w:vAlign w:val="bottom"/>
          </w:tcPr>
          <w:p w:rsidR="005568DE" w:rsidRPr="00DC2D69" w:rsidRDefault="005568DE" w:rsidP="00133E1F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DZ-04/06</w:t>
            </w:r>
          </w:p>
        </w:tc>
        <w:tc>
          <w:tcPr>
            <w:tcW w:w="1620" w:type="dxa"/>
            <w:vAlign w:val="bottom"/>
          </w:tcPr>
          <w:p w:rsidR="005568DE" w:rsidRPr="00DC2D69" w:rsidRDefault="005568DE" w:rsidP="0000407C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Nurten Kımter</w:t>
            </w:r>
          </w:p>
        </w:tc>
      </w:tr>
      <w:tr w:rsidR="005568DE" w:rsidRPr="00DC2D69" w:rsidTr="00564C43">
        <w:tc>
          <w:tcPr>
            <w:tcW w:w="1105" w:type="dxa"/>
            <w:vAlign w:val="bottom"/>
          </w:tcPr>
          <w:p w:rsidR="005568DE" w:rsidRPr="00DC2D69" w:rsidRDefault="005568DE" w:rsidP="0000407C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DKAB2A</w:t>
            </w:r>
          </w:p>
        </w:tc>
        <w:tc>
          <w:tcPr>
            <w:tcW w:w="3050" w:type="dxa"/>
            <w:vAlign w:val="bottom"/>
          </w:tcPr>
          <w:p w:rsidR="005568DE" w:rsidRPr="00DC2D69" w:rsidRDefault="005568DE" w:rsidP="0000407C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FLSG - Felsefeye Giriş</w:t>
            </w:r>
          </w:p>
        </w:tc>
        <w:tc>
          <w:tcPr>
            <w:tcW w:w="1804" w:type="dxa"/>
            <w:vAlign w:val="bottom"/>
          </w:tcPr>
          <w:p w:rsidR="005568DE" w:rsidRPr="00DC2D69" w:rsidRDefault="005568DE" w:rsidP="00243BA3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12 Kasım Çarşamba</w:t>
            </w:r>
          </w:p>
        </w:tc>
        <w:tc>
          <w:tcPr>
            <w:tcW w:w="720" w:type="dxa"/>
            <w:vAlign w:val="bottom"/>
          </w:tcPr>
          <w:p w:rsidR="005568DE" w:rsidRPr="00DC2D69" w:rsidRDefault="005568DE" w:rsidP="0000407C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15.00</w:t>
            </w:r>
          </w:p>
        </w:tc>
        <w:tc>
          <w:tcPr>
            <w:tcW w:w="2022" w:type="dxa"/>
            <w:vAlign w:val="bottom"/>
          </w:tcPr>
          <w:p w:rsidR="005568DE" w:rsidRPr="00DC2D69" w:rsidRDefault="005568DE" w:rsidP="0000407C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D1-08/11</w:t>
            </w:r>
          </w:p>
        </w:tc>
        <w:tc>
          <w:tcPr>
            <w:tcW w:w="1620" w:type="dxa"/>
            <w:vAlign w:val="bottom"/>
          </w:tcPr>
          <w:p w:rsidR="005568DE" w:rsidRPr="00DC2D69" w:rsidRDefault="005568DE" w:rsidP="0000407C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Osman Murat Deniz</w:t>
            </w:r>
          </w:p>
        </w:tc>
      </w:tr>
      <w:tr w:rsidR="005568DE" w:rsidRPr="00DC2D69" w:rsidTr="00564C43">
        <w:tc>
          <w:tcPr>
            <w:tcW w:w="1105" w:type="dxa"/>
            <w:vAlign w:val="bottom"/>
          </w:tcPr>
          <w:p w:rsidR="005568DE" w:rsidRPr="00DC2D69" w:rsidRDefault="005568DE" w:rsidP="0000407C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DKAB2A</w:t>
            </w:r>
          </w:p>
        </w:tc>
        <w:tc>
          <w:tcPr>
            <w:tcW w:w="3050" w:type="dxa"/>
            <w:vAlign w:val="bottom"/>
          </w:tcPr>
          <w:p w:rsidR="005568DE" w:rsidRPr="00DC2D69" w:rsidRDefault="005568DE" w:rsidP="0000407C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HDSD – Hz. Muhammed’in Hadisleri ve Öğretisi</w:t>
            </w:r>
          </w:p>
        </w:tc>
        <w:tc>
          <w:tcPr>
            <w:tcW w:w="1804" w:type="dxa"/>
            <w:vAlign w:val="bottom"/>
          </w:tcPr>
          <w:p w:rsidR="005568DE" w:rsidRPr="00DC2D69" w:rsidRDefault="005568DE" w:rsidP="00243BA3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13 Kasım Perşembe</w:t>
            </w:r>
          </w:p>
        </w:tc>
        <w:tc>
          <w:tcPr>
            <w:tcW w:w="720" w:type="dxa"/>
            <w:vAlign w:val="bottom"/>
          </w:tcPr>
          <w:p w:rsidR="005568DE" w:rsidRPr="00DC2D69" w:rsidRDefault="005568DE" w:rsidP="0000407C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15.00</w:t>
            </w:r>
          </w:p>
        </w:tc>
        <w:tc>
          <w:tcPr>
            <w:tcW w:w="2022" w:type="dxa"/>
            <w:vAlign w:val="bottom"/>
          </w:tcPr>
          <w:p w:rsidR="005568DE" w:rsidRPr="00DC2D69" w:rsidRDefault="005568DE" w:rsidP="0000407C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D1-08/11</w:t>
            </w:r>
          </w:p>
        </w:tc>
        <w:tc>
          <w:tcPr>
            <w:tcW w:w="1620" w:type="dxa"/>
            <w:vAlign w:val="bottom"/>
          </w:tcPr>
          <w:p w:rsidR="005568DE" w:rsidRPr="00DC2D69" w:rsidRDefault="005568DE" w:rsidP="0000407C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Hülya Çetin</w:t>
            </w:r>
          </w:p>
        </w:tc>
      </w:tr>
      <w:tr w:rsidR="005568DE" w:rsidRPr="00DC2D69" w:rsidTr="00564C43">
        <w:tc>
          <w:tcPr>
            <w:tcW w:w="1105" w:type="dxa"/>
            <w:vAlign w:val="bottom"/>
          </w:tcPr>
          <w:p w:rsidR="005568DE" w:rsidRPr="00DC2D69" w:rsidRDefault="005568DE" w:rsidP="0000407C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DKAB2A</w:t>
            </w:r>
          </w:p>
        </w:tc>
        <w:tc>
          <w:tcPr>
            <w:tcW w:w="3050" w:type="dxa"/>
            <w:vAlign w:val="bottom"/>
          </w:tcPr>
          <w:p w:rsidR="005568DE" w:rsidRPr="00DC2D69" w:rsidRDefault="005568DE" w:rsidP="0000407C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KKL1D - Kur'an Kelamı I</w:t>
            </w:r>
          </w:p>
        </w:tc>
        <w:tc>
          <w:tcPr>
            <w:tcW w:w="1804" w:type="dxa"/>
            <w:vAlign w:val="bottom"/>
          </w:tcPr>
          <w:p w:rsidR="005568DE" w:rsidRPr="00DC2D69" w:rsidRDefault="005568DE" w:rsidP="0000407C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14 Kasım Cuma</w:t>
            </w:r>
          </w:p>
        </w:tc>
        <w:tc>
          <w:tcPr>
            <w:tcW w:w="720" w:type="dxa"/>
            <w:vAlign w:val="bottom"/>
          </w:tcPr>
          <w:p w:rsidR="005568DE" w:rsidRPr="00DC2D69" w:rsidRDefault="005568DE" w:rsidP="0000407C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15.00</w:t>
            </w:r>
          </w:p>
        </w:tc>
        <w:tc>
          <w:tcPr>
            <w:tcW w:w="2022" w:type="dxa"/>
            <w:vAlign w:val="bottom"/>
          </w:tcPr>
          <w:p w:rsidR="005568DE" w:rsidRPr="00DC2D69" w:rsidRDefault="005568DE" w:rsidP="00243BA3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D1-08/11</w:t>
            </w:r>
          </w:p>
        </w:tc>
        <w:tc>
          <w:tcPr>
            <w:tcW w:w="1620" w:type="dxa"/>
            <w:vAlign w:val="bottom"/>
          </w:tcPr>
          <w:p w:rsidR="005568DE" w:rsidRPr="00DC2D69" w:rsidRDefault="005568DE" w:rsidP="0000407C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Osman Demir</w:t>
            </w:r>
          </w:p>
        </w:tc>
      </w:tr>
      <w:tr w:rsidR="005568DE" w:rsidRPr="00DC2D69" w:rsidTr="00564C43">
        <w:tc>
          <w:tcPr>
            <w:tcW w:w="1105" w:type="dxa"/>
            <w:vAlign w:val="bottom"/>
          </w:tcPr>
          <w:p w:rsidR="005568DE" w:rsidRPr="00DC2D69" w:rsidRDefault="005568DE" w:rsidP="0000407C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DKAB2A</w:t>
            </w:r>
          </w:p>
        </w:tc>
        <w:tc>
          <w:tcPr>
            <w:tcW w:w="3050" w:type="dxa"/>
            <w:vAlign w:val="bottom"/>
          </w:tcPr>
          <w:p w:rsidR="005568DE" w:rsidRPr="00DC2D69" w:rsidRDefault="005568DE" w:rsidP="0000407C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KRNO2 – Kur’an Okuma Bilgi ve Becerisi II</w:t>
            </w:r>
          </w:p>
        </w:tc>
        <w:tc>
          <w:tcPr>
            <w:tcW w:w="1804" w:type="dxa"/>
            <w:vAlign w:val="bottom"/>
          </w:tcPr>
          <w:p w:rsidR="005568DE" w:rsidRPr="00DC2D69" w:rsidRDefault="005568DE" w:rsidP="0000407C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15 Kasım Cumartesi</w:t>
            </w:r>
          </w:p>
        </w:tc>
        <w:tc>
          <w:tcPr>
            <w:tcW w:w="720" w:type="dxa"/>
            <w:vAlign w:val="bottom"/>
          </w:tcPr>
          <w:p w:rsidR="005568DE" w:rsidRPr="00DC2D69" w:rsidRDefault="005568DE" w:rsidP="0000407C">
            <w:pPr>
              <w:rPr>
                <w:sz w:val="16"/>
                <w:szCs w:val="16"/>
              </w:rPr>
            </w:pPr>
          </w:p>
        </w:tc>
        <w:tc>
          <w:tcPr>
            <w:tcW w:w="2022" w:type="dxa"/>
            <w:vAlign w:val="bottom"/>
          </w:tcPr>
          <w:p w:rsidR="005568DE" w:rsidRPr="00DC2D69" w:rsidRDefault="005568DE" w:rsidP="0000407C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vAlign w:val="bottom"/>
          </w:tcPr>
          <w:p w:rsidR="005568DE" w:rsidRPr="00DC2D69" w:rsidRDefault="005568DE" w:rsidP="0000407C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Ahmet Yaylalı</w:t>
            </w:r>
          </w:p>
        </w:tc>
      </w:tr>
      <w:tr w:rsidR="005568DE" w:rsidRPr="00DC2D69" w:rsidTr="00564C43">
        <w:tc>
          <w:tcPr>
            <w:tcW w:w="1105" w:type="dxa"/>
            <w:vAlign w:val="bottom"/>
          </w:tcPr>
          <w:p w:rsidR="005568DE" w:rsidRPr="00DC2D69" w:rsidRDefault="005568DE" w:rsidP="00911C7D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DKAB2A</w:t>
            </w:r>
          </w:p>
        </w:tc>
        <w:tc>
          <w:tcPr>
            <w:tcW w:w="3050" w:type="dxa"/>
            <w:vAlign w:val="bottom"/>
          </w:tcPr>
          <w:p w:rsidR="005568DE" w:rsidRPr="00DC2D69" w:rsidRDefault="005568DE" w:rsidP="00911C7D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TDİ – Türk Dünyası İncelemeleri</w:t>
            </w:r>
          </w:p>
        </w:tc>
        <w:tc>
          <w:tcPr>
            <w:tcW w:w="1804" w:type="dxa"/>
            <w:vAlign w:val="bottom"/>
          </w:tcPr>
          <w:p w:rsidR="005568DE" w:rsidRPr="00DC2D69" w:rsidRDefault="005568DE" w:rsidP="00243BA3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15 Kasım Cumartesi</w:t>
            </w:r>
          </w:p>
        </w:tc>
        <w:tc>
          <w:tcPr>
            <w:tcW w:w="720" w:type="dxa"/>
            <w:vAlign w:val="bottom"/>
          </w:tcPr>
          <w:p w:rsidR="005568DE" w:rsidRPr="00DC2D69" w:rsidRDefault="005568DE" w:rsidP="00911C7D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15.00</w:t>
            </w:r>
          </w:p>
        </w:tc>
        <w:tc>
          <w:tcPr>
            <w:tcW w:w="2022" w:type="dxa"/>
            <w:vAlign w:val="bottom"/>
          </w:tcPr>
          <w:p w:rsidR="005568DE" w:rsidRPr="00DC2D69" w:rsidRDefault="005568DE" w:rsidP="00243BA3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D1-08/11</w:t>
            </w:r>
          </w:p>
        </w:tc>
        <w:tc>
          <w:tcPr>
            <w:tcW w:w="1620" w:type="dxa"/>
            <w:vAlign w:val="bottom"/>
          </w:tcPr>
          <w:p w:rsidR="005568DE" w:rsidRPr="00DC2D69" w:rsidRDefault="005568DE" w:rsidP="00911C7D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Hasan Özdemir</w:t>
            </w:r>
          </w:p>
        </w:tc>
      </w:tr>
      <w:tr w:rsidR="005568DE" w:rsidRPr="00DC2D69" w:rsidTr="00564C43">
        <w:tc>
          <w:tcPr>
            <w:tcW w:w="1105" w:type="dxa"/>
            <w:vAlign w:val="bottom"/>
          </w:tcPr>
          <w:p w:rsidR="005568DE" w:rsidRPr="00DC2D69" w:rsidRDefault="005568DE" w:rsidP="0000407C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DKAB2A</w:t>
            </w:r>
          </w:p>
        </w:tc>
        <w:tc>
          <w:tcPr>
            <w:tcW w:w="3050" w:type="dxa"/>
            <w:vAlign w:val="bottom"/>
          </w:tcPr>
          <w:p w:rsidR="005568DE" w:rsidRPr="00DC2D69" w:rsidRDefault="005568DE" w:rsidP="0000407C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ÖĞRİ – Öğretim İlke ve Yöntemleri</w:t>
            </w:r>
          </w:p>
        </w:tc>
        <w:tc>
          <w:tcPr>
            <w:tcW w:w="1804" w:type="dxa"/>
            <w:vAlign w:val="bottom"/>
          </w:tcPr>
          <w:p w:rsidR="005568DE" w:rsidRPr="00DC2D69" w:rsidRDefault="005568DE" w:rsidP="0000407C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16 Kasım Pazar</w:t>
            </w:r>
          </w:p>
        </w:tc>
        <w:tc>
          <w:tcPr>
            <w:tcW w:w="720" w:type="dxa"/>
            <w:vAlign w:val="bottom"/>
          </w:tcPr>
          <w:p w:rsidR="005568DE" w:rsidRPr="00DC2D69" w:rsidRDefault="005568DE" w:rsidP="0000407C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15.00</w:t>
            </w:r>
          </w:p>
        </w:tc>
        <w:tc>
          <w:tcPr>
            <w:tcW w:w="2022" w:type="dxa"/>
            <w:vAlign w:val="bottom"/>
          </w:tcPr>
          <w:p w:rsidR="005568DE" w:rsidRPr="00DC2D69" w:rsidRDefault="005568DE" w:rsidP="00243BA3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D1-08/11</w:t>
            </w:r>
          </w:p>
        </w:tc>
        <w:tc>
          <w:tcPr>
            <w:tcW w:w="1620" w:type="dxa"/>
            <w:vAlign w:val="bottom"/>
          </w:tcPr>
          <w:p w:rsidR="005568DE" w:rsidRPr="00DC2D69" w:rsidRDefault="005568DE" w:rsidP="0000407C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Hülya Çetin</w:t>
            </w:r>
          </w:p>
        </w:tc>
      </w:tr>
      <w:tr w:rsidR="005568DE" w:rsidRPr="00DC2D69" w:rsidTr="00564C43">
        <w:tc>
          <w:tcPr>
            <w:tcW w:w="1105" w:type="dxa"/>
            <w:vAlign w:val="bottom"/>
          </w:tcPr>
          <w:p w:rsidR="005568DE" w:rsidRPr="00DC2D69" w:rsidRDefault="005568DE" w:rsidP="0000407C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DKAB2Aİ</w:t>
            </w:r>
          </w:p>
        </w:tc>
        <w:tc>
          <w:tcPr>
            <w:tcW w:w="3050" w:type="dxa"/>
            <w:vAlign w:val="bottom"/>
          </w:tcPr>
          <w:p w:rsidR="005568DE" w:rsidRPr="00DC2D69" w:rsidRDefault="005568DE" w:rsidP="0000407C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ARPÇ3 – Arapça III</w:t>
            </w:r>
          </w:p>
        </w:tc>
        <w:tc>
          <w:tcPr>
            <w:tcW w:w="1804" w:type="dxa"/>
            <w:vAlign w:val="bottom"/>
          </w:tcPr>
          <w:p w:rsidR="005568DE" w:rsidRPr="00DC2D69" w:rsidRDefault="005568DE" w:rsidP="00243BA3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08 Kasım Cumartesi</w:t>
            </w:r>
          </w:p>
        </w:tc>
        <w:tc>
          <w:tcPr>
            <w:tcW w:w="720" w:type="dxa"/>
            <w:vAlign w:val="bottom"/>
          </w:tcPr>
          <w:p w:rsidR="005568DE" w:rsidRPr="00DC2D69" w:rsidRDefault="005568DE" w:rsidP="0000407C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15.00</w:t>
            </w:r>
          </w:p>
        </w:tc>
        <w:tc>
          <w:tcPr>
            <w:tcW w:w="2022" w:type="dxa"/>
            <w:vAlign w:val="bottom"/>
          </w:tcPr>
          <w:p w:rsidR="005568DE" w:rsidRPr="00DC2D69" w:rsidRDefault="005568DE" w:rsidP="0000407C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D1-09/11</w:t>
            </w:r>
          </w:p>
        </w:tc>
        <w:tc>
          <w:tcPr>
            <w:tcW w:w="1620" w:type="dxa"/>
            <w:vAlign w:val="bottom"/>
          </w:tcPr>
          <w:p w:rsidR="005568DE" w:rsidRPr="00DC2D69" w:rsidRDefault="005568DE" w:rsidP="0000407C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Mesut Yazıcı</w:t>
            </w:r>
          </w:p>
        </w:tc>
      </w:tr>
      <w:tr w:rsidR="005568DE" w:rsidRPr="00DC2D69" w:rsidTr="00564C43">
        <w:tc>
          <w:tcPr>
            <w:tcW w:w="1105" w:type="dxa"/>
            <w:vAlign w:val="bottom"/>
          </w:tcPr>
          <w:p w:rsidR="005568DE" w:rsidRPr="00DC2D69" w:rsidRDefault="005568DE" w:rsidP="0000407C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DKAB2Aİ</w:t>
            </w:r>
          </w:p>
        </w:tc>
        <w:tc>
          <w:tcPr>
            <w:tcW w:w="3050" w:type="dxa"/>
            <w:vAlign w:val="bottom"/>
          </w:tcPr>
          <w:p w:rsidR="005568DE" w:rsidRPr="00DC2D69" w:rsidRDefault="005568DE" w:rsidP="0000407C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BLG1 – Bilgisayar 1</w:t>
            </w:r>
          </w:p>
        </w:tc>
        <w:tc>
          <w:tcPr>
            <w:tcW w:w="1804" w:type="dxa"/>
            <w:vAlign w:val="bottom"/>
          </w:tcPr>
          <w:p w:rsidR="005568DE" w:rsidRPr="00DC2D69" w:rsidRDefault="005568DE" w:rsidP="00243BA3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09 Kasım Pazar</w:t>
            </w:r>
          </w:p>
        </w:tc>
        <w:tc>
          <w:tcPr>
            <w:tcW w:w="720" w:type="dxa"/>
            <w:vAlign w:val="bottom"/>
          </w:tcPr>
          <w:p w:rsidR="005568DE" w:rsidRPr="00DC2D69" w:rsidRDefault="005568DE" w:rsidP="00243BA3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15.00</w:t>
            </w:r>
          </w:p>
        </w:tc>
        <w:tc>
          <w:tcPr>
            <w:tcW w:w="2022" w:type="dxa"/>
            <w:vAlign w:val="bottom"/>
          </w:tcPr>
          <w:p w:rsidR="005568DE" w:rsidRPr="00DC2D69" w:rsidRDefault="005568DE" w:rsidP="00243BA3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D1-09/11</w:t>
            </w:r>
          </w:p>
        </w:tc>
        <w:tc>
          <w:tcPr>
            <w:tcW w:w="1620" w:type="dxa"/>
            <w:vAlign w:val="bottom"/>
          </w:tcPr>
          <w:p w:rsidR="005568DE" w:rsidRPr="00DC2D69" w:rsidRDefault="005568DE" w:rsidP="0000407C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 xml:space="preserve">Hülya Çetin </w:t>
            </w:r>
          </w:p>
        </w:tc>
      </w:tr>
      <w:tr w:rsidR="005568DE" w:rsidRPr="00DC2D69" w:rsidTr="00564C43">
        <w:tc>
          <w:tcPr>
            <w:tcW w:w="1105" w:type="dxa"/>
            <w:vAlign w:val="bottom"/>
          </w:tcPr>
          <w:p w:rsidR="005568DE" w:rsidRPr="00DC2D69" w:rsidRDefault="005568DE" w:rsidP="0000407C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DKAB2Aİ</w:t>
            </w:r>
          </w:p>
        </w:tc>
        <w:tc>
          <w:tcPr>
            <w:tcW w:w="3050" w:type="dxa"/>
            <w:vAlign w:val="bottom"/>
          </w:tcPr>
          <w:p w:rsidR="005568DE" w:rsidRPr="00DC2D69" w:rsidRDefault="005568DE" w:rsidP="0000407C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DİR – Dini İletişim ve Rehberlik</w:t>
            </w:r>
          </w:p>
        </w:tc>
        <w:tc>
          <w:tcPr>
            <w:tcW w:w="1804" w:type="dxa"/>
            <w:vAlign w:val="bottom"/>
          </w:tcPr>
          <w:p w:rsidR="005568DE" w:rsidRPr="00DC2D69" w:rsidRDefault="005568DE" w:rsidP="00243BA3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10 Kasım Pazartesi</w:t>
            </w:r>
          </w:p>
        </w:tc>
        <w:tc>
          <w:tcPr>
            <w:tcW w:w="720" w:type="dxa"/>
            <w:vAlign w:val="bottom"/>
          </w:tcPr>
          <w:p w:rsidR="005568DE" w:rsidRPr="00DC2D69" w:rsidRDefault="005568DE" w:rsidP="0000407C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15.00</w:t>
            </w:r>
          </w:p>
        </w:tc>
        <w:tc>
          <w:tcPr>
            <w:tcW w:w="2022" w:type="dxa"/>
            <w:vAlign w:val="bottom"/>
          </w:tcPr>
          <w:p w:rsidR="005568DE" w:rsidRPr="00DC2D69" w:rsidRDefault="005568DE" w:rsidP="00243BA3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D1-09/11</w:t>
            </w:r>
          </w:p>
        </w:tc>
        <w:tc>
          <w:tcPr>
            <w:tcW w:w="1620" w:type="dxa"/>
            <w:vAlign w:val="bottom"/>
          </w:tcPr>
          <w:p w:rsidR="005568DE" w:rsidRPr="00DC2D69" w:rsidRDefault="005568DE" w:rsidP="0000407C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Nurten Kımter</w:t>
            </w:r>
          </w:p>
        </w:tc>
      </w:tr>
      <w:tr w:rsidR="005568DE" w:rsidRPr="00DC2D69" w:rsidTr="00564C43">
        <w:tc>
          <w:tcPr>
            <w:tcW w:w="1105" w:type="dxa"/>
            <w:vAlign w:val="bottom"/>
          </w:tcPr>
          <w:p w:rsidR="005568DE" w:rsidRPr="00DC2D69" w:rsidRDefault="005568DE" w:rsidP="0000407C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DKAB2Aİ</w:t>
            </w:r>
          </w:p>
        </w:tc>
        <w:tc>
          <w:tcPr>
            <w:tcW w:w="3050" w:type="dxa"/>
            <w:vAlign w:val="bottom"/>
          </w:tcPr>
          <w:p w:rsidR="005568DE" w:rsidRPr="00DC2D69" w:rsidRDefault="005568DE" w:rsidP="0000407C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DPSKD – Din Psikolojisi</w:t>
            </w:r>
          </w:p>
        </w:tc>
        <w:tc>
          <w:tcPr>
            <w:tcW w:w="1804" w:type="dxa"/>
            <w:vAlign w:val="bottom"/>
          </w:tcPr>
          <w:p w:rsidR="005568DE" w:rsidRPr="00DC2D69" w:rsidRDefault="005568DE" w:rsidP="00243BA3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11 Kasım Salı</w:t>
            </w:r>
          </w:p>
        </w:tc>
        <w:tc>
          <w:tcPr>
            <w:tcW w:w="720" w:type="dxa"/>
            <w:vAlign w:val="bottom"/>
          </w:tcPr>
          <w:p w:rsidR="005568DE" w:rsidRPr="00DC2D69" w:rsidRDefault="005568DE" w:rsidP="0000407C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15.00</w:t>
            </w:r>
          </w:p>
        </w:tc>
        <w:tc>
          <w:tcPr>
            <w:tcW w:w="2022" w:type="dxa"/>
            <w:vAlign w:val="bottom"/>
          </w:tcPr>
          <w:p w:rsidR="005568DE" w:rsidRPr="00DC2D69" w:rsidRDefault="005568DE" w:rsidP="0000407C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DZ-11/ D1-04</w:t>
            </w:r>
          </w:p>
        </w:tc>
        <w:tc>
          <w:tcPr>
            <w:tcW w:w="1620" w:type="dxa"/>
            <w:vAlign w:val="bottom"/>
          </w:tcPr>
          <w:p w:rsidR="005568DE" w:rsidRPr="00DC2D69" w:rsidRDefault="005568DE" w:rsidP="0000407C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Nurten Kımter</w:t>
            </w:r>
          </w:p>
        </w:tc>
      </w:tr>
      <w:tr w:rsidR="005568DE" w:rsidRPr="00DC2D69" w:rsidTr="00564C43">
        <w:tc>
          <w:tcPr>
            <w:tcW w:w="1105" w:type="dxa"/>
            <w:vAlign w:val="bottom"/>
          </w:tcPr>
          <w:p w:rsidR="005568DE" w:rsidRPr="00DC2D69" w:rsidRDefault="005568DE" w:rsidP="0000407C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DKAB2Aİ</w:t>
            </w:r>
          </w:p>
        </w:tc>
        <w:tc>
          <w:tcPr>
            <w:tcW w:w="3050" w:type="dxa"/>
            <w:vAlign w:val="bottom"/>
          </w:tcPr>
          <w:p w:rsidR="005568DE" w:rsidRPr="00DC2D69" w:rsidRDefault="005568DE" w:rsidP="0000407C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FLSG - Felsefeye Giriş</w:t>
            </w:r>
          </w:p>
        </w:tc>
        <w:tc>
          <w:tcPr>
            <w:tcW w:w="1804" w:type="dxa"/>
            <w:vAlign w:val="bottom"/>
          </w:tcPr>
          <w:p w:rsidR="005568DE" w:rsidRPr="00DC2D69" w:rsidRDefault="005568DE" w:rsidP="00243BA3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12 Kasım Çarşamba</w:t>
            </w:r>
          </w:p>
        </w:tc>
        <w:tc>
          <w:tcPr>
            <w:tcW w:w="720" w:type="dxa"/>
            <w:vAlign w:val="bottom"/>
          </w:tcPr>
          <w:p w:rsidR="005568DE" w:rsidRPr="00DC2D69" w:rsidRDefault="005568DE" w:rsidP="0000407C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15.00</w:t>
            </w:r>
          </w:p>
        </w:tc>
        <w:tc>
          <w:tcPr>
            <w:tcW w:w="2022" w:type="dxa"/>
            <w:vAlign w:val="bottom"/>
          </w:tcPr>
          <w:p w:rsidR="005568DE" w:rsidRPr="00DC2D69" w:rsidRDefault="005568DE" w:rsidP="0000407C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D1-04/05</w:t>
            </w:r>
          </w:p>
        </w:tc>
        <w:tc>
          <w:tcPr>
            <w:tcW w:w="1620" w:type="dxa"/>
            <w:vAlign w:val="bottom"/>
          </w:tcPr>
          <w:p w:rsidR="005568DE" w:rsidRPr="00DC2D69" w:rsidRDefault="005568DE" w:rsidP="0000407C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Osman Murat Deniz</w:t>
            </w:r>
          </w:p>
        </w:tc>
      </w:tr>
      <w:tr w:rsidR="005568DE" w:rsidRPr="00DC2D69" w:rsidTr="00564C43">
        <w:tc>
          <w:tcPr>
            <w:tcW w:w="1105" w:type="dxa"/>
            <w:vAlign w:val="bottom"/>
          </w:tcPr>
          <w:p w:rsidR="005568DE" w:rsidRPr="00DC2D69" w:rsidRDefault="005568DE" w:rsidP="0000407C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DKAB2Aİ</w:t>
            </w:r>
          </w:p>
        </w:tc>
        <w:tc>
          <w:tcPr>
            <w:tcW w:w="3050" w:type="dxa"/>
            <w:vAlign w:val="bottom"/>
          </w:tcPr>
          <w:p w:rsidR="005568DE" w:rsidRPr="00DC2D69" w:rsidRDefault="005568DE" w:rsidP="0000407C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HDSD – Hz. Muhammed’in Hadisleri ve Öğretisi</w:t>
            </w:r>
          </w:p>
        </w:tc>
        <w:tc>
          <w:tcPr>
            <w:tcW w:w="1804" w:type="dxa"/>
            <w:vAlign w:val="bottom"/>
          </w:tcPr>
          <w:p w:rsidR="005568DE" w:rsidRPr="00DC2D69" w:rsidRDefault="005568DE" w:rsidP="00243BA3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13 Kasım Perşembe</w:t>
            </w:r>
          </w:p>
        </w:tc>
        <w:tc>
          <w:tcPr>
            <w:tcW w:w="720" w:type="dxa"/>
            <w:vAlign w:val="bottom"/>
          </w:tcPr>
          <w:p w:rsidR="005568DE" w:rsidRPr="00DC2D69" w:rsidRDefault="005568DE" w:rsidP="0000407C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15.00</w:t>
            </w:r>
          </w:p>
        </w:tc>
        <w:tc>
          <w:tcPr>
            <w:tcW w:w="2022" w:type="dxa"/>
            <w:vAlign w:val="bottom"/>
          </w:tcPr>
          <w:p w:rsidR="005568DE" w:rsidRPr="00DC2D69" w:rsidRDefault="005568DE" w:rsidP="00243BA3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D1-04/05</w:t>
            </w:r>
          </w:p>
        </w:tc>
        <w:tc>
          <w:tcPr>
            <w:tcW w:w="1620" w:type="dxa"/>
            <w:vAlign w:val="bottom"/>
          </w:tcPr>
          <w:p w:rsidR="005568DE" w:rsidRPr="00DC2D69" w:rsidRDefault="005568DE" w:rsidP="0000407C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Hülya Çetin</w:t>
            </w:r>
          </w:p>
        </w:tc>
      </w:tr>
      <w:tr w:rsidR="005568DE" w:rsidRPr="00DC2D69" w:rsidTr="00564C43">
        <w:tc>
          <w:tcPr>
            <w:tcW w:w="1105" w:type="dxa"/>
            <w:vAlign w:val="bottom"/>
          </w:tcPr>
          <w:p w:rsidR="005568DE" w:rsidRPr="00DC2D69" w:rsidRDefault="005568DE" w:rsidP="0000407C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DKAB2Aİ</w:t>
            </w:r>
          </w:p>
        </w:tc>
        <w:tc>
          <w:tcPr>
            <w:tcW w:w="3050" w:type="dxa"/>
            <w:vAlign w:val="bottom"/>
          </w:tcPr>
          <w:p w:rsidR="005568DE" w:rsidRPr="00DC2D69" w:rsidRDefault="005568DE" w:rsidP="0000407C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KKL1D - Kur'an Kelamı I</w:t>
            </w:r>
          </w:p>
        </w:tc>
        <w:tc>
          <w:tcPr>
            <w:tcW w:w="1804" w:type="dxa"/>
            <w:vAlign w:val="bottom"/>
          </w:tcPr>
          <w:p w:rsidR="005568DE" w:rsidRPr="00DC2D69" w:rsidRDefault="005568DE" w:rsidP="00243BA3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14 Kasım Cuma</w:t>
            </w:r>
          </w:p>
        </w:tc>
        <w:tc>
          <w:tcPr>
            <w:tcW w:w="720" w:type="dxa"/>
            <w:vAlign w:val="bottom"/>
          </w:tcPr>
          <w:p w:rsidR="005568DE" w:rsidRPr="00DC2D69" w:rsidRDefault="005568DE" w:rsidP="0000407C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15.00</w:t>
            </w:r>
          </w:p>
        </w:tc>
        <w:tc>
          <w:tcPr>
            <w:tcW w:w="2022" w:type="dxa"/>
            <w:vAlign w:val="bottom"/>
          </w:tcPr>
          <w:p w:rsidR="005568DE" w:rsidRPr="00DC2D69" w:rsidRDefault="005568DE" w:rsidP="00243BA3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D1-04/05</w:t>
            </w:r>
          </w:p>
        </w:tc>
        <w:tc>
          <w:tcPr>
            <w:tcW w:w="1620" w:type="dxa"/>
            <w:vAlign w:val="bottom"/>
          </w:tcPr>
          <w:p w:rsidR="005568DE" w:rsidRPr="00DC2D69" w:rsidRDefault="005568DE" w:rsidP="0000407C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Osman Demir</w:t>
            </w:r>
          </w:p>
        </w:tc>
      </w:tr>
      <w:tr w:rsidR="005568DE" w:rsidRPr="00DC2D69" w:rsidTr="00564C43">
        <w:tc>
          <w:tcPr>
            <w:tcW w:w="1105" w:type="dxa"/>
            <w:vAlign w:val="bottom"/>
          </w:tcPr>
          <w:p w:rsidR="005568DE" w:rsidRPr="00DC2D69" w:rsidRDefault="005568DE" w:rsidP="0000407C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DKAB2Aİ</w:t>
            </w:r>
          </w:p>
        </w:tc>
        <w:tc>
          <w:tcPr>
            <w:tcW w:w="3050" w:type="dxa"/>
            <w:vAlign w:val="bottom"/>
          </w:tcPr>
          <w:p w:rsidR="005568DE" w:rsidRPr="00DC2D69" w:rsidRDefault="005568DE" w:rsidP="0000407C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KRNO2 – Kur’an Okuma Bilgi ve Becerisi II</w:t>
            </w:r>
          </w:p>
        </w:tc>
        <w:tc>
          <w:tcPr>
            <w:tcW w:w="1804" w:type="dxa"/>
            <w:vAlign w:val="bottom"/>
          </w:tcPr>
          <w:p w:rsidR="005568DE" w:rsidRPr="00DC2D69" w:rsidRDefault="005568DE" w:rsidP="00243BA3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15 Kasım Cumartesi</w:t>
            </w:r>
          </w:p>
        </w:tc>
        <w:tc>
          <w:tcPr>
            <w:tcW w:w="720" w:type="dxa"/>
            <w:vAlign w:val="bottom"/>
          </w:tcPr>
          <w:p w:rsidR="005568DE" w:rsidRPr="00DC2D69" w:rsidRDefault="005568DE" w:rsidP="0000407C">
            <w:pPr>
              <w:rPr>
                <w:sz w:val="16"/>
                <w:szCs w:val="16"/>
              </w:rPr>
            </w:pPr>
          </w:p>
        </w:tc>
        <w:tc>
          <w:tcPr>
            <w:tcW w:w="2022" w:type="dxa"/>
            <w:vAlign w:val="bottom"/>
          </w:tcPr>
          <w:p w:rsidR="005568DE" w:rsidRPr="00DC2D69" w:rsidRDefault="005568DE" w:rsidP="00243BA3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vAlign w:val="bottom"/>
          </w:tcPr>
          <w:p w:rsidR="005568DE" w:rsidRPr="00DC2D69" w:rsidRDefault="005568DE" w:rsidP="0000407C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Ahmet Yaylalı</w:t>
            </w:r>
          </w:p>
        </w:tc>
      </w:tr>
      <w:tr w:rsidR="005568DE" w:rsidRPr="00DC2D69" w:rsidTr="00564C43">
        <w:tc>
          <w:tcPr>
            <w:tcW w:w="1105" w:type="dxa"/>
            <w:vAlign w:val="bottom"/>
          </w:tcPr>
          <w:p w:rsidR="005568DE" w:rsidRPr="00DC2D69" w:rsidRDefault="005568DE" w:rsidP="003768B5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DKAB2Aİ</w:t>
            </w:r>
          </w:p>
        </w:tc>
        <w:tc>
          <w:tcPr>
            <w:tcW w:w="3050" w:type="dxa"/>
            <w:vAlign w:val="bottom"/>
          </w:tcPr>
          <w:p w:rsidR="005568DE" w:rsidRPr="00DC2D69" w:rsidRDefault="005568DE" w:rsidP="003768B5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TDİ – Türk Dünyası İncelemeleri</w:t>
            </w:r>
          </w:p>
        </w:tc>
        <w:tc>
          <w:tcPr>
            <w:tcW w:w="1804" w:type="dxa"/>
            <w:vAlign w:val="bottom"/>
          </w:tcPr>
          <w:p w:rsidR="005568DE" w:rsidRPr="00DC2D69" w:rsidRDefault="005568DE" w:rsidP="00243BA3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15 Kasım Cumartesi</w:t>
            </w:r>
          </w:p>
        </w:tc>
        <w:tc>
          <w:tcPr>
            <w:tcW w:w="720" w:type="dxa"/>
            <w:vAlign w:val="bottom"/>
          </w:tcPr>
          <w:p w:rsidR="005568DE" w:rsidRPr="00DC2D69" w:rsidRDefault="005568DE" w:rsidP="003768B5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15.00</w:t>
            </w:r>
          </w:p>
        </w:tc>
        <w:tc>
          <w:tcPr>
            <w:tcW w:w="2022" w:type="dxa"/>
            <w:vAlign w:val="bottom"/>
          </w:tcPr>
          <w:p w:rsidR="005568DE" w:rsidRPr="00DC2D69" w:rsidRDefault="005568DE" w:rsidP="00243BA3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D1-04/05</w:t>
            </w:r>
          </w:p>
        </w:tc>
        <w:tc>
          <w:tcPr>
            <w:tcW w:w="1620" w:type="dxa"/>
            <w:vAlign w:val="bottom"/>
          </w:tcPr>
          <w:p w:rsidR="005568DE" w:rsidRPr="00DC2D69" w:rsidRDefault="005568DE" w:rsidP="003768B5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Hasan Özdemir</w:t>
            </w:r>
          </w:p>
        </w:tc>
      </w:tr>
      <w:tr w:rsidR="005568DE" w:rsidRPr="00DC2D69" w:rsidTr="00564C43">
        <w:tc>
          <w:tcPr>
            <w:tcW w:w="1105" w:type="dxa"/>
            <w:vAlign w:val="bottom"/>
          </w:tcPr>
          <w:p w:rsidR="005568DE" w:rsidRPr="00DC2D69" w:rsidRDefault="005568DE" w:rsidP="0000407C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DKAB2Aİ</w:t>
            </w:r>
          </w:p>
        </w:tc>
        <w:tc>
          <w:tcPr>
            <w:tcW w:w="3050" w:type="dxa"/>
            <w:vAlign w:val="bottom"/>
          </w:tcPr>
          <w:p w:rsidR="005568DE" w:rsidRPr="00DC2D69" w:rsidRDefault="005568DE" w:rsidP="0000407C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ÖĞRİ – Öğretim İlke ve Yöntemleri</w:t>
            </w:r>
          </w:p>
        </w:tc>
        <w:tc>
          <w:tcPr>
            <w:tcW w:w="1804" w:type="dxa"/>
            <w:vAlign w:val="bottom"/>
          </w:tcPr>
          <w:p w:rsidR="005568DE" w:rsidRPr="00DC2D69" w:rsidRDefault="005568DE" w:rsidP="00243BA3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16 Kasım Pazar</w:t>
            </w:r>
          </w:p>
        </w:tc>
        <w:tc>
          <w:tcPr>
            <w:tcW w:w="720" w:type="dxa"/>
            <w:vAlign w:val="bottom"/>
          </w:tcPr>
          <w:p w:rsidR="005568DE" w:rsidRPr="00DC2D69" w:rsidRDefault="005568DE" w:rsidP="0000407C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15.00</w:t>
            </w:r>
          </w:p>
        </w:tc>
        <w:tc>
          <w:tcPr>
            <w:tcW w:w="2022" w:type="dxa"/>
            <w:vAlign w:val="bottom"/>
          </w:tcPr>
          <w:p w:rsidR="005568DE" w:rsidRPr="00DC2D69" w:rsidRDefault="005568DE" w:rsidP="0000407C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D1-04/05</w:t>
            </w:r>
          </w:p>
        </w:tc>
        <w:tc>
          <w:tcPr>
            <w:tcW w:w="1620" w:type="dxa"/>
            <w:vAlign w:val="bottom"/>
          </w:tcPr>
          <w:p w:rsidR="005568DE" w:rsidRPr="00DC2D69" w:rsidRDefault="005568DE" w:rsidP="0000407C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Hülya Çetin</w:t>
            </w:r>
          </w:p>
        </w:tc>
      </w:tr>
      <w:tr w:rsidR="005568DE" w:rsidRPr="00DC2D69" w:rsidTr="00564C43">
        <w:tc>
          <w:tcPr>
            <w:tcW w:w="1105" w:type="dxa"/>
            <w:vAlign w:val="bottom"/>
          </w:tcPr>
          <w:p w:rsidR="005568DE" w:rsidRPr="00DC2D69" w:rsidRDefault="005568DE" w:rsidP="0000407C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DKAB3A</w:t>
            </w:r>
          </w:p>
        </w:tc>
        <w:tc>
          <w:tcPr>
            <w:tcW w:w="3050" w:type="dxa"/>
            <w:vAlign w:val="bottom"/>
          </w:tcPr>
          <w:p w:rsidR="005568DE" w:rsidRPr="00DC2D69" w:rsidRDefault="005568DE" w:rsidP="0000407C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AF – Ahlak Felsefesi</w:t>
            </w:r>
          </w:p>
        </w:tc>
        <w:tc>
          <w:tcPr>
            <w:tcW w:w="1804" w:type="dxa"/>
            <w:vAlign w:val="bottom"/>
          </w:tcPr>
          <w:p w:rsidR="005568DE" w:rsidRPr="00DC2D69" w:rsidRDefault="005568DE" w:rsidP="00243BA3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08 Kasım Cumartesi</w:t>
            </w:r>
          </w:p>
        </w:tc>
        <w:tc>
          <w:tcPr>
            <w:tcW w:w="720" w:type="dxa"/>
            <w:vAlign w:val="bottom"/>
          </w:tcPr>
          <w:p w:rsidR="005568DE" w:rsidRPr="00DC2D69" w:rsidRDefault="005568DE" w:rsidP="0000407C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16.00</w:t>
            </w:r>
          </w:p>
        </w:tc>
        <w:tc>
          <w:tcPr>
            <w:tcW w:w="2022" w:type="dxa"/>
            <w:vAlign w:val="bottom"/>
          </w:tcPr>
          <w:p w:rsidR="005568DE" w:rsidRPr="00DC2D69" w:rsidRDefault="005568DE" w:rsidP="0000407C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B1-06/07</w:t>
            </w:r>
          </w:p>
        </w:tc>
        <w:tc>
          <w:tcPr>
            <w:tcW w:w="1620" w:type="dxa"/>
            <w:vAlign w:val="bottom"/>
          </w:tcPr>
          <w:p w:rsidR="005568DE" w:rsidRPr="00DC2D69" w:rsidRDefault="005568DE" w:rsidP="0000407C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Osman Murat Deniz</w:t>
            </w:r>
          </w:p>
        </w:tc>
      </w:tr>
      <w:tr w:rsidR="005568DE" w:rsidRPr="00DC2D69" w:rsidTr="00564C43">
        <w:tc>
          <w:tcPr>
            <w:tcW w:w="1105" w:type="dxa"/>
            <w:vAlign w:val="bottom"/>
          </w:tcPr>
          <w:p w:rsidR="005568DE" w:rsidRPr="00DC2D69" w:rsidRDefault="005568DE" w:rsidP="0000407C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DKAB3A</w:t>
            </w:r>
          </w:p>
        </w:tc>
        <w:tc>
          <w:tcPr>
            <w:tcW w:w="3050" w:type="dxa"/>
            <w:vAlign w:val="bottom"/>
          </w:tcPr>
          <w:p w:rsidR="005568DE" w:rsidRPr="00DC2D69" w:rsidRDefault="005568DE" w:rsidP="0000407C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İHTİ – İslam Hukukunun Temel İlkeleri</w:t>
            </w:r>
          </w:p>
        </w:tc>
        <w:tc>
          <w:tcPr>
            <w:tcW w:w="1804" w:type="dxa"/>
            <w:vAlign w:val="bottom"/>
          </w:tcPr>
          <w:p w:rsidR="005568DE" w:rsidRPr="00DC2D69" w:rsidRDefault="005568DE" w:rsidP="00243BA3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09 Kasım Pazar</w:t>
            </w:r>
          </w:p>
        </w:tc>
        <w:tc>
          <w:tcPr>
            <w:tcW w:w="720" w:type="dxa"/>
            <w:vAlign w:val="bottom"/>
          </w:tcPr>
          <w:p w:rsidR="005568DE" w:rsidRPr="00DC2D69" w:rsidRDefault="005568DE" w:rsidP="0000407C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14.00</w:t>
            </w:r>
          </w:p>
        </w:tc>
        <w:tc>
          <w:tcPr>
            <w:tcW w:w="2022" w:type="dxa"/>
            <w:vAlign w:val="bottom"/>
          </w:tcPr>
          <w:p w:rsidR="005568DE" w:rsidRPr="00DC2D69" w:rsidRDefault="005568DE" w:rsidP="0000407C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B1-05/06</w:t>
            </w:r>
          </w:p>
        </w:tc>
        <w:tc>
          <w:tcPr>
            <w:tcW w:w="1620" w:type="dxa"/>
            <w:vAlign w:val="bottom"/>
          </w:tcPr>
          <w:p w:rsidR="005568DE" w:rsidRPr="00DC2D69" w:rsidRDefault="005568DE" w:rsidP="0000407C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Tevhid Ayengin</w:t>
            </w:r>
          </w:p>
        </w:tc>
      </w:tr>
      <w:tr w:rsidR="005568DE" w:rsidRPr="00DC2D69" w:rsidTr="00564C43">
        <w:tc>
          <w:tcPr>
            <w:tcW w:w="1105" w:type="dxa"/>
            <w:vAlign w:val="bottom"/>
          </w:tcPr>
          <w:p w:rsidR="005568DE" w:rsidRPr="00DC2D69" w:rsidRDefault="005568DE" w:rsidP="0000407C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DKAB3A</w:t>
            </w:r>
          </w:p>
        </w:tc>
        <w:tc>
          <w:tcPr>
            <w:tcW w:w="3050" w:type="dxa"/>
            <w:vAlign w:val="bottom"/>
          </w:tcPr>
          <w:p w:rsidR="005568DE" w:rsidRPr="00DC2D69" w:rsidRDefault="005568DE" w:rsidP="0000407C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KLM - Kelam</w:t>
            </w:r>
          </w:p>
        </w:tc>
        <w:tc>
          <w:tcPr>
            <w:tcW w:w="1804" w:type="dxa"/>
            <w:vAlign w:val="bottom"/>
          </w:tcPr>
          <w:p w:rsidR="005568DE" w:rsidRPr="00DC2D69" w:rsidRDefault="005568DE" w:rsidP="00243BA3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10 Kasım Pazartesi</w:t>
            </w:r>
          </w:p>
        </w:tc>
        <w:tc>
          <w:tcPr>
            <w:tcW w:w="720" w:type="dxa"/>
            <w:vAlign w:val="bottom"/>
          </w:tcPr>
          <w:p w:rsidR="005568DE" w:rsidRPr="00DC2D69" w:rsidRDefault="005568DE" w:rsidP="0000407C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16.00</w:t>
            </w:r>
          </w:p>
        </w:tc>
        <w:tc>
          <w:tcPr>
            <w:tcW w:w="2022" w:type="dxa"/>
            <w:vAlign w:val="bottom"/>
          </w:tcPr>
          <w:p w:rsidR="005568DE" w:rsidRPr="00DC2D69" w:rsidRDefault="005568DE" w:rsidP="0000407C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DZ-04/06</w:t>
            </w:r>
          </w:p>
        </w:tc>
        <w:tc>
          <w:tcPr>
            <w:tcW w:w="1620" w:type="dxa"/>
            <w:vAlign w:val="bottom"/>
          </w:tcPr>
          <w:p w:rsidR="005568DE" w:rsidRPr="00DC2D69" w:rsidRDefault="005568DE" w:rsidP="0000407C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Özcan Taşçı</w:t>
            </w:r>
          </w:p>
        </w:tc>
      </w:tr>
      <w:tr w:rsidR="005568DE" w:rsidRPr="00DC2D69" w:rsidTr="00564C43">
        <w:tc>
          <w:tcPr>
            <w:tcW w:w="1105" w:type="dxa"/>
            <w:vAlign w:val="bottom"/>
          </w:tcPr>
          <w:p w:rsidR="005568DE" w:rsidRPr="00DC2D69" w:rsidRDefault="005568DE" w:rsidP="0000407C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DKAB3A</w:t>
            </w:r>
          </w:p>
        </w:tc>
        <w:tc>
          <w:tcPr>
            <w:tcW w:w="3050" w:type="dxa"/>
            <w:vAlign w:val="bottom"/>
          </w:tcPr>
          <w:p w:rsidR="005568DE" w:rsidRPr="00DC2D69" w:rsidRDefault="005568DE" w:rsidP="0000407C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KRNO3 – Kur’an Okuma Bilgi ve Becerisi III</w:t>
            </w:r>
          </w:p>
        </w:tc>
        <w:tc>
          <w:tcPr>
            <w:tcW w:w="1804" w:type="dxa"/>
            <w:vAlign w:val="bottom"/>
          </w:tcPr>
          <w:p w:rsidR="005568DE" w:rsidRPr="00DC2D69" w:rsidRDefault="005568DE" w:rsidP="00243BA3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11 Kasım Salı</w:t>
            </w:r>
          </w:p>
        </w:tc>
        <w:tc>
          <w:tcPr>
            <w:tcW w:w="720" w:type="dxa"/>
            <w:vAlign w:val="bottom"/>
          </w:tcPr>
          <w:p w:rsidR="005568DE" w:rsidRPr="00DC2D69" w:rsidRDefault="005568DE" w:rsidP="0000407C">
            <w:pPr>
              <w:rPr>
                <w:sz w:val="16"/>
                <w:szCs w:val="16"/>
              </w:rPr>
            </w:pPr>
          </w:p>
        </w:tc>
        <w:tc>
          <w:tcPr>
            <w:tcW w:w="2022" w:type="dxa"/>
            <w:vAlign w:val="bottom"/>
          </w:tcPr>
          <w:p w:rsidR="005568DE" w:rsidRPr="00DC2D69" w:rsidRDefault="005568DE" w:rsidP="0000407C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vAlign w:val="bottom"/>
          </w:tcPr>
          <w:p w:rsidR="005568DE" w:rsidRPr="00DC2D69" w:rsidRDefault="005568DE" w:rsidP="0000407C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Ahmet Yaylalı</w:t>
            </w:r>
          </w:p>
        </w:tc>
      </w:tr>
      <w:tr w:rsidR="005568DE" w:rsidRPr="00DC2D69" w:rsidTr="00564C43">
        <w:tc>
          <w:tcPr>
            <w:tcW w:w="1105" w:type="dxa"/>
            <w:vAlign w:val="bottom"/>
          </w:tcPr>
          <w:p w:rsidR="005568DE" w:rsidRPr="00DC2D69" w:rsidRDefault="005568DE" w:rsidP="0000407C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DKAB3A</w:t>
            </w:r>
          </w:p>
        </w:tc>
        <w:tc>
          <w:tcPr>
            <w:tcW w:w="3050" w:type="dxa"/>
            <w:vAlign w:val="bottom"/>
          </w:tcPr>
          <w:p w:rsidR="005568DE" w:rsidRPr="00DC2D69" w:rsidRDefault="005568DE" w:rsidP="0000407C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MDİ – Medya ve İletişim</w:t>
            </w:r>
          </w:p>
        </w:tc>
        <w:tc>
          <w:tcPr>
            <w:tcW w:w="1804" w:type="dxa"/>
            <w:vAlign w:val="bottom"/>
          </w:tcPr>
          <w:p w:rsidR="005568DE" w:rsidRPr="00DC2D69" w:rsidRDefault="005568DE" w:rsidP="00243BA3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12 Kasım Çarşamba</w:t>
            </w:r>
          </w:p>
        </w:tc>
        <w:tc>
          <w:tcPr>
            <w:tcW w:w="720" w:type="dxa"/>
            <w:vAlign w:val="bottom"/>
          </w:tcPr>
          <w:p w:rsidR="005568DE" w:rsidRPr="00DC2D69" w:rsidRDefault="005568DE" w:rsidP="0000407C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14.00</w:t>
            </w:r>
          </w:p>
        </w:tc>
        <w:tc>
          <w:tcPr>
            <w:tcW w:w="2022" w:type="dxa"/>
            <w:vAlign w:val="bottom"/>
          </w:tcPr>
          <w:p w:rsidR="005568DE" w:rsidRPr="00DC2D69" w:rsidRDefault="005568DE" w:rsidP="0000407C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B1-05/06</w:t>
            </w:r>
          </w:p>
        </w:tc>
        <w:tc>
          <w:tcPr>
            <w:tcW w:w="1620" w:type="dxa"/>
            <w:vAlign w:val="bottom"/>
          </w:tcPr>
          <w:p w:rsidR="005568DE" w:rsidRPr="00DC2D69" w:rsidRDefault="005568DE" w:rsidP="0000407C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Nurten Kımter</w:t>
            </w:r>
          </w:p>
        </w:tc>
      </w:tr>
      <w:tr w:rsidR="005568DE" w:rsidRPr="00DC2D69" w:rsidTr="00564C43">
        <w:tc>
          <w:tcPr>
            <w:tcW w:w="1105" w:type="dxa"/>
            <w:vAlign w:val="bottom"/>
          </w:tcPr>
          <w:p w:rsidR="005568DE" w:rsidRPr="00DC2D69" w:rsidRDefault="005568DE" w:rsidP="0000407C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DKAB3A</w:t>
            </w:r>
          </w:p>
        </w:tc>
        <w:tc>
          <w:tcPr>
            <w:tcW w:w="3050" w:type="dxa"/>
            <w:vAlign w:val="bottom"/>
          </w:tcPr>
          <w:p w:rsidR="005568DE" w:rsidRPr="00DC2D69" w:rsidRDefault="005568DE" w:rsidP="0000407C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ÖLÇ – Ölçme ve Değerlendirme</w:t>
            </w:r>
          </w:p>
        </w:tc>
        <w:tc>
          <w:tcPr>
            <w:tcW w:w="1804" w:type="dxa"/>
            <w:vAlign w:val="bottom"/>
          </w:tcPr>
          <w:p w:rsidR="005568DE" w:rsidRPr="00DC2D69" w:rsidRDefault="005568DE" w:rsidP="00243BA3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13 Kasım Perşembe</w:t>
            </w:r>
          </w:p>
        </w:tc>
        <w:tc>
          <w:tcPr>
            <w:tcW w:w="720" w:type="dxa"/>
            <w:vAlign w:val="bottom"/>
          </w:tcPr>
          <w:p w:rsidR="005568DE" w:rsidRPr="00DC2D69" w:rsidRDefault="005568DE" w:rsidP="0000407C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16.00</w:t>
            </w:r>
          </w:p>
        </w:tc>
        <w:tc>
          <w:tcPr>
            <w:tcW w:w="2022" w:type="dxa"/>
            <w:vAlign w:val="bottom"/>
          </w:tcPr>
          <w:p w:rsidR="005568DE" w:rsidRPr="00DC2D69" w:rsidRDefault="005568DE" w:rsidP="00243BA3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D1-08/11</w:t>
            </w:r>
          </w:p>
        </w:tc>
        <w:tc>
          <w:tcPr>
            <w:tcW w:w="1620" w:type="dxa"/>
            <w:vAlign w:val="bottom"/>
          </w:tcPr>
          <w:p w:rsidR="005568DE" w:rsidRPr="00DC2D69" w:rsidRDefault="005568DE" w:rsidP="0000407C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Hülya Çetin</w:t>
            </w:r>
          </w:p>
        </w:tc>
      </w:tr>
      <w:tr w:rsidR="005568DE" w:rsidRPr="00DC2D69" w:rsidTr="00564C43">
        <w:tc>
          <w:tcPr>
            <w:tcW w:w="1105" w:type="dxa"/>
            <w:vAlign w:val="bottom"/>
          </w:tcPr>
          <w:p w:rsidR="005568DE" w:rsidRPr="00DC2D69" w:rsidRDefault="005568DE" w:rsidP="0000407C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DKAB3A</w:t>
            </w:r>
          </w:p>
        </w:tc>
        <w:tc>
          <w:tcPr>
            <w:tcW w:w="3050" w:type="dxa"/>
            <w:vAlign w:val="bottom"/>
          </w:tcPr>
          <w:p w:rsidR="005568DE" w:rsidRPr="00DC2D69" w:rsidRDefault="005568DE" w:rsidP="0000407C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SNFY – Sınıf Yönetimi</w:t>
            </w:r>
          </w:p>
        </w:tc>
        <w:tc>
          <w:tcPr>
            <w:tcW w:w="1804" w:type="dxa"/>
            <w:vAlign w:val="bottom"/>
          </w:tcPr>
          <w:p w:rsidR="005568DE" w:rsidRPr="00DC2D69" w:rsidRDefault="005568DE" w:rsidP="00243BA3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14 Kasım Cuma</w:t>
            </w:r>
          </w:p>
        </w:tc>
        <w:tc>
          <w:tcPr>
            <w:tcW w:w="720" w:type="dxa"/>
            <w:vAlign w:val="bottom"/>
          </w:tcPr>
          <w:p w:rsidR="005568DE" w:rsidRPr="00DC2D69" w:rsidRDefault="005568DE" w:rsidP="0000407C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14.00</w:t>
            </w:r>
          </w:p>
        </w:tc>
        <w:tc>
          <w:tcPr>
            <w:tcW w:w="2022" w:type="dxa"/>
            <w:vAlign w:val="bottom"/>
          </w:tcPr>
          <w:p w:rsidR="005568DE" w:rsidRPr="00DC2D69" w:rsidRDefault="005568DE" w:rsidP="0000407C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DZ-10/11</w:t>
            </w:r>
          </w:p>
        </w:tc>
        <w:tc>
          <w:tcPr>
            <w:tcW w:w="1620" w:type="dxa"/>
            <w:vAlign w:val="bottom"/>
          </w:tcPr>
          <w:p w:rsidR="005568DE" w:rsidRPr="00DC2D69" w:rsidRDefault="005568DE" w:rsidP="0000407C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Nurten Kımter</w:t>
            </w:r>
          </w:p>
        </w:tc>
      </w:tr>
      <w:tr w:rsidR="005568DE" w:rsidRPr="00DC2D69" w:rsidTr="00564C43">
        <w:tc>
          <w:tcPr>
            <w:tcW w:w="1105" w:type="dxa"/>
            <w:vAlign w:val="bottom"/>
          </w:tcPr>
          <w:p w:rsidR="005568DE" w:rsidRPr="00DC2D69" w:rsidRDefault="005568DE" w:rsidP="0000407C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DKAB3A</w:t>
            </w:r>
          </w:p>
        </w:tc>
        <w:tc>
          <w:tcPr>
            <w:tcW w:w="3050" w:type="dxa"/>
            <w:vAlign w:val="bottom"/>
          </w:tcPr>
          <w:p w:rsidR="005568DE" w:rsidRPr="00DC2D69" w:rsidRDefault="005568DE" w:rsidP="0000407C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TKH – Türk Kültüründe Hadis</w:t>
            </w:r>
          </w:p>
        </w:tc>
        <w:tc>
          <w:tcPr>
            <w:tcW w:w="1804" w:type="dxa"/>
            <w:vAlign w:val="bottom"/>
          </w:tcPr>
          <w:p w:rsidR="005568DE" w:rsidRPr="00DC2D69" w:rsidRDefault="005568DE" w:rsidP="00243BA3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15 Kasım Cumartesi</w:t>
            </w:r>
          </w:p>
        </w:tc>
        <w:tc>
          <w:tcPr>
            <w:tcW w:w="720" w:type="dxa"/>
            <w:vAlign w:val="bottom"/>
          </w:tcPr>
          <w:p w:rsidR="005568DE" w:rsidRPr="00DC2D69" w:rsidRDefault="005568DE" w:rsidP="0000407C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16.00</w:t>
            </w:r>
          </w:p>
        </w:tc>
        <w:tc>
          <w:tcPr>
            <w:tcW w:w="2022" w:type="dxa"/>
            <w:vAlign w:val="bottom"/>
          </w:tcPr>
          <w:p w:rsidR="005568DE" w:rsidRPr="00DC2D69" w:rsidRDefault="005568DE" w:rsidP="00243BA3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DZ-10/11</w:t>
            </w:r>
          </w:p>
        </w:tc>
        <w:tc>
          <w:tcPr>
            <w:tcW w:w="1620" w:type="dxa"/>
            <w:vAlign w:val="bottom"/>
          </w:tcPr>
          <w:p w:rsidR="005568DE" w:rsidRPr="00DC2D69" w:rsidRDefault="005568DE" w:rsidP="0000407C">
            <w:pPr>
              <w:rPr>
                <w:sz w:val="16"/>
                <w:szCs w:val="16"/>
              </w:rPr>
            </w:pPr>
            <w:r w:rsidRPr="00DC2D69">
              <w:rPr>
                <w:sz w:val="16"/>
                <w:szCs w:val="16"/>
              </w:rPr>
              <w:t>Hülya Çetin</w:t>
            </w:r>
          </w:p>
        </w:tc>
      </w:tr>
    </w:tbl>
    <w:p w:rsidR="005568DE" w:rsidRPr="00DC2D69" w:rsidRDefault="005568DE"/>
    <w:sectPr w:rsidR="005568DE" w:rsidRPr="00DC2D69" w:rsidSect="00C74E53">
      <w:pgSz w:w="11906" w:h="16838"/>
      <w:pgMar w:top="1418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0258"/>
    <w:rsid w:val="0000407C"/>
    <w:rsid w:val="00012E4A"/>
    <w:rsid w:val="00016056"/>
    <w:rsid w:val="00020261"/>
    <w:rsid w:val="0002115F"/>
    <w:rsid w:val="000243A5"/>
    <w:rsid w:val="00025D83"/>
    <w:rsid w:val="00035B77"/>
    <w:rsid w:val="0006267A"/>
    <w:rsid w:val="00070418"/>
    <w:rsid w:val="0008263E"/>
    <w:rsid w:val="00097F3F"/>
    <w:rsid w:val="000B1220"/>
    <w:rsid w:val="000D5A84"/>
    <w:rsid w:val="000E27F3"/>
    <w:rsid w:val="000E54CB"/>
    <w:rsid w:val="000F2E0F"/>
    <w:rsid w:val="00106A25"/>
    <w:rsid w:val="001132FA"/>
    <w:rsid w:val="001202F7"/>
    <w:rsid w:val="00133574"/>
    <w:rsid w:val="00133E1F"/>
    <w:rsid w:val="001575C3"/>
    <w:rsid w:val="00163823"/>
    <w:rsid w:val="001669C6"/>
    <w:rsid w:val="00172D06"/>
    <w:rsid w:val="0018049D"/>
    <w:rsid w:val="001A02B5"/>
    <w:rsid w:val="001A44D4"/>
    <w:rsid w:val="001B283F"/>
    <w:rsid w:val="001C2EC0"/>
    <w:rsid w:val="001D2769"/>
    <w:rsid w:val="001D3986"/>
    <w:rsid w:val="001E2DFF"/>
    <w:rsid w:val="001F1DCC"/>
    <w:rsid w:val="001F6A22"/>
    <w:rsid w:val="002008CC"/>
    <w:rsid w:val="00221C3D"/>
    <w:rsid w:val="002412CA"/>
    <w:rsid w:val="00243BA3"/>
    <w:rsid w:val="00246052"/>
    <w:rsid w:val="00262C64"/>
    <w:rsid w:val="00270B37"/>
    <w:rsid w:val="00276929"/>
    <w:rsid w:val="00294C3A"/>
    <w:rsid w:val="002A753F"/>
    <w:rsid w:val="002C3F56"/>
    <w:rsid w:val="002D0F17"/>
    <w:rsid w:val="002D56E6"/>
    <w:rsid w:val="002D729B"/>
    <w:rsid w:val="00300608"/>
    <w:rsid w:val="00300948"/>
    <w:rsid w:val="00351DF0"/>
    <w:rsid w:val="00363792"/>
    <w:rsid w:val="003762B1"/>
    <w:rsid w:val="003768B5"/>
    <w:rsid w:val="003A13FC"/>
    <w:rsid w:val="003C2843"/>
    <w:rsid w:val="003D12D9"/>
    <w:rsid w:val="003D23CA"/>
    <w:rsid w:val="003D33EB"/>
    <w:rsid w:val="003D3C88"/>
    <w:rsid w:val="003D53E0"/>
    <w:rsid w:val="003E09C7"/>
    <w:rsid w:val="003E5C51"/>
    <w:rsid w:val="003E6B98"/>
    <w:rsid w:val="003F2B3D"/>
    <w:rsid w:val="003F4E18"/>
    <w:rsid w:val="0040458A"/>
    <w:rsid w:val="00413269"/>
    <w:rsid w:val="0042044E"/>
    <w:rsid w:val="004231E7"/>
    <w:rsid w:val="0044475C"/>
    <w:rsid w:val="004555FA"/>
    <w:rsid w:val="0049606F"/>
    <w:rsid w:val="004A36B7"/>
    <w:rsid w:val="004B35B3"/>
    <w:rsid w:val="004D3528"/>
    <w:rsid w:val="004E0E0D"/>
    <w:rsid w:val="004F1492"/>
    <w:rsid w:val="004F55FA"/>
    <w:rsid w:val="004F6D6F"/>
    <w:rsid w:val="005131F5"/>
    <w:rsid w:val="0051534E"/>
    <w:rsid w:val="005229DD"/>
    <w:rsid w:val="00524661"/>
    <w:rsid w:val="00537B8C"/>
    <w:rsid w:val="005568DE"/>
    <w:rsid w:val="00564C43"/>
    <w:rsid w:val="00567CDB"/>
    <w:rsid w:val="00575B56"/>
    <w:rsid w:val="0059358E"/>
    <w:rsid w:val="005956D4"/>
    <w:rsid w:val="00596091"/>
    <w:rsid w:val="005960F9"/>
    <w:rsid w:val="005E69C6"/>
    <w:rsid w:val="005F612F"/>
    <w:rsid w:val="005F655D"/>
    <w:rsid w:val="005F7021"/>
    <w:rsid w:val="006103C1"/>
    <w:rsid w:val="006121CF"/>
    <w:rsid w:val="00623843"/>
    <w:rsid w:val="0062694B"/>
    <w:rsid w:val="00627920"/>
    <w:rsid w:val="00637A97"/>
    <w:rsid w:val="00641656"/>
    <w:rsid w:val="00647BDE"/>
    <w:rsid w:val="00652B5F"/>
    <w:rsid w:val="006533B3"/>
    <w:rsid w:val="00671D1F"/>
    <w:rsid w:val="006745D1"/>
    <w:rsid w:val="006831A6"/>
    <w:rsid w:val="006A0569"/>
    <w:rsid w:val="006A2DAB"/>
    <w:rsid w:val="006B2B66"/>
    <w:rsid w:val="006C3136"/>
    <w:rsid w:val="006C57C8"/>
    <w:rsid w:val="006D157F"/>
    <w:rsid w:val="006F0870"/>
    <w:rsid w:val="00700636"/>
    <w:rsid w:val="00702B2E"/>
    <w:rsid w:val="007178AF"/>
    <w:rsid w:val="00732F91"/>
    <w:rsid w:val="00764242"/>
    <w:rsid w:val="00767A96"/>
    <w:rsid w:val="00773F44"/>
    <w:rsid w:val="007746CD"/>
    <w:rsid w:val="00777F39"/>
    <w:rsid w:val="00781891"/>
    <w:rsid w:val="00795E2E"/>
    <w:rsid w:val="007A71BB"/>
    <w:rsid w:val="007B093A"/>
    <w:rsid w:val="007C3F17"/>
    <w:rsid w:val="007C5004"/>
    <w:rsid w:val="007C52B6"/>
    <w:rsid w:val="007E61F2"/>
    <w:rsid w:val="007F46E7"/>
    <w:rsid w:val="007F54BC"/>
    <w:rsid w:val="00800CD6"/>
    <w:rsid w:val="0080644A"/>
    <w:rsid w:val="00813684"/>
    <w:rsid w:val="00816993"/>
    <w:rsid w:val="00831892"/>
    <w:rsid w:val="00842567"/>
    <w:rsid w:val="00855470"/>
    <w:rsid w:val="008733FB"/>
    <w:rsid w:val="00873A0F"/>
    <w:rsid w:val="00880AFA"/>
    <w:rsid w:val="008829DD"/>
    <w:rsid w:val="0088321E"/>
    <w:rsid w:val="0088545F"/>
    <w:rsid w:val="00886568"/>
    <w:rsid w:val="00894ADB"/>
    <w:rsid w:val="00905979"/>
    <w:rsid w:val="00911664"/>
    <w:rsid w:val="00911C7D"/>
    <w:rsid w:val="00920BCC"/>
    <w:rsid w:val="00927C19"/>
    <w:rsid w:val="0093093F"/>
    <w:rsid w:val="0094025B"/>
    <w:rsid w:val="00941C4F"/>
    <w:rsid w:val="009478CB"/>
    <w:rsid w:val="009548F5"/>
    <w:rsid w:val="00971BE3"/>
    <w:rsid w:val="009B4889"/>
    <w:rsid w:val="009F2ED8"/>
    <w:rsid w:val="00A20FD2"/>
    <w:rsid w:val="00A25B0E"/>
    <w:rsid w:val="00A46290"/>
    <w:rsid w:val="00A61A37"/>
    <w:rsid w:val="00A77B3C"/>
    <w:rsid w:val="00A848F8"/>
    <w:rsid w:val="00A930AE"/>
    <w:rsid w:val="00AA4274"/>
    <w:rsid w:val="00AA7D92"/>
    <w:rsid w:val="00AD297B"/>
    <w:rsid w:val="00B15AD4"/>
    <w:rsid w:val="00B16F20"/>
    <w:rsid w:val="00B34EC0"/>
    <w:rsid w:val="00B55E2C"/>
    <w:rsid w:val="00B867BC"/>
    <w:rsid w:val="00BA7304"/>
    <w:rsid w:val="00BD4008"/>
    <w:rsid w:val="00BE0AB0"/>
    <w:rsid w:val="00C30C6E"/>
    <w:rsid w:val="00C323CA"/>
    <w:rsid w:val="00C63686"/>
    <w:rsid w:val="00C7093A"/>
    <w:rsid w:val="00C74069"/>
    <w:rsid w:val="00C74E53"/>
    <w:rsid w:val="00C77DE8"/>
    <w:rsid w:val="00C83EB6"/>
    <w:rsid w:val="00C87AC6"/>
    <w:rsid w:val="00C93109"/>
    <w:rsid w:val="00C95F49"/>
    <w:rsid w:val="00CA6704"/>
    <w:rsid w:val="00CC4D5E"/>
    <w:rsid w:val="00CD5636"/>
    <w:rsid w:val="00CD6D4D"/>
    <w:rsid w:val="00CD7656"/>
    <w:rsid w:val="00CE3DFE"/>
    <w:rsid w:val="00CF7D04"/>
    <w:rsid w:val="00D30258"/>
    <w:rsid w:val="00D313D2"/>
    <w:rsid w:val="00D34075"/>
    <w:rsid w:val="00D35FAE"/>
    <w:rsid w:val="00D40A20"/>
    <w:rsid w:val="00D61C4A"/>
    <w:rsid w:val="00D73866"/>
    <w:rsid w:val="00DC0F74"/>
    <w:rsid w:val="00DC2D69"/>
    <w:rsid w:val="00DD4AF7"/>
    <w:rsid w:val="00DE2A50"/>
    <w:rsid w:val="00E1507B"/>
    <w:rsid w:val="00E21BCE"/>
    <w:rsid w:val="00E24801"/>
    <w:rsid w:val="00E25D24"/>
    <w:rsid w:val="00E35D93"/>
    <w:rsid w:val="00E41541"/>
    <w:rsid w:val="00E51D0D"/>
    <w:rsid w:val="00E5555A"/>
    <w:rsid w:val="00E63078"/>
    <w:rsid w:val="00E700A8"/>
    <w:rsid w:val="00E7717F"/>
    <w:rsid w:val="00E90B07"/>
    <w:rsid w:val="00EB354B"/>
    <w:rsid w:val="00EC7A7E"/>
    <w:rsid w:val="00ED612F"/>
    <w:rsid w:val="00ED64BB"/>
    <w:rsid w:val="00EE0BFF"/>
    <w:rsid w:val="00F04A31"/>
    <w:rsid w:val="00F15861"/>
    <w:rsid w:val="00F1767E"/>
    <w:rsid w:val="00F37ABD"/>
    <w:rsid w:val="00F456AB"/>
    <w:rsid w:val="00F81F0C"/>
    <w:rsid w:val="00F90F88"/>
    <w:rsid w:val="00FA0EEB"/>
    <w:rsid w:val="00FB5314"/>
    <w:rsid w:val="00FC4400"/>
    <w:rsid w:val="00FC63E3"/>
    <w:rsid w:val="00FE0D6A"/>
    <w:rsid w:val="00FF19F2"/>
    <w:rsid w:val="00FF210E"/>
    <w:rsid w:val="00FF5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6DF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F56D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F19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C63E3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9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1368</TotalTime>
  <Pages>3</Pages>
  <Words>1821</Words>
  <Characters>10384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ÇOMÜ İLAHİYAT FAKÜLTESİ</dc:title>
  <dc:subject/>
  <dc:creator>ilahiyat</dc:creator>
  <cp:keywords/>
  <dc:description/>
  <cp:lastModifiedBy>merve</cp:lastModifiedBy>
  <cp:revision>54</cp:revision>
  <cp:lastPrinted>2014-11-03T16:07:00Z</cp:lastPrinted>
  <dcterms:created xsi:type="dcterms:W3CDTF">2014-10-18T18:28:00Z</dcterms:created>
  <dcterms:modified xsi:type="dcterms:W3CDTF">2014-11-08T12:16:00Z</dcterms:modified>
</cp:coreProperties>
</file>