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CC" w:rsidRPr="0094382A" w:rsidRDefault="00FA657C" w:rsidP="00FA657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Bildirinizin Başlığını Yazınız</w:t>
      </w:r>
    </w:p>
    <w:p w:rsidR="00DC3499" w:rsidRDefault="00FA657C" w:rsidP="00FA657C">
      <w:pPr>
        <w:spacing w:before="120" w:after="120" w:line="240" w:lineRule="auto"/>
        <w:jc w:val="center"/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</w:pPr>
      <w:r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>Adı</w:t>
      </w:r>
      <w:r w:rsidR="00931934" w:rsidRPr="0094382A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 xml:space="preserve"> </w:t>
      </w:r>
      <w:r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>SOYADI</w:t>
      </w:r>
      <w:r w:rsidR="00357D0E" w:rsidRPr="00FA657C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  <w:lang w:val="tr-TR"/>
        </w:rPr>
        <w:t>(</w:t>
      </w:r>
      <w:r w:rsidRPr="00FA657C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  <w:lang w:val="tr-TR"/>
        </w:rPr>
        <w:t>1</w:t>
      </w:r>
      <w:r w:rsidR="00357D0E" w:rsidRPr="00FA657C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  <w:lang w:val="tr-TR"/>
        </w:rPr>
        <w:t>*)</w:t>
      </w:r>
      <w:r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>, Adı SOYADI</w:t>
      </w:r>
      <w:r w:rsidRPr="00FA657C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  <w:lang w:val="tr-TR"/>
        </w:rPr>
        <w:t>2</w:t>
      </w:r>
      <w:r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>, ADI SOYADI</w:t>
      </w:r>
      <w:r w:rsidRPr="00FA657C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  <w:lang w:val="tr-TR"/>
        </w:rPr>
        <w:t>1</w:t>
      </w:r>
      <w:r w:rsidR="00DC3499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 xml:space="preserve"> </w:t>
      </w:r>
    </w:p>
    <w:p w:rsidR="00FA657C" w:rsidRPr="00FA657C" w:rsidRDefault="00FA657C" w:rsidP="00564800">
      <w:pPr>
        <w:spacing w:after="0" w:line="240" w:lineRule="auto"/>
        <w:jc w:val="center"/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</w:pPr>
      <w:r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vertAlign w:val="superscript"/>
          <w:lang w:val="tr-TR"/>
        </w:rPr>
        <w:t>1</w:t>
      </w:r>
      <w:r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 xml:space="preserve"> </w:t>
      </w:r>
      <w:proofErr w:type="gramStart"/>
      <w:r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>……………..</w:t>
      </w:r>
      <w:proofErr w:type="gramEnd"/>
      <w:r w:rsidR="00931934"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 xml:space="preserve"> Üniversitesi,</w:t>
      </w:r>
      <w:r w:rsidR="00DB323D"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 xml:space="preserve"> </w:t>
      </w:r>
      <w:proofErr w:type="gramStart"/>
      <w:r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>………</w:t>
      </w:r>
      <w:proofErr w:type="gramEnd"/>
      <w:r w:rsidR="00DB323D"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 xml:space="preserve"> Bilimleri Fakültesi</w:t>
      </w:r>
      <w:r w:rsidR="00DC3499"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 xml:space="preserve">, </w:t>
      </w:r>
      <w:proofErr w:type="gramStart"/>
      <w:r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>……..</w:t>
      </w:r>
      <w:proofErr w:type="gramEnd"/>
      <w:r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 xml:space="preserve"> </w:t>
      </w:r>
      <w:r w:rsidR="00DC3499"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>Bölümü</w:t>
      </w:r>
      <w:r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>, Çanakkale, Türkiye</w:t>
      </w:r>
      <w:r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>.</w:t>
      </w:r>
    </w:p>
    <w:p w:rsidR="00FA657C" w:rsidRPr="00FA657C" w:rsidRDefault="00FA657C" w:rsidP="00564800">
      <w:pPr>
        <w:spacing w:after="0" w:line="240" w:lineRule="auto"/>
        <w:jc w:val="center"/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</w:pPr>
      <w:r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vertAlign w:val="superscript"/>
          <w:lang w:val="tr-TR"/>
        </w:rPr>
        <w:t xml:space="preserve">2 </w:t>
      </w:r>
      <w:proofErr w:type="gramStart"/>
      <w:r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>……………..</w:t>
      </w:r>
      <w:proofErr w:type="gramEnd"/>
      <w:r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 xml:space="preserve"> Üniversitesi, </w:t>
      </w:r>
      <w:proofErr w:type="gramStart"/>
      <w:r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>………</w:t>
      </w:r>
      <w:proofErr w:type="gramEnd"/>
      <w:r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 xml:space="preserve"> Bilimleri Fakültesi, </w:t>
      </w:r>
      <w:proofErr w:type="gramStart"/>
      <w:r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>……..</w:t>
      </w:r>
      <w:proofErr w:type="gramEnd"/>
      <w:r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 xml:space="preserve"> Bölümü, Çanakkale, Türkiye</w:t>
      </w:r>
      <w:r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>.</w:t>
      </w:r>
    </w:p>
    <w:p w:rsidR="000A478B" w:rsidRDefault="000A478B" w:rsidP="00564800">
      <w:pPr>
        <w:spacing w:before="240" w:after="120" w:line="240" w:lineRule="auto"/>
        <w:jc w:val="both"/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</w:pPr>
      <w:r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>GİRİŞ</w:t>
      </w:r>
    </w:p>
    <w:p w:rsidR="00472208" w:rsidRDefault="00FA657C" w:rsidP="00564800">
      <w:pPr>
        <w:spacing w:before="240" w:after="120" w:line="240" w:lineRule="auto"/>
        <w:jc w:val="both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</w:pPr>
      <w:r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 xml:space="preserve"> </w:t>
      </w:r>
      <w: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Çalışmanızın </w:t>
      </w:r>
      <w:proofErr w:type="gramStart"/>
      <w:r w:rsidR="000A478B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>literatürü</w:t>
      </w:r>
      <w:proofErr w:type="gramEnd"/>
      <w:r w:rsidR="000A478B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, </w:t>
      </w:r>
      <w: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önemi </w:t>
      </w:r>
      <w:r w:rsidR="000A478B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ve </w:t>
      </w:r>
      <w: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>amacı hakkında bilgi veriniz.</w:t>
      </w:r>
      <w:r w:rsidR="006C714D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 Times </w:t>
      </w:r>
      <w:proofErr w:type="spellStart"/>
      <w:r w:rsidR="006C714D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>new</w:t>
      </w:r>
      <w:proofErr w:type="spellEnd"/>
      <w:r w:rsidR="006C714D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 roman 12 punto, 1,5 satır aralık, paragraf girintisi 0 (</w:t>
      </w:r>
      <w:proofErr w:type="spellStart"/>
      <w:r w:rsidR="006C714D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>Tab</w:t>
      </w:r>
      <w:proofErr w:type="spellEnd"/>
      <w:r w:rsidR="006C714D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 Tuşu kullanmayınız), paragraflar arası boşluk önce 6nk, sonra 6nk olmalı. Hizalama iki yana yaslı olmalı. Yazım yanlışları ve imla hatalarından yazarlar sorumludur.</w:t>
      </w:r>
      <w:r w:rsidR="00472208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 </w:t>
      </w:r>
    </w:p>
    <w:p w:rsidR="00F30253" w:rsidRPr="0094382A" w:rsidRDefault="00472208" w:rsidP="00564800">
      <w:pPr>
        <w:spacing w:before="240" w:after="120" w:line="240" w:lineRule="auto"/>
        <w:jc w:val="both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</w:pPr>
      <w:bookmarkStart w:id="0" w:name="_GoBack"/>
      <w:bookmarkEnd w:id="0"/>
      <w: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>Metin içi kaynakça gösterimi örnek (Aslan, 1987; Özen ve Ünver, 2019; Üç, Yazar ve Örnek, 2019). Üç yazarın üzerinde yazar sayısı varsa (İlk ve ark</w:t>
      </w:r>
      <w:proofErr w:type="gramStart"/>
      <w: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>.,</w:t>
      </w:r>
      <w:proofErr w:type="gramEnd"/>
      <w: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 2001)</w:t>
      </w:r>
    </w:p>
    <w:p w:rsidR="000A478B" w:rsidRDefault="000A478B" w:rsidP="0026703D">
      <w:pPr>
        <w:spacing w:before="240" w:after="120" w:line="240" w:lineRule="auto"/>
        <w:jc w:val="both"/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</w:pPr>
      <w:r w:rsidRPr="0094382A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>YÖNTEM</w:t>
      </w:r>
      <w:r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 xml:space="preserve"> </w:t>
      </w:r>
    </w:p>
    <w:p w:rsidR="00931934" w:rsidRPr="0094382A" w:rsidRDefault="00345F4F" w:rsidP="00564800">
      <w:pPr>
        <w:spacing w:before="120" w:after="120" w:line="240" w:lineRule="auto"/>
        <w:jc w:val="both"/>
        <w:rPr>
          <w:rFonts w:ascii="Times New Roman" w:eastAsia="+mn-ea" w:hAnsi="Times New Roman" w:cs="Times New Roman"/>
          <w:color w:val="262626"/>
          <w:kern w:val="24"/>
          <w:sz w:val="24"/>
          <w:szCs w:val="24"/>
          <w:lang w:val="tr-TR"/>
        </w:rPr>
      </w:pPr>
      <w:r>
        <w:rPr>
          <w:rFonts w:ascii="Times New Roman" w:eastAsia="+mn-ea" w:hAnsi="Times New Roman" w:cs="Times New Roman"/>
          <w:color w:val="262626"/>
          <w:kern w:val="24"/>
          <w:sz w:val="24"/>
          <w:szCs w:val="24"/>
          <w:lang w:val="tr-TR"/>
        </w:rPr>
        <w:t xml:space="preserve">Araştırmanın </w:t>
      </w:r>
      <w:r w:rsidR="00FA657C">
        <w:rPr>
          <w:rFonts w:ascii="Times New Roman" w:eastAsia="+mn-ea" w:hAnsi="Times New Roman" w:cs="Times New Roman"/>
          <w:color w:val="262626"/>
          <w:kern w:val="24"/>
          <w:sz w:val="24"/>
          <w:szCs w:val="24"/>
          <w:lang w:val="tr-TR"/>
        </w:rPr>
        <w:t xml:space="preserve">türü, </w:t>
      </w:r>
      <w:r>
        <w:rPr>
          <w:rFonts w:ascii="Times New Roman" w:eastAsia="+mn-ea" w:hAnsi="Times New Roman" w:cs="Times New Roman"/>
          <w:color w:val="262626"/>
          <w:kern w:val="24"/>
          <w:sz w:val="24"/>
          <w:szCs w:val="24"/>
          <w:lang w:val="tr-TR"/>
        </w:rPr>
        <w:t>örneklemi</w:t>
      </w:r>
      <w:r w:rsidR="00FA657C">
        <w:rPr>
          <w:rFonts w:ascii="Times New Roman" w:eastAsia="+mn-ea" w:hAnsi="Times New Roman" w:cs="Times New Roman"/>
          <w:color w:val="262626"/>
          <w:kern w:val="24"/>
          <w:sz w:val="24"/>
          <w:szCs w:val="24"/>
          <w:lang w:val="tr-TR"/>
        </w:rPr>
        <w:t>, kullanılan materyaller ve analiz yöntemi hakkında bilgi veriniz.</w:t>
      </w:r>
      <w:r w:rsidR="007411D8" w:rsidRPr="0094382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0A478B" w:rsidRDefault="000A478B" w:rsidP="0026703D">
      <w:pPr>
        <w:spacing w:before="240" w:after="120" w:line="240" w:lineRule="auto"/>
        <w:jc w:val="both"/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</w:pPr>
      <w:r w:rsidRPr="0094382A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>BULGULAR</w:t>
      </w:r>
    </w:p>
    <w:p w:rsidR="002A306F" w:rsidRDefault="00FA657C" w:rsidP="00564800">
      <w:pPr>
        <w:spacing w:before="120" w:after="120" w:line="240" w:lineRule="auto"/>
        <w:jc w:val="both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</w:pPr>
      <w:r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 xml:space="preserve"> </w:t>
      </w:r>
      <w:r w:rsidRPr="00FA657C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>Analiz</w:t>
      </w:r>
      <w:r w:rsidR="000A478B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 tabloları ve grafikleri</w:t>
      </w:r>
      <w:r w:rsidR="006C714D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6C714D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>apa</w:t>
      </w:r>
      <w:proofErr w:type="spellEnd"/>
      <w:r w:rsidR="006C714D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 sitilde olmalı</w:t>
      </w:r>
      <w:r w:rsidR="000A478B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 ve</w:t>
      </w:r>
      <w:r w:rsidRPr="00FA657C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 sonuçları hakkında bilgi veriniz.</w:t>
      </w:r>
    </w:p>
    <w:p w:rsidR="006C714D" w:rsidRPr="0094382A" w:rsidRDefault="006C714D" w:rsidP="00564800">
      <w:pPr>
        <w:spacing w:before="120" w:after="120" w:line="240" w:lineRule="auto"/>
        <w:jc w:val="both"/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</w:pPr>
      <w:r w:rsidRPr="006C714D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>Tablo 1.</w:t>
      </w:r>
      <w: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 Kongre katılımcılarının demografik bilgileri.</w:t>
      </w:r>
    </w:p>
    <w:p w:rsidR="000A478B" w:rsidRDefault="000A478B" w:rsidP="0026703D">
      <w:pPr>
        <w:spacing w:before="240" w:after="120" w:line="240" w:lineRule="auto"/>
        <w:jc w:val="both"/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</w:pPr>
      <w:r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 xml:space="preserve">TARTIŞMA ve </w:t>
      </w:r>
      <w:r w:rsidRPr="0094382A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>SONUÇ</w:t>
      </w:r>
    </w:p>
    <w:p w:rsidR="002559D8" w:rsidRDefault="00FA657C" w:rsidP="00564800">
      <w:pPr>
        <w:spacing w:before="120" w:after="120" w:line="240" w:lineRule="auto"/>
        <w:jc w:val="both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</w:pPr>
      <w:r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 xml:space="preserve"> </w:t>
      </w:r>
      <w:r w:rsidR="002126E9" w:rsidRPr="0094382A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>Araştırma</w:t>
      </w:r>
      <w:r w:rsidR="009E1A5D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nın sonucu </w:t>
      </w:r>
      <w: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açık bir dille kısaca ifade </w:t>
      </w:r>
      <w:r w:rsidR="000A478B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edilmeli ve </w:t>
      </w:r>
      <w:proofErr w:type="gramStart"/>
      <w:r w:rsidR="000A478B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>literatür</w:t>
      </w:r>
      <w:proofErr w:type="gramEnd"/>
      <w:r w:rsidR="000A478B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 örnekleriyle karşılaştırılıp yorumlanmalıdır.</w:t>
      </w:r>
      <w:r w:rsidR="002126E9" w:rsidRPr="0094382A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 </w:t>
      </w:r>
    </w:p>
    <w:p w:rsidR="000A478B" w:rsidRDefault="000A478B" w:rsidP="0026703D">
      <w:pPr>
        <w:spacing w:before="240" w:after="120" w:line="240" w:lineRule="auto"/>
        <w:jc w:val="both"/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</w:pPr>
      <w:r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>KAYNAKÇA</w:t>
      </w:r>
    </w:p>
    <w:p w:rsidR="0026703D" w:rsidRPr="0026703D" w:rsidRDefault="0026703D" w:rsidP="0026703D">
      <w:pPr>
        <w:spacing w:before="240" w:after="120" w:line="240" w:lineRule="auto"/>
        <w:jc w:val="both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</w:pPr>
      <w:r w:rsidRPr="0026703D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Kaynaklar Soyadına göre </w:t>
      </w:r>
      <w:proofErr w:type="spellStart"/>
      <w:r w:rsidRPr="0026703D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>alfebetik</w:t>
      </w:r>
      <w:proofErr w:type="spellEnd"/>
      <w:r w:rsidRPr="0026703D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 (A ’dan Z’ ye) girinti olmaksızın iki</w:t>
      </w:r>
      <w:r w:rsidR="009933C5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 </w:t>
      </w:r>
      <w:r w:rsidRPr="0026703D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yana </w:t>
      </w:r>
      <w:proofErr w:type="spellStart"/>
      <w:r w:rsidRPr="0026703D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>hizalı</w:t>
      </w:r>
      <w:proofErr w:type="spellEnd"/>
      <w:r w:rsidRPr="0026703D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 olmalı</w:t>
      </w:r>
      <w:r w:rsidR="009933C5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>.</w:t>
      </w:r>
    </w:p>
    <w:p w:rsidR="00FA198E" w:rsidRPr="0026703D" w:rsidRDefault="0026703D" w:rsidP="00564800">
      <w:pPr>
        <w:spacing w:before="120" w:after="120" w:line="240" w:lineRule="auto"/>
        <w:jc w:val="both"/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</w:pPr>
      <w:r w:rsidRPr="0026703D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>Makale için</w:t>
      </w:r>
    </w:p>
    <w:p w:rsidR="0026703D" w:rsidRDefault="0026703D" w:rsidP="00564800">
      <w:pPr>
        <w:spacing w:before="120" w:after="120" w:line="240" w:lineRule="auto"/>
        <w:jc w:val="both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</w:pPr>
      <w: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Soyadı </w:t>
      </w:r>
      <w:r w:rsidR="006C714D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>A, Soyadı A.</w:t>
      </w:r>
      <w: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 Çalışmanın başlığı sadece ilk harf büyük. Derginin Adı, </w:t>
      </w:r>
      <w:proofErr w:type="spellStart"/>
      <w:proofErr w:type="gramStart"/>
      <w:r w:rsidR="006C714D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>Yıl;ciltno</w:t>
      </w:r>
      <w:proofErr w:type="spellEnd"/>
      <w:proofErr w:type="gramEnd"/>
      <w:r w:rsidR="006C714D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>(sayı):</w:t>
      </w:r>
      <w: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 sayfa-</w:t>
      </w:r>
      <w:proofErr w:type="spellStart"/>
      <w: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>no</w:t>
      </w:r>
      <w:proofErr w:type="spellEnd"/>
      <w: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>.</w:t>
      </w:r>
    </w:p>
    <w:p w:rsidR="0026703D" w:rsidRPr="0026703D" w:rsidRDefault="0026703D" w:rsidP="00564800">
      <w:pPr>
        <w:spacing w:before="120" w:after="120" w:line="240" w:lineRule="auto"/>
        <w:jc w:val="both"/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</w:pPr>
      <w:r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>Örnek makale kaynak gösterimi:</w:t>
      </w:r>
    </w:p>
    <w:p w:rsidR="0026703D" w:rsidRDefault="0026703D" w:rsidP="00564800">
      <w:pPr>
        <w:spacing w:before="120" w:after="120" w:line="240" w:lineRule="auto"/>
        <w:jc w:val="both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</w:pPr>
      <w: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>Özen GM,</w:t>
      </w:r>
      <w:r w:rsidR="006C714D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 Ünver A, Yüksel C. </w:t>
      </w:r>
      <w: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Sağlık bilimleri kongresi. Sağlık Dergisi, </w:t>
      </w:r>
      <w:r w:rsidR="006C714D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>2019;24(10):</w:t>
      </w:r>
      <w: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20-29. </w:t>
      </w:r>
    </w:p>
    <w:p w:rsidR="0026703D" w:rsidRPr="0026703D" w:rsidRDefault="0026703D" w:rsidP="00564800">
      <w:pPr>
        <w:spacing w:before="120" w:after="120" w:line="240" w:lineRule="auto"/>
        <w:jc w:val="both"/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</w:pPr>
      <w:r w:rsidRPr="0026703D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>Kitap İçin</w:t>
      </w:r>
    </w:p>
    <w:p w:rsidR="0026703D" w:rsidRDefault="0026703D" w:rsidP="00564800">
      <w:pPr>
        <w:spacing w:before="120" w:after="120" w:line="240" w:lineRule="auto"/>
        <w:jc w:val="both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</w:pPr>
      <w: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Soyadı AD, Soyadı A, Soyadı A. Kitabın Adı İlk Harfler Büyük. Çanakkale: </w:t>
      </w:r>
      <w:proofErr w:type="spellStart"/>
      <w: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>Troya</w:t>
      </w:r>
      <w:proofErr w:type="spellEnd"/>
      <w: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 Yayınevi</w:t>
      </w:r>
      <w:r w:rsidR="006C714D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>,</w:t>
      </w:r>
      <w:r w:rsidR="006C714D" w:rsidRPr="006C714D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 </w:t>
      </w:r>
      <w:r w:rsidR="006C714D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>2019.</w:t>
      </w:r>
    </w:p>
    <w:p w:rsidR="00FA198E" w:rsidRDefault="00FA198E" w:rsidP="001E626D">
      <w:pPr>
        <w:jc w:val="both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</w:pPr>
    </w:p>
    <w:p w:rsidR="00FA198E" w:rsidRDefault="00FA198E" w:rsidP="001E626D">
      <w:pPr>
        <w:jc w:val="both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</w:pPr>
    </w:p>
    <w:p w:rsidR="00FA198E" w:rsidRPr="006C714D" w:rsidRDefault="006C714D" w:rsidP="001E626D">
      <w:pPr>
        <w:jc w:val="both"/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</w:pPr>
      <w:r w:rsidRPr="006C714D">
        <w:rPr>
          <w:rStyle w:val="Gl"/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tr-TR"/>
        </w:rPr>
        <w:t>Not:</w:t>
      </w:r>
      <w:r w:rsidRPr="006C714D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 xml:space="preserve"> Tam metinlerinizi bu şablon üzerinde yazınız veya kopyala yapıştır yaparken yalnızca </w:t>
      </w:r>
      <w:r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>metn</w:t>
      </w:r>
      <w:r w:rsidRPr="006C714D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 xml:space="preserve">i koru seçeneği seçilirse </w:t>
      </w:r>
      <w:r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>sayfa düzeninde</w:t>
      </w:r>
      <w:r w:rsidRPr="006C714D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 xml:space="preserve"> bozulma olmaz</w:t>
      </w:r>
      <w:r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>.</w:t>
      </w:r>
    </w:p>
    <w:p w:rsidR="00FA198E" w:rsidRDefault="00FA198E" w:rsidP="001E626D">
      <w:pPr>
        <w:jc w:val="both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</w:pPr>
    </w:p>
    <w:sectPr w:rsidR="00FA198E" w:rsidSect="003B334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9A"/>
    <w:rsid w:val="00013E8E"/>
    <w:rsid w:val="00020B48"/>
    <w:rsid w:val="0002449A"/>
    <w:rsid w:val="00053D4F"/>
    <w:rsid w:val="000770D8"/>
    <w:rsid w:val="00091E56"/>
    <w:rsid w:val="00096872"/>
    <w:rsid w:val="000A478B"/>
    <w:rsid w:val="000A5935"/>
    <w:rsid w:val="001165FB"/>
    <w:rsid w:val="001166C4"/>
    <w:rsid w:val="00120FDD"/>
    <w:rsid w:val="00135B68"/>
    <w:rsid w:val="00163E07"/>
    <w:rsid w:val="00171384"/>
    <w:rsid w:val="001934B5"/>
    <w:rsid w:val="001D555F"/>
    <w:rsid w:val="001E503F"/>
    <w:rsid w:val="001E626D"/>
    <w:rsid w:val="002126E9"/>
    <w:rsid w:val="002559D8"/>
    <w:rsid w:val="0026703D"/>
    <w:rsid w:val="002944C2"/>
    <w:rsid w:val="00296B80"/>
    <w:rsid w:val="002A306F"/>
    <w:rsid w:val="002A36C8"/>
    <w:rsid w:val="002E16C8"/>
    <w:rsid w:val="002E4982"/>
    <w:rsid w:val="002F50B2"/>
    <w:rsid w:val="00336CA1"/>
    <w:rsid w:val="00345F4F"/>
    <w:rsid w:val="00357D0E"/>
    <w:rsid w:val="003B3341"/>
    <w:rsid w:val="003D1A3D"/>
    <w:rsid w:val="003D2884"/>
    <w:rsid w:val="003E58FB"/>
    <w:rsid w:val="003F21FE"/>
    <w:rsid w:val="00436830"/>
    <w:rsid w:val="0046113D"/>
    <w:rsid w:val="0046522C"/>
    <w:rsid w:val="00472208"/>
    <w:rsid w:val="00483B83"/>
    <w:rsid w:val="004A54BF"/>
    <w:rsid w:val="004B61AC"/>
    <w:rsid w:val="00504F17"/>
    <w:rsid w:val="005072B6"/>
    <w:rsid w:val="00547805"/>
    <w:rsid w:val="00564800"/>
    <w:rsid w:val="0057241D"/>
    <w:rsid w:val="005A4B0E"/>
    <w:rsid w:val="006071BC"/>
    <w:rsid w:val="006376B4"/>
    <w:rsid w:val="00646103"/>
    <w:rsid w:val="006563DA"/>
    <w:rsid w:val="00686144"/>
    <w:rsid w:val="00686E63"/>
    <w:rsid w:val="00694DBD"/>
    <w:rsid w:val="006C714D"/>
    <w:rsid w:val="006D284D"/>
    <w:rsid w:val="006E40C6"/>
    <w:rsid w:val="006F074E"/>
    <w:rsid w:val="0072399B"/>
    <w:rsid w:val="007411D8"/>
    <w:rsid w:val="007415CF"/>
    <w:rsid w:val="00763127"/>
    <w:rsid w:val="00780BC3"/>
    <w:rsid w:val="00784EC5"/>
    <w:rsid w:val="007C1511"/>
    <w:rsid w:val="00800CEE"/>
    <w:rsid w:val="00804128"/>
    <w:rsid w:val="00891B96"/>
    <w:rsid w:val="00931934"/>
    <w:rsid w:val="009437AC"/>
    <w:rsid w:val="0094382A"/>
    <w:rsid w:val="009933C5"/>
    <w:rsid w:val="009B114E"/>
    <w:rsid w:val="009B21D3"/>
    <w:rsid w:val="009B4F6D"/>
    <w:rsid w:val="009E1A5D"/>
    <w:rsid w:val="00A23253"/>
    <w:rsid w:val="00A30844"/>
    <w:rsid w:val="00A7701A"/>
    <w:rsid w:val="00A910B1"/>
    <w:rsid w:val="00AC7ACC"/>
    <w:rsid w:val="00AD520B"/>
    <w:rsid w:val="00B2515B"/>
    <w:rsid w:val="00B5514D"/>
    <w:rsid w:val="00B61A79"/>
    <w:rsid w:val="00B65A52"/>
    <w:rsid w:val="00C06672"/>
    <w:rsid w:val="00C302AC"/>
    <w:rsid w:val="00C354ED"/>
    <w:rsid w:val="00CA4B62"/>
    <w:rsid w:val="00CB278C"/>
    <w:rsid w:val="00CF0666"/>
    <w:rsid w:val="00D44989"/>
    <w:rsid w:val="00D65C8B"/>
    <w:rsid w:val="00D71286"/>
    <w:rsid w:val="00DB1EAA"/>
    <w:rsid w:val="00DB323D"/>
    <w:rsid w:val="00DC3499"/>
    <w:rsid w:val="00E33768"/>
    <w:rsid w:val="00F25DEA"/>
    <w:rsid w:val="00F30253"/>
    <w:rsid w:val="00F64A87"/>
    <w:rsid w:val="00F73AC3"/>
    <w:rsid w:val="00F853D1"/>
    <w:rsid w:val="00FA198E"/>
    <w:rsid w:val="00FA657C"/>
    <w:rsid w:val="00FC4DB9"/>
    <w:rsid w:val="00FD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C215"/>
  <w15:docId w15:val="{DE050071-DDE9-4F87-A72D-BC5478EE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3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C1511"/>
    <w:rPr>
      <w:b/>
      <w:bCs/>
    </w:rPr>
  </w:style>
  <w:style w:type="character" w:styleId="Vurgu">
    <w:name w:val="Emphasis"/>
    <w:basedOn w:val="VarsaylanParagrafYazTipi"/>
    <w:uiPriority w:val="20"/>
    <w:qFormat/>
    <w:rsid w:val="005648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U\Desktop\&#199;al&#305;&#351;man&#305;n%20Ba&#351;l&#305;&#287;&#305;%20ve%20Yazar%20Ad&#305;.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797A8-D7CB-4335-9531-B3560292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Çalışmanın Başlığı ve Yazar Adı.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2019-10-10T16:22:00Z</dcterms:created>
  <dcterms:modified xsi:type="dcterms:W3CDTF">2019-10-10T16:22:00Z</dcterms:modified>
</cp:coreProperties>
</file>